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F6" w:rsidRPr="00BC24DB" w:rsidRDefault="00C90F39">
      <w:pPr>
        <w:rPr>
          <w:noProof/>
        </w:rPr>
      </w:pPr>
      <w:r>
        <w:rPr>
          <w:noProof/>
        </w:rPr>
        <w:t xml:space="preserve"> </w:t>
      </w:r>
    </w:p>
    <w:p w:rsidR="003B285C" w:rsidRDefault="00F25F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Pr="000C4F63" w:rsidRDefault="003B285C">
      <w:pPr>
        <w:rPr>
          <w:noProof/>
          <w:sz w:val="24"/>
          <w:szCs w:val="24"/>
        </w:rPr>
      </w:pPr>
    </w:p>
    <w:p w:rsidR="003B285C" w:rsidRDefault="00A449E7">
      <w:pPr>
        <w:rPr>
          <w:noProof/>
        </w:rPr>
      </w:pPr>
      <w:r>
        <w:rPr>
          <w:noProof/>
        </w:rPr>
        <w:pict>
          <v:rect id="_x0000_s1032" style="position:absolute;margin-left:54pt;margin-top:4.5pt;width:378pt;height:92pt;z-index:251658240" strokecolor="white">
            <v:textbox style="mso-next-textbox:#_x0000_s1032">
              <w:txbxContent>
                <w:p w:rsidR="000E546E" w:rsidRPr="006769EB" w:rsidRDefault="000E546E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4"/>
                    </w:rPr>
                    <w:t>Кировская районная администрация</w:t>
                  </w:r>
                </w:p>
                <w:p w:rsidR="000E546E" w:rsidRDefault="000E546E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(исполнительно-распорядительный орган)</w:t>
                  </w:r>
                </w:p>
                <w:p w:rsidR="000E546E" w:rsidRDefault="000E546E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муниципального района</w:t>
                  </w:r>
                </w:p>
                <w:p w:rsidR="000E546E" w:rsidRDefault="000E546E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0E546E" w:rsidRDefault="000E546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“Город Киров и Кировский  район”</w:t>
                  </w:r>
                </w:p>
                <w:p w:rsidR="000E546E" w:rsidRPr="00CB0AB0" w:rsidRDefault="000E546E" w:rsidP="0056303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6B4309" w:rsidRDefault="006B4309">
      <w:pPr>
        <w:pStyle w:val="3"/>
        <w:rPr>
          <w:color w:val="000000"/>
          <w:sz w:val="36"/>
        </w:rPr>
      </w:pPr>
    </w:p>
    <w:p w:rsidR="006B4309" w:rsidRDefault="006B4309">
      <w:pPr>
        <w:pStyle w:val="3"/>
        <w:rPr>
          <w:color w:val="000000"/>
          <w:sz w:val="36"/>
        </w:rPr>
      </w:pPr>
    </w:p>
    <w:p w:rsidR="007C51C6" w:rsidRDefault="003B285C" w:rsidP="007C51C6">
      <w:pPr>
        <w:pStyle w:val="3"/>
        <w:rPr>
          <w:color w:val="000000"/>
          <w:sz w:val="36"/>
        </w:rPr>
      </w:pPr>
      <w:r>
        <w:rPr>
          <w:color w:val="000000"/>
          <w:sz w:val="36"/>
        </w:rPr>
        <w:t>ПОСТАНОВЛЕН</w:t>
      </w:r>
      <w:r w:rsidR="007C51C6">
        <w:rPr>
          <w:color w:val="000000"/>
          <w:sz w:val="36"/>
        </w:rPr>
        <w:t>ИЕ</w:t>
      </w:r>
    </w:p>
    <w:p w:rsidR="007C51C6" w:rsidRPr="00CB0AB0" w:rsidRDefault="007C51C6" w:rsidP="007C51C6">
      <w:pPr>
        <w:pStyle w:val="3"/>
        <w:rPr>
          <w:color w:val="000000"/>
          <w:sz w:val="24"/>
          <w:szCs w:val="24"/>
        </w:rPr>
      </w:pPr>
    </w:p>
    <w:p w:rsidR="009E0CC8" w:rsidRPr="009A0A73" w:rsidRDefault="00763752" w:rsidP="00763752">
      <w:pPr>
        <w:pStyle w:val="3"/>
        <w:jc w:val="left"/>
        <w:rPr>
          <w:sz w:val="26"/>
          <w:szCs w:val="26"/>
        </w:rPr>
      </w:pPr>
      <w:r>
        <w:rPr>
          <w:sz w:val="26"/>
          <w:szCs w:val="26"/>
          <w:u w:val="single"/>
        </w:rPr>
        <w:t>03 апреля 2025г.</w:t>
      </w:r>
      <w:r w:rsidR="009A0A73" w:rsidRPr="009A0A73">
        <w:rPr>
          <w:sz w:val="26"/>
          <w:szCs w:val="26"/>
        </w:rPr>
        <w:t xml:space="preserve">                                             </w:t>
      </w:r>
      <w:r w:rsidR="009A0A73">
        <w:rPr>
          <w:sz w:val="26"/>
          <w:szCs w:val="26"/>
        </w:rPr>
        <w:t xml:space="preserve">                    </w:t>
      </w:r>
      <w:r w:rsidR="009A0A73" w:rsidRPr="009A0A73">
        <w:rPr>
          <w:sz w:val="26"/>
          <w:szCs w:val="26"/>
        </w:rPr>
        <w:t xml:space="preserve">           </w:t>
      </w:r>
      <w:r w:rsidR="00370DBF">
        <w:rPr>
          <w:sz w:val="26"/>
          <w:szCs w:val="26"/>
        </w:rPr>
        <w:t xml:space="preserve">             </w:t>
      </w:r>
      <w:r w:rsidR="0080145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80145A">
        <w:rPr>
          <w:sz w:val="26"/>
          <w:szCs w:val="26"/>
        </w:rPr>
        <w:t xml:space="preserve"> </w:t>
      </w:r>
      <w:r w:rsidR="009A0A73" w:rsidRPr="009A0A73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>_439</w:t>
      </w:r>
      <w:r w:rsidR="009A0A73" w:rsidRPr="009A0A73">
        <w:rPr>
          <w:b w:val="0"/>
          <w:sz w:val="26"/>
          <w:szCs w:val="26"/>
        </w:rPr>
        <w:t xml:space="preserve">  </w:t>
      </w:r>
    </w:p>
    <w:p w:rsidR="00A06623" w:rsidRPr="003E2957" w:rsidRDefault="009A0A73" w:rsidP="00A06623">
      <w:pPr>
        <w:rPr>
          <w:sz w:val="16"/>
          <w:szCs w:val="16"/>
        </w:rPr>
      </w:pPr>
      <w:r>
        <w:rPr>
          <w:sz w:val="24"/>
          <w:szCs w:val="24"/>
        </w:rPr>
        <w:t xml:space="preserve">  </w:t>
      </w:r>
    </w:p>
    <w:p w:rsidR="000C4F63" w:rsidRPr="003E2957" w:rsidRDefault="000C4F63" w:rsidP="00A06623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495"/>
      </w:tblGrid>
      <w:tr w:rsidR="007E7D58" w:rsidRPr="00E67A57" w:rsidTr="00E67A57">
        <w:tc>
          <w:tcPr>
            <w:tcW w:w="5495" w:type="dxa"/>
          </w:tcPr>
          <w:p w:rsidR="007E7D58" w:rsidRPr="00E67A57" w:rsidRDefault="007406F5" w:rsidP="00F31201">
            <w:pPr>
              <w:tabs>
                <w:tab w:val="left" w:pos="4536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E67A57">
              <w:rPr>
                <w:rFonts w:eastAsia="Calibri"/>
                <w:b/>
                <w:sz w:val="26"/>
                <w:szCs w:val="26"/>
              </w:rPr>
              <w:t xml:space="preserve">О </w:t>
            </w:r>
            <w:r w:rsidR="00D16224" w:rsidRPr="00E67A57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A63D9D" w:rsidRPr="00E67A57">
              <w:rPr>
                <w:rFonts w:eastAsia="Calibri"/>
                <w:b/>
                <w:sz w:val="26"/>
                <w:szCs w:val="26"/>
              </w:rPr>
              <w:t xml:space="preserve">внесении </w:t>
            </w:r>
            <w:r w:rsidR="007C51C6" w:rsidRPr="00E67A57">
              <w:rPr>
                <w:rFonts w:eastAsia="Calibri"/>
                <w:b/>
                <w:sz w:val="26"/>
                <w:szCs w:val="26"/>
              </w:rPr>
              <w:t>изменени</w:t>
            </w:r>
            <w:r w:rsidR="00B37349">
              <w:rPr>
                <w:rFonts w:eastAsia="Calibri"/>
                <w:b/>
                <w:sz w:val="26"/>
                <w:szCs w:val="26"/>
              </w:rPr>
              <w:t>й</w:t>
            </w:r>
            <w:r w:rsidR="00A63D9D" w:rsidRPr="00E67A57">
              <w:rPr>
                <w:rFonts w:eastAsia="Calibri"/>
                <w:b/>
                <w:sz w:val="26"/>
                <w:szCs w:val="26"/>
              </w:rPr>
              <w:t xml:space="preserve"> в постановление Кировской районной администрации                 </w:t>
            </w:r>
            <w:r w:rsidR="007C51C6" w:rsidRPr="00E67A57">
              <w:rPr>
                <w:rFonts w:eastAsia="Calibri"/>
                <w:b/>
                <w:sz w:val="26"/>
                <w:szCs w:val="26"/>
              </w:rPr>
              <w:t xml:space="preserve">от </w:t>
            </w:r>
            <w:r w:rsidR="00F31201">
              <w:rPr>
                <w:rFonts w:eastAsia="Calibri"/>
                <w:b/>
                <w:sz w:val="26"/>
                <w:szCs w:val="26"/>
              </w:rPr>
              <w:t>19</w:t>
            </w:r>
            <w:r w:rsidR="00066602">
              <w:rPr>
                <w:rFonts w:eastAsia="Calibri"/>
                <w:b/>
                <w:sz w:val="26"/>
                <w:szCs w:val="26"/>
              </w:rPr>
              <w:t>.</w:t>
            </w:r>
            <w:r w:rsidR="00F31201">
              <w:rPr>
                <w:rFonts w:eastAsia="Calibri"/>
                <w:b/>
                <w:sz w:val="26"/>
                <w:szCs w:val="26"/>
              </w:rPr>
              <w:t>01</w:t>
            </w:r>
            <w:r w:rsidR="00066602">
              <w:rPr>
                <w:rFonts w:eastAsia="Calibri"/>
                <w:b/>
                <w:sz w:val="26"/>
                <w:szCs w:val="26"/>
              </w:rPr>
              <w:t>.2023</w:t>
            </w:r>
            <w:r w:rsidR="00267F7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7C51C6" w:rsidRPr="00E67A57">
              <w:rPr>
                <w:rFonts w:eastAsia="Calibri"/>
                <w:b/>
                <w:sz w:val="26"/>
                <w:szCs w:val="26"/>
              </w:rPr>
              <w:t xml:space="preserve">№ </w:t>
            </w:r>
            <w:r w:rsidR="00066602">
              <w:rPr>
                <w:rFonts w:eastAsia="Calibri"/>
                <w:b/>
                <w:sz w:val="26"/>
                <w:szCs w:val="26"/>
              </w:rPr>
              <w:t>58</w:t>
            </w:r>
            <w:r w:rsidR="00B37349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7C51C6" w:rsidRPr="00E67A57">
              <w:rPr>
                <w:rFonts w:eastAsia="Calibri"/>
                <w:b/>
                <w:sz w:val="26"/>
                <w:szCs w:val="26"/>
              </w:rPr>
              <w:t>«</w:t>
            </w:r>
            <w:r w:rsidR="00904544">
              <w:rPr>
                <w:rFonts w:eastAsia="Calibri"/>
                <w:b/>
                <w:sz w:val="26"/>
                <w:szCs w:val="26"/>
              </w:rPr>
              <w:t>О создании конкурсной комиссии открытого конкурса по отбору управляющих организаций для управления многоквартирными домами</w:t>
            </w:r>
            <w:r w:rsidR="00F072B9">
              <w:rPr>
                <w:rFonts w:eastAsia="Calibri"/>
                <w:b/>
                <w:sz w:val="26"/>
                <w:szCs w:val="26"/>
              </w:rPr>
              <w:t>»</w:t>
            </w:r>
            <w:r w:rsidR="004E2352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F31201">
              <w:rPr>
                <w:rFonts w:eastAsia="Calibri"/>
                <w:b/>
                <w:sz w:val="26"/>
                <w:szCs w:val="26"/>
              </w:rPr>
              <w:t>(в редакции постановлений от 22.05.2023 №655, от 09.10.2023 №1211</w:t>
            </w:r>
            <w:r w:rsidR="00531016">
              <w:rPr>
                <w:rFonts w:eastAsia="Calibri"/>
                <w:b/>
                <w:sz w:val="26"/>
                <w:szCs w:val="26"/>
              </w:rPr>
              <w:t>, от 23.11.2023 №1423</w:t>
            </w:r>
            <w:r w:rsidR="009A0A73">
              <w:rPr>
                <w:rFonts w:eastAsia="Calibri"/>
                <w:b/>
                <w:sz w:val="26"/>
                <w:szCs w:val="26"/>
              </w:rPr>
              <w:t>, от 25.01.2024 №81</w:t>
            </w:r>
            <w:r w:rsidR="00471D47">
              <w:rPr>
                <w:rFonts w:eastAsia="Calibri"/>
                <w:b/>
                <w:sz w:val="26"/>
                <w:szCs w:val="26"/>
              </w:rPr>
              <w:t>, от 08.02.2024 №181</w:t>
            </w:r>
            <w:r w:rsidR="0080145A">
              <w:rPr>
                <w:rFonts w:eastAsia="Calibri"/>
                <w:b/>
                <w:sz w:val="26"/>
                <w:szCs w:val="26"/>
              </w:rPr>
              <w:t>, от 12.08.2024г. №1119</w:t>
            </w:r>
            <w:r w:rsidR="00F31201">
              <w:rPr>
                <w:rFonts w:eastAsia="Calibri"/>
                <w:b/>
                <w:sz w:val="26"/>
                <w:szCs w:val="26"/>
              </w:rPr>
              <w:t>)</w:t>
            </w:r>
          </w:p>
        </w:tc>
      </w:tr>
    </w:tbl>
    <w:p w:rsidR="00553DC0" w:rsidRPr="003E2957" w:rsidRDefault="00553DC0" w:rsidP="00A63D9D">
      <w:pPr>
        <w:jc w:val="both"/>
        <w:rPr>
          <w:sz w:val="16"/>
          <w:szCs w:val="16"/>
        </w:rPr>
      </w:pPr>
    </w:p>
    <w:p w:rsidR="00806043" w:rsidRPr="003E2957" w:rsidRDefault="00806043" w:rsidP="003E2957">
      <w:pPr>
        <w:ind w:right="-1"/>
        <w:jc w:val="both"/>
        <w:rPr>
          <w:sz w:val="16"/>
          <w:szCs w:val="16"/>
        </w:rPr>
      </w:pPr>
    </w:p>
    <w:p w:rsidR="00E84CE7" w:rsidRDefault="007406F5" w:rsidP="008014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1C6">
        <w:rPr>
          <w:sz w:val="26"/>
          <w:szCs w:val="26"/>
        </w:rPr>
        <w:t>В соответствии</w:t>
      </w:r>
      <w:r w:rsidR="008E44DD" w:rsidRPr="008E44DD">
        <w:rPr>
          <w:sz w:val="26"/>
          <w:szCs w:val="26"/>
        </w:rPr>
        <w:t xml:space="preserve"> </w:t>
      </w:r>
      <w:r w:rsidR="008E44DD">
        <w:rPr>
          <w:sz w:val="26"/>
          <w:szCs w:val="26"/>
        </w:rPr>
        <w:t xml:space="preserve">со </w:t>
      </w:r>
      <w:hyperlink r:id="rId9" w:history="1">
        <w:r w:rsidR="007C51C6" w:rsidRPr="007C51C6">
          <w:rPr>
            <w:sz w:val="26"/>
            <w:szCs w:val="26"/>
          </w:rPr>
          <w:t>ст. 7</w:t>
        </w:r>
      </w:hyperlink>
      <w:r w:rsidR="00C24F97">
        <w:t>,</w:t>
      </w:r>
      <w:r w:rsidR="00007923">
        <w:t xml:space="preserve"> </w:t>
      </w:r>
      <w:r w:rsidR="00007923" w:rsidRPr="00007923">
        <w:rPr>
          <w:sz w:val="26"/>
          <w:szCs w:val="26"/>
        </w:rPr>
        <w:t>ст.</w:t>
      </w:r>
      <w:r w:rsidR="00007923">
        <w:t xml:space="preserve"> </w:t>
      </w:r>
      <w:r w:rsidR="00C24F97" w:rsidRPr="00C24F97">
        <w:rPr>
          <w:sz w:val="26"/>
          <w:szCs w:val="26"/>
        </w:rPr>
        <w:t>9</w:t>
      </w:r>
      <w:r w:rsidR="00007923">
        <w:rPr>
          <w:sz w:val="26"/>
          <w:szCs w:val="26"/>
        </w:rPr>
        <w:t>,</w:t>
      </w:r>
      <w:r w:rsidR="00EF7519">
        <w:rPr>
          <w:sz w:val="26"/>
          <w:szCs w:val="26"/>
        </w:rPr>
        <w:t xml:space="preserve"> ст. </w:t>
      </w:r>
      <w:r w:rsidR="00007923">
        <w:rPr>
          <w:sz w:val="26"/>
          <w:szCs w:val="26"/>
        </w:rPr>
        <w:t xml:space="preserve">34.1 </w:t>
      </w:r>
      <w:r w:rsidR="007C51C6" w:rsidRPr="007C51C6">
        <w:rPr>
          <w:sz w:val="26"/>
          <w:szCs w:val="26"/>
        </w:rPr>
        <w:t xml:space="preserve">Устава муниципального района </w:t>
      </w:r>
      <w:r w:rsidR="007C51C6">
        <w:rPr>
          <w:sz w:val="26"/>
          <w:szCs w:val="26"/>
        </w:rPr>
        <w:t>«</w:t>
      </w:r>
      <w:r w:rsidR="00007923">
        <w:rPr>
          <w:sz w:val="26"/>
          <w:szCs w:val="26"/>
        </w:rPr>
        <w:t xml:space="preserve">Город Киров и </w:t>
      </w:r>
      <w:r w:rsidR="007C51C6" w:rsidRPr="007C51C6">
        <w:rPr>
          <w:sz w:val="26"/>
          <w:szCs w:val="26"/>
        </w:rPr>
        <w:t>Кировский район</w:t>
      </w:r>
      <w:r w:rsidR="007C51C6">
        <w:rPr>
          <w:sz w:val="26"/>
          <w:szCs w:val="26"/>
        </w:rPr>
        <w:t>»</w:t>
      </w:r>
      <w:r w:rsidR="007312BA">
        <w:rPr>
          <w:sz w:val="26"/>
          <w:szCs w:val="26"/>
        </w:rPr>
        <w:t xml:space="preserve"> </w:t>
      </w:r>
      <w:r w:rsidRPr="007C51C6">
        <w:rPr>
          <w:sz w:val="26"/>
          <w:szCs w:val="26"/>
        </w:rPr>
        <w:t xml:space="preserve">Кировская районная администрация </w:t>
      </w:r>
      <w:r w:rsidRPr="007C51C6">
        <w:rPr>
          <w:b/>
          <w:sz w:val="26"/>
          <w:szCs w:val="26"/>
        </w:rPr>
        <w:t>ПОСТАНОВЛЯЕТ</w:t>
      </w:r>
      <w:r w:rsidRPr="007C51C6">
        <w:rPr>
          <w:sz w:val="26"/>
          <w:szCs w:val="26"/>
        </w:rPr>
        <w:t>:</w:t>
      </w:r>
      <w:r w:rsidR="00E84CE7">
        <w:rPr>
          <w:sz w:val="26"/>
          <w:szCs w:val="26"/>
        </w:rPr>
        <w:t xml:space="preserve"> </w:t>
      </w:r>
    </w:p>
    <w:p w:rsidR="00E84CE7" w:rsidRPr="00351C65" w:rsidRDefault="00E84CE7" w:rsidP="00351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F75375">
        <w:rPr>
          <w:sz w:val="26"/>
          <w:szCs w:val="26"/>
        </w:rPr>
        <w:t>Внести в постановление</w:t>
      </w:r>
      <w:r w:rsidR="00F75375" w:rsidRPr="00F1617A">
        <w:rPr>
          <w:sz w:val="26"/>
          <w:szCs w:val="26"/>
        </w:rPr>
        <w:t xml:space="preserve"> Кировской районной администрации </w:t>
      </w:r>
      <w:r w:rsidR="007312BA">
        <w:rPr>
          <w:rFonts w:eastAsia="Calibri"/>
          <w:sz w:val="26"/>
          <w:szCs w:val="26"/>
        </w:rPr>
        <w:t xml:space="preserve"> от </w:t>
      </w:r>
      <w:r w:rsidR="00F31201">
        <w:rPr>
          <w:rFonts w:eastAsia="Calibri"/>
          <w:sz w:val="26"/>
          <w:szCs w:val="26"/>
        </w:rPr>
        <w:t>19.01</w:t>
      </w:r>
      <w:r w:rsidR="007312BA">
        <w:rPr>
          <w:rFonts w:eastAsia="Calibri"/>
          <w:sz w:val="26"/>
          <w:szCs w:val="26"/>
        </w:rPr>
        <w:t>.202</w:t>
      </w:r>
      <w:r w:rsidR="00904544">
        <w:rPr>
          <w:rFonts w:eastAsia="Calibri"/>
          <w:sz w:val="26"/>
          <w:szCs w:val="26"/>
        </w:rPr>
        <w:t>3</w:t>
      </w:r>
      <w:r w:rsidR="007312BA">
        <w:rPr>
          <w:rFonts w:eastAsia="Calibri"/>
          <w:sz w:val="26"/>
          <w:szCs w:val="26"/>
        </w:rPr>
        <w:t xml:space="preserve">  № </w:t>
      </w:r>
      <w:r w:rsidR="00B83804">
        <w:rPr>
          <w:rFonts w:eastAsia="Calibri"/>
          <w:sz w:val="26"/>
          <w:szCs w:val="26"/>
        </w:rPr>
        <w:t>58</w:t>
      </w:r>
      <w:r w:rsidR="007312BA">
        <w:rPr>
          <w:rFonts w:eastAsia="Calibri"/>
          <w:sz w:val="26"/>
          <w:szCs w:val="26"/>
        </w:rPr>
        <w:t xml:space="preserve"> </w:t>
      </w:r>
      <w:r w:rsidR="00F072B9" w:rsidRPr="00F072B9">
        <w:rPr>
          <w:rFonts w:eastAsia="Calibri"/>
          <w:sz w:val="26"/>
          <w:szCs w:val="26"/>
        </w:rPr>
        <w:t>«</w:t>
      </w:r>
      <w:r w:rsidR="00904544" w:rsidRPr="00904544">
        <w:rPr>
          <w:rFonts w:eastAsia="Calibri"/>
          <w:sz w:val="26"/>
          <w:szCs w:val="26"/>
        </w:rPr>
        <w:t>О создании конкурсной комиссии открытого конкурса по отбору управляющих организаций для управления многоквартирными домами</w:t>
      </w:r>
      <w:r w:rsidR="00F072B9" w:rsidRPr="00F072B9">
        <w:rPr>
          <w:rFonts w:eastAsia="Calibri"/>
          <w:sz w:val="26"/>
          <w:szCs w:val="26"/>
        </w:rPr>
        <w:t>»</w:t>
      </w:r>
      <w:r w:rsidR="00F072B9">
        <w:rPr>
          <w:rFonts w:eastAsia="Calibri"/>
          <w:sz w:val="26"/>
          <w:szCs w:val="26"/>
        </w:rPr>
        <w:t xml:space="preserve"> </w:t>
      </w:r>
      <w:r w:rsidR="003B2611" w:rsidRPr="003B2611">
        <w:rPr>
          <w:rFonts w:eastAsia="Calibri"/>
          <w:sz w:val="26"/>
          <w:szCs w:val="26"/>
        </w:rPr>
        <w:t>(в редакции постановлений от 22.05.2023 №655, от 09.10.2023 №1211</w:t>
      </w:r>
      <w:r w:rsidR="00FD0D43">
        <w:rPr>
          <w:rFonts w:eastAsia="Calibri"/>
          <w:sz w:val="26"/>
          <w:szCs w:val="26"/>
        </w:rPr>
        <w:t>, от 23.11.2023 №142</w:t>
      </w:r>
      <w:r w:rsidR="00531016">
        <w:rPr>
          <w:rFonts w:eastAsia="Calibri"/>
          <w:sz w:val="26"/>
          <w:szCs w:val="26"/>
        </w:rPr>
        <w:t>3</w:t>
      </w:r>
      <w:r w:rsidR="00471D47">
        <w:rPr>
          <w:rFonts w:eastAsia="Calibri"/>
          <w:sz w:val="26"/>
          <w:szCs w:val="26"/>
        </w:rPr>
        <w:t>, от 25.01.2024 №81, от 08.02.2024 №181</w:t>
      </w:r>
      <w:r w:rsidR="0080145A">
        <w:rPr>
          <w:rFonts w:eastAsia="Calibri"/>
          <w:sz w:val="26"/>
          <w:szCs w:val="26"/>
        </w:rPr>
        <w:t>, от 12.08.2024 №1119</w:t>
      </w:r>
      <w:r w:rsidR="003B2611" w:rsidRPr="003B2611">
        <w:rPr>
          <w:rFonts w:eastAsia="Calibri"/>
          <w:sz w:val="26"/>
          <w:szCs w:val="26"/>
        </w:rPr>
        <w:t>)</w:t>
      </w:r>
      <w:r w:rsidR="003B2611">
        <w:rPr>
          <w:rFonts w:eastAsia="Calibri"/>
          <w:sz w:val="26"/>
          <w:szCs w:val="26"/>
        </w:rPr>
        <w:t xml:space="preserve"> </w:t>
      </w:r>
      <w:r w:rsidR="00F072B9">
        <w:rPr>
          <w:rFonts w:eastAsia="Calibri"/>
          <w:sz w:val="26"/>
          <w:szCs w:val="26"/>
        </w:rPr>
        <w:t>следующие изменения:</w:t>
      </w:r>
      <w:r w:rsidR="004A7C24">
        <w:rPr>
          <w:rFonts w:eastAsia="Calibri"/>
          <w:sz w:val="26"/>
          <w:szCs w:val="26"/>
        </w:rPr>
        <w:t xml:space="preserve"> </w:t>
      </w:r>
    </w:p>
    <w:p w:rsidR="001D7768" w:rsidRDefault="00904544" w:rsidP="0080145A">
      <w:pPr>
        <w:tabs>
          <w:tab w:val="left" w:pos="750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приложении №2 постановления</w:t>
      </w:r>
      <w:r w:rsidR="001D7768">
        <w:rPr>
          <w:rFonts w:eastAsia="Calibri"/>
          <w:sz w:val="26"/>
          <w:szCs w:val="26"/>
        </w:rPr>
        <w:t>:</w:t>
      </w:r>
    </w:p>
    <w:p w:rsidR="001D7768" w:rsidRDefault="001D7768" w:rsidP="0080145A">
      <w:pPr>
        <w:tabs>
          <w:tab w:val="left" w:pos="750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B22ED0">
        <w:rPr>
          <w:rFonts w:eastAsia="Calibri"/>
          <w:sz w:val="26"/>
          <w:szCs w:val="26"/>
        </w:rPr>
        <w:t>вывести</w:t>
      </w:r>
      <w:r w:rsidR="00904544">
        <w:rPr>
          <w:rFonts w:eastAsia="Calibri"/>
          <w:sz w:val="26"/>
          <w:szCs w:val="26"/>
        </w:rPr>
        <w:t xml:space="preserve"> </w:t>
      </w:r>
      <w:r w:rsidR="0080145A">
        <w:rPr>
          <w:color w:val="000000"/>
          <w:sz w:val="26"/>
          <w:szCs w:val="26"/>
        </w:rPr>
        <w:t>Блохину Евгению Петровну</w:t>
      </w:r>
      <w:r>
        <w:rPr>
          <w:rFonts w:eastAsia="Calibri"/>
          <w:sz w:val="26"/>
          <w:szCs w:val="26"/>
        </w:rPr>
        <w:t>;</w:t>
      </w:r>
    </w:p>
    <w:p w:rsidR="00351C65" w:rsidRPr="00351C65" w:rsidRDefault="001D7768" w:rsidP="00351C65">
      <w:pPr>
        <w:ind w:firstLine="709"/>
        <w:jc w:val="both"/>
        <w:rPr>
          <w:rFonts w:eastAsia="Calibri"/>
          <w:sz w:val="26"/>
          <w:szCs w:val="26"/>
        </w:rPr>
      </w:pPr>
      <w:r w:rsidRPr="00351C65">
        <w:rPr>
          <w:rFonts w:eastAsia="Calibri"/>
          <w:sz w:val="26"/>
          <w:szCs w:val="26"/>
        </w:rPr>
        <w:t>-ввести</w:t>
      </w:r>
      <w:r w:rsidR="00904544" w:rsidRPr="00351C65">
        <w:rPr>
          <w:rFonts w:eastAsia="Calibri"/>
          <w:sz w:val="26"/>
          <w:szCs w:val="26"/>
        </w:rPr>
        <w:t xml:space="preserve"> </w:t>
      </w:r>
      <w:r w:rsidR="0080145A" w:rsidRPr="00351C65">
        <w:rPr>
          <w:color w:val="000000"/>
          <w:sz w:val="26"/>
          <w:szCs w:val="26"/>
        </w:rPr>
        <w:t>Фирсову Ирину Александровну</w:t>
      </w:r>
      <w:r w:rsidR="00904544" w:rsidRPr="00351C65">
        <w:rPr>
          <w:rFonts w:eastAsia="Calibri"/>
          <w:sz w:val="26"/>
          <w:szCs w:val="26"/>
        </w:rPr>
        <w:t xml:space="preserve"> </w:t>
      </w:r>
      <w:r w:rsidR="00820EF7" w:rsidRPr="00351C65">
        <w:rPr>
          <w:rFonts w:eastAsia="Calibri"/>
          <w:sz w:val="26"/>
          <w:szCs w:val="26"/>
        </w:rPr>
        <w:t>–</w:t>
      </w:r>
      <w:r w:rsidR="00904544" w:rsidRPr="00351C65">
        <w:rPr>
          <w:rFonts w:eastAsia="Calibri"/>
          <w:sz w:val="26"/>
          <w:szCs w:val="26"/>
        </w:rPr>
        <w:t xml:space="preserve"> </w:t>
      </w:r>
      <w:r w:rsidR="0080145A" w:rsidRPr="00351C65">
        <w:rPr>
          <w:rFonts w:eastAsia="Calibri"/>
          <w:sz w:val="26"/>
          <w:szCs w:val="26"/>
        </w:rPr>
        <w:t>главн</w:t>
      </w:r>
      <w:r w:rsidR="00C43752">
        <w:rPr>
          <w:rFonts w:eastAsia="Calibri"/>
          <w:sz w:val="26"/>
          <w:szCs w:val="26"/>
        </w:rPr>
        <w:t>ого</w:t>
      </w:r>
      <w:r w:rsidR="0080145A" w:rsidRPr="00351C65">
        <w:rPr>
          <w:rFonts w:eastAsia="Calibri"/>
          <w:sz w:val="26"/>
          <w:szCs w:val="26"/>
        </w:rPr>
        <w:t xml:space="preserve"> специалист</w:t>
      </w:r>
      <w:r w:rsidR="00C43752">
        <w:rPr>
          <w:rFonts w:eastAsia="Calibri"/>
          <w:sz w:val="26"/>
          <w:szCs w:val="26"/>
        </w:rPr>
        <w:t>а</w:t>
      </w:r>
      <w:r w:rsidR="0080145A" w:rsidRPr="00351C65">
        <w:rPr>
          <w:rFonts w:eastAsia="Calibri"/>
          <w:sz w:val="26"/>
          <w:szCs w:val="26"/>
        </w:rPr>
        <w:t xml:space="preserve"> правового отдела.</w:t>
      </w:r>
    </w:p>
    <w:p w:rsidR="008B4AA3" w:rsidRPr="00351C65" w:rsidRDefault="00351C65" w:rsidP="00351C65">
      <w:pPr>
        <w:ind w:firstLine="709"/>
        <w:jc w:val="both"/>
        <w:rPr>
          <w:rFonts w:eastAsia="Calibri"/>
          <w:sz w:val="26"/>
          <w:szCs w:val="26"/>
        </w:rPr>
      </w:pPr>
      <w:r w:rsidRPr="00351C65">
        <w:rPr>
          <w:rFonts w:eastAsia="Calibri"/>
          <w:sz w:val="26"/>
          <w:szCs w:val="26"/>
        </w:rPr>
        <w:t xml:space="preserve">2. </w:t>
      </w:r>
      <w:r w:rsidR="00904544" w:rsidRPr="00351C65">
        <w:rPr>
          <w:rFonts w:eastAsia="Calibri"/>
          <w:sz w:val="26"/>
          <w:szCs w:val="26"/>
        </w:rPr>
        <w:t>Настоящее постано</w:t>
      </w:r>
      <w:r w:rsidR="00F71F28" w:rsidRPr="00351C65">
        <w:rPr>
          <w:rFonts w:eastAsia="Calibri"/>
          <w:sz w:val="26"/>
          <w:szCs w:val="26"/>
        </w:rPr>
        <w:t xml:space="preserve">вление вступает в силу </w:t>
      </w:r>
      <w:r w:rsidR="00E84CE7" w:rsidRPr="00351C65">
        <w:rPr>
          <w:rFonts w:eastAsia="Calibri"/>
          <w:sz w:val="26"/>
          <w:szCs w:val="26"/>
        </w:rPr>
        <w:t xml:space="preserve">после официального </w:t>
      </w:r>
      <w:r w:rsidR="00066602" w:rsidRPr="00351C65">
        <w:rPr>
          <w:rFonts w:eastAsia="Calibri"/>
          <w:sz w:val="26"/>
          <w:szCs w:val="26"/>
        </w:rPr>
        <w:t>опубликования</w:t>
      </w:r>
      <w:r w:rsidR="00904544" w:rsidRPr="00351C65">
        <w:rPr>
          <w:rFonts w:eastAsia="Calibri"/>
          <w:sz w:val="26"/>
          <w:szCs w:val="26"/>
        </w:rPr>
        <w:t>.</w:t>
      </w:r>
      <w:r w:rsidR="002459E4" w:rsidRPr="00351C65">
        <w:rPr>
          <w:rFonts w:eastAsia="Calibri"/>
          <w:sz w:val="26"/>
          <w:szCs w:val="26"/>
        </w:rPr>
        <w:t xml:space="preserve"> </w:t>
      </w:r>
    </w:p>
    <w:p w:rsidR="005D59DB" w:rsidRPr="0080145A" w:rsidRDefault="005D59DB" w:rsidP="008235C3">
      <w:pPr>
        <w:tabs>
          <w:tab w:val="left" w:pos="750"/>
        </w:tabs>
        <w:jc w:val="both"/>
        <w:rPr>
          <w:b/>
          <w:color w:val="000000"/>
          <w:sz w:val="26"/>
          <w:szCs w:val="26"/>
        </w:rPr>
      </w:pPr>
    </w:p>
    <w:p w:rsidR="00806043" w:rsidRPr="0080145A" w:rsidRDefault="00806043" w:rsidP="008235C3">
      <w:pPr>
        <w:tabs>
          <w:tab w:val="left" w:pos="750"/>
        </w:tabs>
        <w:jc w:val="both"/>
        <w:rPr>
          <w:b/>
          <w:color w:val="000000"/>
          <w:sz w:val="26"/>
          <w:szCs w:val="26"/>
        </w:rPr>
      </w:pPr>
    </w:p>
    <w:p w:rsidR="000C634A" w:rsidRPr="00CA07FB" w:rsidRDefault="000C634A" w:rsidP="0080145A">
      <w:pPr>
        <w:tabs>
          <w:tab w:val="left" w:pos="750"/>
        </w:tabs>
        <w:jc w:val="both"/>
        <w:rPr>
          <w:b/>
          <w:color w:val="000000"/>
          <w:sz w:val="26"/>
          <w:szCs w:val="26"/>
        </w:rPr>
      </w:pPr>
      <w:r w:rsidRPr="00CA07FB">
        <w:rPr>
          <w:b/>
          <w:color w:val="000000"/>
          <w:sz w:val="26"/>
          <w:szCs w:val="26"/>
        </w:rPr>
        <w:t>Глав</w:t>
      </w:r>
      <w:r w:rsidR="0080145A">
        <w:rPr>
          <w:b/>
          <w:color w:val="000000"/>
          <w:sz w:val="26"/>
          <w:szCs w:val="26"/>
        </w:rPr>
        <w:t>а</w:t>
      </w:r>
      <w:r w:rsidRPr="00CA07FB">
        <w:rPr>
          <w:b/>
          <w:color w:val="000000"/>
          <w:sz w:val="26"/>
          <w:szCs w:val="26"/>
        </w:rPr>
        <w:t xml:space="preserve"> Кировской</w:t>
      </w:r>
    </w:p>
    <w:p w:rsidR="00730DDE" w:rsidRDefault="000C634A" w:rsidP="0080145A">
      <w:pPr>
        <w:tabs>
          <w:tab w:val="left" w:pos="750"/>
        </w:tabs>
        <w:jc w:val="both"/>
        <w:rPr>
          <w:b/>
          <w:color w:val="000000"/>
          <w:sz w:val="26"/>
          <w:szCs w:val="26"/>
        </w:rPr>
      </w:pPr>
      <w:r w:rsidRPr="00CA07FB">
        <w:rPr>
          <w:b/>
          <w:color w:val="000000"/>
          <w:sz w:val="26"/>
          <w:szCs w:val="26"/>
        </w:rPr>
        <w:t xml:space="preserve">районной администрации                       </w:t>
      </w:r>
      <w:r w:rsidR="00D300EF">
        <w:rPr>
          <w:b/>
          <w:color w:val="000000"/>
          <w:sz w:val="26"/>
          <w:szCs w:val="26"/>
        </w:rPr>
        <w:t xml:space="preserve"> </w:t>
      </w:r>
      <w:r w:rsidRPr="00CA07FB">
        <w:rPr>
          <w:b/>
          <w:color w:val="000000"/>
          <w:sz w:val="26"/>
          <w:szCs w:val="26"/>
        </w:rPr>
        <w:t xml:space="preserve">        </w:t>
      </w:r>
      <w:r w:rsidR="002A0D36">
        <w:rPr>
          <w:b/>
          <w:color w:val="000000"/>
          <w:sz w:val="26"/>
          <w:szCs w:val="26"/>
        </w:rPr>
        <w:t xml:space="preserve">            </w:t>
      </w:r>
      <w:r w:rsidRPr="00CA07FB">
        <w:rPr>
          <w:b/>
          <w:color w:val="000000"/>
          <w:sz w:val="26"/>
          <w:szCs w:val="26"/>
        </w:rPr>
        <w:t xml:space="preserve">        </w:t>
      </w:r>
      <w:r w:rsidR="003E6E74">
        <w:rPr>
          <w:b/>
          <w:color w:val="000000"/>
          <w:sz w:val="26"/>
          <w:szCs w:val="26"/>
        </w:rPr>
        <w:t xml:space="preserve">   </w:t>
      </w:r>
      <w:r w:rsidRPr="00CA07FB">
        <w:rPr>
          <w:b/>
          <w:color w:val="000000"/>
          <w:sz w:val="26"/>
          <w:szCs w:val="26"/>
        </w:rPr>
        <w:t xml:space="preserve">   </w:t>
      </w:r>
      <w:r w:rsidR="00C24F97">
        <w:rPr>
          <w:b/>
          <w:color w:val="000000"/>
          <w:sz w:val="26"/>
          <w:szCs w:val="26"/>
        </w:rPr>
        <w:t xml:space="preserve">      </w:t>
      </w:r>
      <w:r w:rsidR="0080145A">
        <w:rPr>
          <w:b/>
          <w:color w:val="000000"/>
          <w:sz w:val="26"/>
          <w:szCs w:val="26"/>
        </w:rPr>
        <w:t xml:space="preserve">        </w:t>
      </w:r>
      <w:r w:rsidRPr="00CA07FB">
        <w:rPr>
          <w:b/>
          <w:color w:val="000000"/>
          <w:sz w:val="26"/>
          <w:szCs w:val="26"/>
        </w:rPr>
        <w:t xml:space="preserve">  </w:t>
      </w:r>
      <w:r w:rsidR="0080145A">
        <w:rPr>
          <w:b/>
          <w:color w:val="000000"/>
          <w:sz w:val="26"/>
          <w:szCs w:val="26"/>
        </w:rPr>
        <w:t>И.Н</w:t>
      </w:r>
      <w:r w:rsidR="0026212D">
        <w:rPr>
          <w:b/>
          <w:color w:val="000000"/>
          <w:sz w:val="26"/>
          <w:szCs w:val="26"/>
        </w:rPr>
        <w:t xml:space="preserve">. </w:t>
      </w:r>
      <w:r w:rsidR="0080145A">
        <w:rPr>
          <w:b/>
          <w:color w:val="000000"/>
          <w:sz w:val="26"/>
          <w:szCs w:val="26"/>
        </w:rPr>
        <w:t>Феденков</w:t>
      </w:r>
    </w:p>
    <w:sectPr w:rsidR="00730DDE" w:rsidSect="003E2957">
      <w:pgSz w:w="11906" w:h="16838"/>
      <w:pgMar w:top="426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11" w:rsidRDefault="00690211">
      <w:r>
        <w:separator/>
      </w:r>
    </w:p>
  </w:endnote>
  <w:endnote w:type="continuationSeparator" w:id="1">
    <w:p w:rsidR="00690211" w:rsidRDefault="0069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11" w:rsidRDefault="00690211">
      <w:r>
        <w:separator/>
      </w:r>
    </w:p>
  </w:footnote>
  <w:footnote w:type="continuationSeparator" w:id="1">
    <w:p w:rsidR="00690211" w:rsidRDefault="00690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1B69"/>
    <w:multiLevelType w:val="hybridMultilevel"/>
    <w:tmpl w:val="FFA4E7F6"/>
    <w:lvl w:ilvl="0" w:tplc="515A82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67AF743E"/>
    <w:multiLevelType w:val="hybridMultilevel"/>
    <w:tmpl w:val="678E0996"/>
    <w:lvl w:ilvl="0" w:tplc="23E68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34F28FF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8C09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B1C"/>
    <w:rsid w:val="00001B33"/>
    <w:rsid w:val="00007923"/>
    <w:rsid w:val="00014AA0"/>
    <w:rsid w:val="00015831"/>
    <w:rsid w:val="00026510"/>
    <w:rsid w:val="0002707F"/>
    <w:rsid w:val="00032B2F"/>
    <w:rsid w:val="00036D6A"/>
    <w:rsid w:val="00043752"/>
    <w:rsid w:val="00045309"/>
    <w:rsid w:val="000458A4"/>
    <w:rsid w:val="00057F2E"/>
    <w:rsid w:val="0006399D"/>
    <w:rsid w:val="00066602"/>
    <w:rsid w:val="000700BE"/>
    <w:rsid w:val="00070EDC"/>
    <w:rsid w:val="00076879"/>
    <w:rsid w:val="000875D5"/>
    <w:rsid w:val="00096780"/>
    <w:rsid w:val="000969DA"/>
    <w:rsid w:val="000A0185"/>
    <w:rsid w:val="000A0481"/>
    <w:rsid w:val="000A49F6"/>
    <w:rsid w:val="000B06EB"/>
    <w:rsid w:val="000B0BDA"/>
    <w:rsid w:val="000B3AE7"/>
    <w:rsid w:val="000B42BC"/>
    <w:rsid w:val="000B755B"/>
    <w:rsid w:val="000C4F63"/>
    <w:rsid w:val="000C634A"/>
    <w:rsid w:val="000E50FC"/>
    <w:rsid w:val="000E546E"/>
    <w:rsid w:val="000E63EA"/>
    <w:rsid w:val="000E67A9"/>
    <w:rsid w:val="000F109C"/>
    <w:rsid w:val="000F495A"/>
    <w:rsid w:val="001014B1"/>
    <w:rsid w:val="00101C31"/>
    <w:rsid w:val="00103882"/>
    <w:rsid w:val="00112269"/>
    <w:rsid w:val="00116584"/>
    <w:rsid w:val="00117085"/>
    <w:rsid w:val="00152554"/>
    <w:rsid w:val="00156A81"/>
    <w:rsid w:val="0015733C"/>
    <w:rsid w:val="00183775"/>
    <w:rsid w:val="00186DAC"/>
    <w:rsid w:val="00191BA6"/>
    <w:rsid w:val="001A0F66"/>
    <w:rsid w:val="001A10B9"/>
    <w:rsid w:val="001A2178"/>
    <w:rsid w:val="001A5BAC"/>
    <w:rsid w:val="001B0C57"/>
    <w:rsid w:val="001B1C70"/>
    <w:rsid w:val="001C22EA"/>
    <w:rsid w:val="001C29E5"/>
    <w:rsid w:val="001C66C3"/>
    <w:rsid w:val="001C68C1"/>
    <w:rsid w:val="001C7796"/>
    <w:rsid w:val="001D2CB8"/>
    <w:rsid w:val="001D2CE0"/>
    <w:rsid w:val="001D3880"/>
    <w:rsid w:val="001D7768"/>
    <w:rsid w:val="001F4A9E"/>
    <w:rsid w:val="00204367"/>
    <w:rsid w:val="002130B7"/>
    <w:rsid w:val="00214946"/>
    <w:rsid w:val="00215F60"/>
    <w:rsid w:val="00232453"/>
    <w:rsid w:val="002459E4"/>
    <w:rsid w:val="00247C6B"/>
    <w:rsid w:val="00250D3C"/>
    <w:rsid w:val="002530F2"/>
    <w:rsid w:val="00253A50"/>
    <w:rsid w:val="00260135"/>
    <w:rsid w:val="00261DD4"/>
    <w:rsid w:val="0026212D"/>
    <w:rsid w:val="00262F03"/>
    <w:rsid w:val="0026482F"/>
    <w:rsid w:val="002652C1"/>
    <w:rsid w:val="00267F73"/>
    <w:rsid w:val="00275165"/>
    <w:rsid w:val="002A0D36"/>
    <w:rsid w:val="002A220F"/>
    <w:rsid w:val="002A3E23"/>
    <w:rsid w:val="002B6346"/>
    <w:rsid w:val="002D12F8"/>
    <w:rsid w:val="002D4906"/>
    <w:rsid w:val="002E2222"/>
    <w:rsid w:val="002E3087"/>
    <w:rsid w:val="002E758A"/>
    <w:rsid w:val="0030081D"/>
    <w:rsid w:val="00310B27"/>
    <w:rsid w:val="00310C8C"/>
    <w:rsid w:val="00311D6A"/>
    <w:rsid w:val="00323BEE"/>
    <w:rsid w:val="00324590"/>
    <w:rsid w:val="00327AB3"/>
    <w:rsid w:val="003317D6"/>
    <w:rsid w:val="0033209E"/>
    <w:rsid w:val="00334977"/>
    <w:rsid w:val="00341474"/>
    <w:rsid w:val="00346B6E"/>
    <w:rsid w:val="00351C65"/>
    <w:rsid w:val="0035442E"/>
    <w:rsid w:val="0036248A"/>
    <w:rsid w:val="003702AD"/>
    <w:rsid w:val="00370DBF"/>
    <w:rsid w:val="00382950"/>
    <w:rsid w:val="003974E0"/>
    <w:rsid w:val="003B2611"/>
    <w:rsid w:val="003B285C"/>
    <w:rsid w:val="003B57F9"/>
    <w:rsid w:val="003B7141"/>
    <w:rsid w:val="003B744C"/>
    <w:rsid w:val="003C44DA"/>
    <w:rsid w:val="003D45C5"/>
    <w:rsid w:val="003D5E69"/>
    <w:rsid w:val="003E00B4"/>
    <w:rsid w:val="003E2957"/>
    <w:rsid w:val="003E6E74"/>
    <w:rsid w:val="003F53B5"/>
    <w:rsid w:val="00400564"/>
    <w:rsid w:val="00403021"/>
    <w:rsid w:val="00403A84"/>
    <w:rsid w:val="00411362"/>
    <w:rsid w:val="004121D2"/>
    <w:rsid w:val="004131E3"/>
    <w:rsid w:val="0041475D"/>
    <w:rsid w:val="00416C64"/>
    <w:rsid w:val="004427D2"/>
    <w:rsid w:val="004648E0"/>
    <w:rsid w:val="00471BD0"/>
    <w:rsid w:val="00471D47"/>
    <w:rsid w:val="00482AC2"/>
    <w:rsid w:val="0048303C"/>
    <w:rsid w:val="0048396A"/>
    <w:rsid w:val="00485B64"/>
    <w:rsid w:val="00497A65"/>
    <w:rsid w:val="004A7C24"/>
    <w:rsid w:val="004B2BC9"/>
    <w:rsid w:val="004C4BFC"/>
    <w:rsid w:val="004C5D6E"/>
    <w:rsid w:val="004D223E"/>
    <w:rsid w:val="004E2352"/>
    <w:rsid w:val="004E2EEA"/>
    <w:rsid w:val="004E3335"/>
    <w:rsid w:val="004F6F93"/>
    <w:rsid w:val="00507A54"/>
    <w:rsid w:val="00527D2A"/>
    <w:rsid w:val="00531016"/>
    <w:rsid w:val="00536DD2"/>
    <w:rsid w:val="00544167"/>
    <w:rsid w:val="00546417"/>
    <w:rsid w:val="00546C4D"/>
    <w:rsid w:val="0055217B"/>
    <w:rsid w:val="00553DC0"/>
    <w:rsid w:val="00554CE5"/>
    <w:rsid w:val="00555735"/>
    <w:rsid w:val="00556C7D"/>
    <w:rsid w:val="005623F7"/>
    <w:rsid w:val="0056303A"/>
    <w:rsid w:val="00564B09"/>
    <w:rsid w:val="00597830"/>
    <w:rsid w:val="00597CD8"/>
    <w:rsid w:val="005A52D4"/>
    <w:rsid w:val="005B2BD1"/>
    <w:rsid w:val="005B6DC8"/>
    <w:rsid w:val="005C30A7"/>
    <w:rsid w:val="005D59DB"/>
    <w:rsid w:val="005D61CF"/>
    <w:rsid w:val="005E1CB4"/>
    <w:rsid w:val="005F053A"/>
    <w:rsid w:val="00606179"/>
    <w:rsid w:val="00622910"/>
    <w:rsid w:val="0062347B"/>
    <w:rsid w:val="0062447D"/>
    <w:rsid w:val="006330B9"/>
    <w:rsid w:val="00636FA2"/>
    <w:rsid w:val="00642C85"/>
    <w:rsid w:val="00664625"/>
    <w:rsid w:val="0066546D"/>
    <w:rsid w:val="006708EB"/>
    <w:rsid w:val="006726FC"/>
    <w:rsid w:val="0067386D"/>
    <w:rsid w:val="00673A9E"/>
    <w:rsid w:val="006769EB"/>
    <w:rsid w:val="00676C25"/>
    <w:rsid w:val="00682B36"/>
    <w:rsid w:val="00685446"/>
    <w:rsid w:val="006868E0"/>
    <w:rsid w:val="0069019B"/>
    <w:rsid w:val="00690211"/>
    <w:rsid w:val="006963AF"/>
    <w:rsid w:val="006A422B"/>
    <w:rsid w:val="006A59D4"/>
    <w:rsid w:val="006B0B63"/>
    <w:rsid w:val="006B2BB3"/>
    <w:rsid w:val="006B4309"/>
    <w:rsid w:val="006B6AA9"/>
    <w:rsid w:val="006C1D91"/>
    <w:rsid w:val="006C61A0"/>
    <w:rsid w:val="006D201A"/>
    <w:rsid w:val="006D6549"/>
    <w:rsid w:val="006E25B8"/>
    <w:rsid w:val="006E4565"/>
    <w:rsid w:val="006E4DE6"/>
    <w:rsid w:val="00700152"/>
    <w:rsid w:val="0070564D"/>
    <w:rsid w:val="00705F31"/>
    <w:rsid w:val="00715647"/>
    <w:rsid w:val="00723804"/>
    <w:rsid w:val="007263F8"/>
    <w:rsid w:val="00727201"/>
    <w:rsid w:val="00730DDE"/>
    <w:rsid w:val="007312BA"/>
    <w:rsid w:val="007406F5"/>
    <w:rsid w:val="00747ECD"/>
    <w:rsid w:val="00760AC7"/>
    <w:rsid w:val="007615B3"/>
    <w:rsid w:val="00763752"/>
    <w:rsid w:val="00771F5B"/>
    <w:rsid w:val="007744F6"/>
    <w:rsid w:val="00777091"/>
    <w:rsid w:val="00777983"/>
    <w:rsid w:val="00791439"/>
    <w:rsid w:val="00791583"/>
    <w:rsid w:val="00793F09"/>
    <w:rsid w:val="007B0846"/>
    <w:rsid w:val="007C0603"/>
    <w:rsid w:val="007C36DF"/>
    <w:rsid w:val="007C51C6"/>
    <w:rsid w:val="007D086D"/>
    <w:rsid w:val="007E011B"/>
    <w:rsid w:val="007E0458"/>
    <w:rsid w:val="007E2944"/>
    <w:rsid w:val="007E7D58"/>
    <w:rsid w:val="007F12B1"/>
    <w:rsid w:val="007F29BD"/>
    <w:rsid w:val="007F5F52"/>
    <w:rsid w:val="0080145A"/>
    <w:rsid w:val="00802E2C"/>
    <w:rsid w:val="00806043"/>
    <w:rsid w:val="008100CC"/>
    <w:rsid w:val="00810221"/>
    <w:rsid w:val="00820EF7"/>
    <w:rsid w:val="008235C3"/>
    <w:rsid w:val="00826219"/>
    <w:rsid w:val="008265B4"/>
    <w:rsid w:val="0082787A"/>
    <w:rsid w:val="00837A43"/>
    <w:rsid w:val="0084090A"/>
    <w:rsid w:val="00841ACA"/>
    <w:rsid w:val="00865F45"/>
    <w:rsid w:val="00872FC0"/>
    <w:rsid w:val="00875FC7"/>
    <w:rsid w:val="008839CC"/>
    <w:rsid w:val="0088726E"/>
    <w:rsid w:val="00894AFB"/>
    <w:rsid w:val="008A7FCC"/>
    <w:rsid w:val="008B196A"/>
    <w:rsid w:val="008B4AA3"/>
    <w:rsid w:val="008C0681"/>
    <w:rsid w:val="008C1B67"/>
    <w:rsid w:val="008D0FE4"/>
    <w:rsid w:val="008E2306"/>
    <w:rsid w:val="008E44DD"/>
    <w:rsid w:val="008F194E"/>
    <w:rsid w:val="008F62DF"/>
    <w:rsid w:val="008F7D79"/>
    <w:rsid w:val="00901C1D"/>
    <w:rsid w:val="00903BFB"/>
    <w:rsid w:val="00904544"/>
    <w:rsid w:val="00917E58"/>
    <w:rsid w:val="00930AA5"/>
    <w:rsid w:val="009328DB"/>
    <w:rsid w:val="009361CA"/>
    <w:rsid w:val="00936D97"/>
    <w:rsid w:val="00946F9D"/>
    <w:rsid w:val="00956468"/>
    <w:rsid w:val="00957389"/>
    <w:rsid w:val="00961E1C"/>
    <w:rsid w:val="00963997"/>
    <w:rsid w:val="009651AB"/>
    <w:rsid w:val="00970170"/>
    <w:rsid w:val="00976785"/>
    <w:rsid w:val="009805FC"/>
    <w:rsid w:val="00980FE5"/>
    <w:rsid w:val="0099162A"/>
    <w:rsid w:val="0099176A"/>
    <w:rsid w:val="00991A20"/>
    <w:rsid w:val="00994142"/>
    <w:rsid w:val="009A0A73"/>
    <w:rsid w:val="009A6FDA"/>
    <w:rsid w:val="009B24C6"/>
    <w:rsid w:val="009B31C5"/>
    <w:rsid w:val="009B4AC7"/>
    <w:rsid w:val="009B4AFF"/>
    <w:rsid w:val="009C0C00"/>
    <w:rsid w:val="009C1446"/>
    <w:rsid w:val="009D34F7"/>
    <w:rsid w:val="009E0CC8"/>
    <w:rsid w:val="009F3C87"/>
    <w:rsid w:val="009F4BB4"/>
    <w:rsid w:val="009F73CA"/>
    <w:rsid w:val="009F7704"/>
    <w:rsid w:val="00A03434"/>
    <w:rsid w:val="00A05863"/>
    <w:rsid w:val="00A06623"/>
    <w:rsid w:val="00A125F3"/>
    <w:rsid w:val="00A16692"/>
    <w:rsid w:val="00A17183"/>
    <w:rsid w:val="00A22A3B"/>
    <w:rsid w:val="00A23A96"/>
    <w:rsid w:val="00A271B7"/>
    <w:rsid w:val="00A4112D"/>
    <w:rsid w:val="00A449E7"/>
    <w:rsid w:val="00A45CF5"/>
    <w:rsid w:val="00A63D9D"/>
    <w:rsid w:val="00A642AF"/>
    <w:rsid w:val="00A646A5"/>
    <w:rsid w:val="00A66B1F"/>
    <w:rsid w:val="00A7075F"/>
    <w:rsid w:val="00A74DB6"/>
    <w:rsid w:val="00A75258"/>
    <w:rsid w:val="00A9207C"/>
    <w:rsid w:val="00A96F63"/>
    <w:rsid w:val="00AB6C72"/>
    <w:rsid w:val="00AC03F2"/>
    <w:rsid w:val="00AD4B5D"/>
    <w:rsid w:val="00AE550A"/>
    <w:rsid w:val="00AF34EE"/>
    <w:rsid w:val="00AF5D59"/>
    <w:rsid w:val="00AF7753"/>
    <w:rsid w:val="00B100BF"/>
    <w:rsid w:val="00B16817"/>
    <w:rsid w:val="00B1719F"/>
    <w:rsid w:val="00B2126F"/>
    <w:rsid w:val="00B22ED0"/>
    <w:rsid w:val="00B37349"/>
    <w:rsid w:val="00B403B4"/>
    <w:rsid w:val="00B43FE8"/>
    <w:rsid w:val="00B65FB0"/>
    <w:rsid w:val="00B66241"/>
    <w:rsid w:val="00B83804"/>
    <w:rsid w:val="00B85A84"/>
    <w:rsid w:val="00B87748"/>
    <w:rsid w:val="00B902AA"/>
    <w:rsid w:val="00B945F3"/>
    <w:rsid w:val="00B95124"/>
    <w:rsid w:val="00B965DD"/>
    <w:rsid w:val="00B970A8"/>
    <w:rsid w:val="00BA4DCB"/>
    <w:rsid w:val="00BB1828"/>
    <w:rsid w:val="00BC0025"/>
    <w:rsid w:val="00BC1CB8"/>
    <w:rsid w:val="00BC24DB"/>
    <w:rsid w:val="00BC29B6"/>
    <w:rsid w:val="00BC554A"/>
    <w:rsid w:val="00BC7EB7"/>
    <w:rsid w:val="00BD5651"/>
    <w:rsid w:val="00BE0168"/>
    <w:rsid w:val="00C00604"/>
    <w:rsid w:val="00C00B07"/>
    <w:rsid w:val="00C11E49"/>
    <w:rsid w:val="00C218E6"/>
    <w:rsid w:val="00C24F97"/>
    <w:rsid w:val="00C31D39"/>
    <w:rsid w:val="00C3416B"/>
    <w:rsid w:val="00C406B2"/>
    <w:rsid w:val="00C43752"/>
    <w:rsid w:val="00C638EB"/>
    <w:rsid w:val="00C721BA"/>
    <w:rsid w:val="00C731BE"/>
    <w:rsid w:val="00C74D11"/>
    <w:rsid w:val="00C82D0E"/>
    <w:rsid w:val="00C90B5F"/>
    <w:rsid w:val="00C90F39"/>
    <w:rsid w:val="00C93479"/>
    <w:rsid w:val="00CA07FB"/>
    <w:rsid w:val="00CB0AB0"/>
    <w:rsid w:val="00CB2A43"/>
    <w:rsid w:val="00CC05D9"/>
    <w:rsid w:val="00CD3509"/>
    <w:rsid w:val="00CE2377"/>
    <w:rsid w:val="00CE4AD1"/>
    <w:rsid w:val="00CF4624"/>
    <w:rsid w:val="00D075B7"/>
    <w:rsid w:val="00D16224"/>
    <w:rsid w:val="00D300EF"/>
    <w:rsid w:val="00D335F6"/>
    <w:rsid w:val="00D402CB"/>
    <w:rsid w:val="00D66B66"/>
    <w:rsid w:val="00D67850"/>
    <w:rsid w:val="00D73400"/>
    <w:rsid w:val="00D7782C"/>
    <w:rsid w:val="00D8242A"/>
    <w:rsid w:val="00D86DFE"/>
    <w:rsid w:val="00DA336E"/>
    <w:rsid w:val="00DB29BF"/>
    <w:rsid w:val="00DE1BD5"/>
    <w:rsid w:val="00DE4FEF"/>
    <w:rsid w:val="00DE545A"/>
    <w:rsid w:val="00DE57B4"/>
    <w:rsid w:val="00DE7724"/>
    <w:rsid w:val="00DF2B82"/>
    <w:rsid w:val="00DF528A"/>
    <w:rsid w:val="00E00650"/>
    <w:rsid w:val="00E061F0"/>
    <w:rsid w:val="00E07A3D"/>
    <w:rsid w:val="00E337DB"/>
    <w:rsid w:val="00E362CD"/>
    <w:rsid w:val="00E371E5"/>
    <w:rsid w:val="00E4527F"/>
    <w:rsid w:val="00E6302E"/>
    <w:rsid w:val="00E63835"/>
    <w:rsid w:val="00E67A57"/>
    <w:rsid w:val="00E75866"/>
    <w:rsid w:val="00E76B46"/>
    <w:rsid w:val="00E836EF"/>
    <w:rsid w:val="00E84CE7"/>
    <w:rsid w:val="00E84FB0"/>
    <w:rsid w:val="00E85579"/>
    <w:rsid w:val="00E96008"/>
    <w:rsid w:val="00EA0A28"/>
    <w:rsid w:val="00EA36B4"/>
    <w:rsid w:val="00EB27AD"/>
    <w:rsid w:val="00EB2B1C"/>
    <w:rsid w:val="00EC1EA5"/>
    <w:rsid w:val="00EC27EB"/>
    <w:rsid w:val="00EC6CE2"/>
    <w:rsid w:val="00EE12CC"/>
    <w:rsid w:val="00EE1835"/>
    <w:rsid w:val="00EF32BC"/>
    <w:rsid w:val="00EF3920"/>
    <w:rsid w:val="00EF7519"/>
    <w:rsid w:val="00F04189"/>
    <w:rsid w:val="00F072B9"/>
    <w:rsid w:val="00F104A4"/>
    <w:rsid w:val="00F1617A"/>
    <w:rsid w:val="00F25FB6"/>
    <w:rsid w:val="00F31201"/>
    <w:rsid w:val="00F407DF"/>
    <w:rsid w:val="00F4255D"/>
    <w:rsid w:val="00F431C3"/>
    <w:rsid w:val="00F502C4"/>
    <w:rsid w:val="00F61B3E"/>
    <w:rsid w:val="00F65CC8"/>
    <w:rsid w:val="00F706E8"/>
    <w:rsid w:val="00F71F28"/>
    <w:rsid w:val="00F744B1"/>
    <w:rsid w:val="00F75375"/>
    <w:rsid w:val="00F85A5D"/>
    <w:rsid w:val="00F90561"/>
    <w:rsid w:val="00F966F4"/>
    <w:rsid w:val="00FA3A27"/>
    <w:rsid w:val="00FA504D"/>
    <w:rsid w:val="00FA6E19"/>
    <w:rsid w:val="00FC7485"/>
    <w:rsid w:val="00FD0D43"/>
    <w:rsid w:val="00FE2668"/>
    <w:rsid w:val="00FE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0B9"/>
  </w:style>
  <w:style w:type="paragraph" w:styleId="1">
    <w:name w:val="heading 1"/>
    <w:basedOn w:val="a"/>
    <w:next w:val="a"/>
    <w:qFormat/>
    <w:rsid w:val="001A10B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A10B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A10B9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A10B9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1A10B9"/>
    <w:pPr>
      <w:keepNext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qFormat/>
    <w:rsid w:val="001A10B9"/>
    <w:pPr>
      <w:keepNext/>
      <w:jc w:val="both"/>
      <w:outlineLvl w:val="5"/>
    </w:pPr>
    <w:rPr>
      <w:b/>
      <w:color w:val="000000"/>
      <w:sz w:val="26"/>
    </w:rPr>
  </w:style>
  <w:style w:type="paragraph" w:styleId="7">
    <w:name w:val="heading 7"/>
    <w:basedOn w:val="a"/>
    <w:next w:val="a"/>
    <w:qFormat/>
    <w:rsid w:val="001A10B9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10B9"/>
    <w:rPr>
      <w:b/>
      <w:color w:val="000000"/>
      <w:sz w:val="26"/>
    </w:rPr>
  </w:style>
  <w:style w:type="paragraph" w:styleId="a4">
    <w:name w:val="Body Text Indent"/>
    <w:basedOn w:val="a"/>
    <w:rsid w:val="001A10B9"/>
    <w:pPr>
      <w:jc w:val="both"/>
    </w:pPr>
    <w:rPr>
      <w:color w:val="000000"/>
      <w:sz w:val="26"/>
    </w:rPr>
  </w:style>
  <w:style w:type="paragraph" w:styleId="20">
    <w:name w:val="Body Text 2"/>
    <w:basedOn w:val="a"/>
    <w:rsid w:val="001A10B9"/>
    <w:pPr>
      <w:jc w:val="both"/>
    </w:pPr>
    <w:rPr>
      <w:sz w:val="28"/>
    </w:rPr>
  </w:style>
  <w:style w:type="table" w:styleId="a5">
    <w:name w:val="Table Grid"/>
    <w:basedOn w:val="a1"/>
    <w:rsid w:val="007E7D5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7075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link w:val="a6"/>
    <w:locked/>
    <w:rsid w:val="00A7075F"/>
    <w:rPr>
      <w:rFonts w:eastAsia="Calibri"/>
      <w:sz w:val="24"/>
      <w:szCs w:val="24"/>
      <w:lang w:eastAsia="ru-RU" w:bidi="ar-SA"/>
    </w:rPr>
  </w:style>
  <w:style w:type="paragraph" w:styleId="a8">
    <w:name w:val="footer"/>
    <w:basedOn w:val="a"/>
    <w:link w:val="a9"/>
    <w:rsid w:val="00A7075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locked/>
    <w:rsid w:val="00A7075F"/>
    <w:rPr>
      <w:rFonts w:eastAsia="Calibri"/>
      <w:sz w:val="24"/>
      <w:szCs w:val="24"/>
      <w:lang w:eastAsia="ru-RU" w:bidi="ar-SA"/>
    </w:rPr>
  </w:style>
  <w:style w:type="paragraph" w:customStyle="1" w:styleId="10">
    <w:name w:val="Абзац списка1"/>
    <w:basedOn w:val="a"/>
    <w:rsid w:val="00A7075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rsid w:val="00A7075F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a">
    <w:name w:val="Normal (Web)"/>
    <w:basedOn w:val="a"/>
    <w:rsid w:val="00A7075F"/>
    <w:rPr>
      <w:rFonts w:eastAsia="Calibri"/>
      <w:sz w:val="24"/>
      <w:szCs w:val="24"/>
    </w:rPr>
  </w:style>
  <w:style w:type="character" w:styleId="ab">
    <w:name w:val="page number"/>
    <w:rsid w:val="00A7075F"/>
    <w:rPr>
      <w:rFonts w:cs="Times New Roman"/>
    </w:rPr>
  </w:style>
  <w:style w:type="paragraph" w:styleId="ac">
    <w:name w:val="Balloon Text"/>
    <w:basedOn w:val="a"/>
    <w:semiHidden/>
    <w:rsid w:val="001A5BAC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9B24C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qFormat/>
    <w:rsid w:val="00740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BC2FB16E772D69968AAA05C4C111AA0FACFFB2D4C01AF5BDA55A601B52F80649E49D5F459881C0F7F26A1CBE0AF66FAFA6992E9F6C7FD8BC936B2FFAw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46B6-5070-437D-802D-C7132517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1592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consultantplus://offline/ref=E5BC2FB16E772D69968AAA05C4C111AA0FACFFB2D4C01AF5BDA55A601B52F80649E49D5F459881C0F7F26A1CBE0AF66FAFA6992E9F6C7FD8BC936B2FFAw4J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comp</cp:lastModifiedBy>
  <cp:revision>4</cp:revision>
  <cp:lastPrinted>2025-04-03T13:17:00Z</cp:lastPrinted>
  <dcterms:created xsi:type="dcterms:W3CDTF">2025-04-03T09:53:00Z</dcterms:created>
  <dcterms:modified xsi:type="dcterms:W3CDTF">2025-04-08T05:53:00Z</dcterms:modified>
</cp:coreProperties>
</file>