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DFC" w:rsidRDefault="00902DFC" w:rsidP="00D11D5B"/>
    <w:p w:rsidR="00037E27" w:rsidRDefault="00037E27" w:rsidP="00D11D5B"/>
    <w:p w:rsidR="00902DFC" w:rsidRDefault="00902DFC" w:rsidP="00D11D5B"/>
    <w:p w:rsidR="00902DFC" w:rsidRDefault="00902DFC" w:rsidP="00D11D5B"/>
    <w:p w:rsidR="00902DFC" w:rsidRDefault="00EE763C" w:rsidP="00902DFC">
      <w:r>
        <w:rPr>
          <w:noProof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2337435</wp:posOffset>
            </wp:positionH>
            <wp:positionV relativeFrom="paragraph">
              <wp:posOffset>-454660</wp:posOffset>
            </wp:positionV>
            <wp:extent cx="723900" cy="923925"/>
            <wp:effectExtent l="19050" t="0" r="0" b="0"/>
            <wp:wrapTight wrapText="bothSides">
              <wp:wrapPolygon edited="0">
                <wp:start x="-568" y="0"/>
                <wp:lineTo x="-568" y="21377"/>
                <wp:lineTo x="21600" y="21377"/>
                <wp:lineTo x="21600" y="0"/>
                <wp:lineTo x="-568" y="0"/>
              </wp:wrapPolygon>
            </wp:wrapTight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02DFC" w:rsidRDefault="00902DFC" w:rsidP="00902DFC"/>
    <w:p w:rsidR="00902DFC" w:rsidRDefault="00902DFC" w:rsidP="00902DFC"/>
    <w:p w:rsidR="00902DFC" w:rsidRDefault="0012706A" w:rsidP="00902DFC">
      <w:r>
        <w:rPr>
          <w:noProof/>
        </w:rPr>
        <w:pict>
          <v:rect id="Rectangle 8" o:spid="_x0000_s1026" style="position:absolute;margin-left:21.45pt;margin-top:9.2pt;width:443.25pt;height:53.2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" o:allowincell="f" strokecolor="white">
            <v:textbox>
              <w:txbxContent>
                <w:p w:rsidR="00D763D0" w:rsidRDefault="008601ED" w:rsidP="00902DFC">
                  <w:pPr>
                    <w:jc w:val="center"/>
                    <w:rPr>
                      <w:b/>
                      <w:caps/>
                      <w:sz w:val="24"/>
                    </w:rPr>
                  </w:pPr>
                  <w:r>
                    <w:rPr>
                      <w:b/>
                      <w:caps/>
                      <w:sz w:val="24"/>
                    </w:rPr>
                    <w:t xml:space="preserve">РАЙОННАЯ ДУМА </w:t>
                  </w:r>
                </w:p>
                <w:p w:rsidR="008601ED" w:rsidRDefault="008601ED" w:rsidP="00902DFC">
                  <w:pPr>
                    <w:jc w:val="center"/>
                    <w:rPr>
                      <w:b/>
                      <w:caps/>
                      <w:sz w:val="24"/>
                    </w:rPr>
                  </w:pPr>
                  <w:r>
                    <w:rPr>
                      <w:b/>
                      <w:caps/>
                      <w:sz w:val="24"/>
                    </w:rPr>
                    <w:t>МУНИЦИПАЛЬНОГО РАЙОНА «ГОРОД КИРОВ И КИРОВСКИЙ РАЙОН»</w:t>
                  </w:r>
                </w:p>
                <w:p w:rsidR="008601ED" w:rsidRDefault="008601ED" w:rsidP="00902DFC">
                  <w:pPr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caps/>
                      <w:sz w:val="24"/>
                    </w:rPr>
                    <w:t>КАЛУЖСКОЙ ОБЛАСТИ</w:t>
                  </w:r>
                </w:p>
              </w:txbxContent>
            </v:textbox>
          </v:rect>
        </w:pict>
      </w:r>
    </w:p>
    <w:p w:rsidR="00902DFC" w:rsidRDefault="00902DFC" w:rsidP="00902DFC"/>
    <w:p w:rsidR="00902DFC" w:rsidRDefault="00902DFC" w:rsidP="00902DFC"/>
    <w:p w:rsidR="00902DFC" w:rsidRDefault="00902DFC" w:rsidP="00902DFC"/>
    <w:p w:rsidR="00902DFC" w:rsidRDefault="00902DFC" w:rsidP="00902DFC"/>
    <w:p w:rsidR="00902DFC" w:rsidRDefault="00902DFC" w:rsidP="00902DFC"/>
    <w:p w:rsidR="00902DFC" w:rsidRDefault="00902DFC" w:rsidP="00902DFC"/>
    <w:p w:rsidR="00902DFC" w:rsidRDefault="008601ED" w:rsidP="008601ED">
      <w:pPr>
        <w:pStyle w:val="3"/>
      </w:pPr>
      <w:r>
        <w:t>РЕШЕНИЕ</w:t>
      </w:r>
    </w:p>
    <w:p w:rsidR="00902DFC" w:rsidRDefault="008577D9" w:rsidP="008577D9">
      <w:pPr>
        <w:jc w:val="center"/>
      </w:pPr>
      <w:r>
        <w:t>проект</w:t>
      </w:r>
      <w:bookmarkStart w:id="0" w:name="_GoBack"/>
      <w:bookmarkEnd w:id="0"/>
    </w:p>
    <w:p w:rsidR="00902DFC" w:rsidRDefault="00902DFC" w:rsidP="00902DFC">
      <w:pPr>
        <w:pStyle w:val="4"/>
      </w:pPr>
    </w:p>
    <w:p w:rsidR="00902DFC" w:rsidRPr="003C2CD5" w:rsidRDefault="003C2CD5" w:rsidP="00902DFC">
      <w:pPr>
        <w:pStyle w:val="4"/>
      </w:pPr>
      <w:r>
        <w:t>о</w:t>
      </w:r>
      <w:r w:rsidR="007F0CE4" w:rsidRPr="003C2CD5">
        <w:t>т</w:t>
      </w:r>
      <w:r>
        <w:t xml:space="preserve"> _________________</w:t>
      </w:r>
      <w:r w:rsidR="00902DFC" w:rsidRPr="003C2CD5">
        <w:tab/>
      </w:r>
      <w:r w:rsidR="00902DFC" w:rsidRPr="003C2CD5">
        <w:tab/>
      </w:r>
      <w:r w:rsidR="00902DFC" w:rsidRPr="003C2CD5">
        <w:tab/>
        <w:t>№</w:t>
      </w:r>
      <w:r>
        <w:t>________</w:t>
      </w:r>
    </w:p>
    <w:p w:rsidR="009B62E5" w:rsidRDefault="00512B94" w:rsidP="00902DFC">
      <w:pPr>
        <w:jc w:val="both"/>
        <w:rPr>
          <w:sz w:val="26"/>
        </w:rPr>
      </w:pPr>
      <w:r>
        <w:rPr>
          <w:sz w:val="26"/>
        </w:rPr>
        <w:tab/>
      </w:r>
    </w:p>
    <w:tbl>
      <w:tblPr>
        <w:tblStyle w:val="a4"/>
        <w:tblW w:w="0" w:type="auto"/>
        <w:tblLook w:val="04A0"/>
      </w:tblPr>
      <w:tblGrid>
        <w:gridCol w:w="4624"/>
      </w:tblGrid>
      <w:tr w:rsidR="009B62E5" w:rsidTr="003C2CD5">
        <w:trPr>
          <w:trHeight w:val="2589"/>
        </w:trPr>
        <w:tc>
          <w:tcPr>
            <w:tcW w:w="4624" w:type="dxa"/>
            <w:tcBorders>
              <w:top w:val="nil"/>
              <w:left w:val="nil"/>
              <w:bottom w:val="nil"/>
              <w:right w:val="nil"/>
            </w:tcBorders>
          </w:tcPr>
          <w:p w:rsidR="009B26AA" w:rsidRDefault="008601ED" w:rsidP="00C244BF">
            <w:pPr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>О</w:t>
            </w:r>
            <w:r w:rsidR="00C244BF">
              <w:rPr>
                <w:b/>
                <w:sz w:val="26"/>
              </w:rPr>
              <w:t xml:space="preserve"> внесении и</w:t>
            </w:r>
            <w:r w:rsidR="00DF6EF9">
              <w:rPr>
                <w:b/>
                <w:sz w:val="26"/>
              </w:rPr>
              <w:t>зменений</w:t>
            </w:r>
            <w:r w:rsidR="00C244BF">
              <w:rPr>
                <w:b/>
                <w:sz w:val="26"/>
              </w:rPr>
              <w:t xml:space="preserve"> </w:t>
            </w:r>
            <w:r w:rsidR="00DF6EF9">
              <w:rPr>
                <w:b/>
                <w:sz w:val="26"/>
              </w:rPr>
              <w:t>в решение Районной Д</w:t>
            </w:r>
            <w:r w:rsidR="003C2CD5">
              <w:rPr>
                <w:b/>
                <w:sz w:val="26"/>
              </w:rPr>
              <w:t>умы от 05</w:t>
            </w:r>
            <w:r>
              <w:rPr>
                <w:b/>
                <w:sz w:val="26"/>
              </w:rPr>
              <w:t>.0</w:t>
            </w:r>
            <w:r w:rsidR="003C2CD5">
              <w:rPr>
                <w:b/>
                <w:sz w:val="26"/>
              </w:rPr>
              <w:t>7</w:t>
            </w:r>
            <w:r>
              <w:rPr>
                <w:b/>
                <w:sz w:val="26"/>
              </w:rPr>
              <w:t>.201</w:t>
            </w:r>
            <w:r w:rsidR="003C2CD5">
              <w:rPr>
                <w:b/>
                <w:sz w:val="26"/>
              </w:rPr>
              <w:t>2</w:t>
            </w:r>
            <w:r>
              <w:rPr>
                <w:b/>
                <w:sz w:val="26"/>
              </w:rPr>
              <w:t xml:space="preserve"> № </w:t>
            </w:r>
            <w:r w:rsidR="003C2CD5">
              <w:rPr>
                <w:b/>
                <w:sz w:val="26"/>
              </w:rPr>
              <w:t>163 «Об учреждении О</w:t>
            </w:r>
            <w:r>
              <w:rPr>
                <w:b/>
                <w:sz w:val="26"/>
              </w:rPr>
              <w:t>тдела</w:t>
            </w:r>
            <w:r w:rsidR="003C2CD5">
              <w:rPr>
                <w:b/>
                <w:sz w:val="26"/>
              </w:rPr>
              <w:t xml:space="preserve"> социальной защиты населения</w:t>
            </w:r>
            <w:r>
              <w:rPr>
                <w:b/>
                <w:sz w:val="26"/>
              </w:rPr>
              <w:t xml:space="preserve">  Кировской районной администрации (исполнительно-распорядительный орган) муниципального района «Город Киров и Кировский район»</w:t>
            </w:r>
          </w:p>
          <w:p w:rsidR="009B62E5" w:rsidRDefault="009B26AA" w:rsidP="00C244BF">
            <w:pPr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>(в ред. решени</w:t>
            </w:r>
            <w:r w:rsidR="00B443EA">
              <w:rPr>
                <w:b/>
                <w:sz w:val="26"/>
              </w:rPr>
              <w:t>й</w:t>
            </w:r>
            <w:r>
              <w:rPr>
                <w:b/>
                <w:sz w:val="26"/>
              </w:rPr>
              <w:t xml:space="preserve"> от 23.03.2023 №188</w:t>
            </w:r>
            <w:r w:rsidR="00406BB3">
              <w:rPr>
                <w:b/>
                <w:sz w:val="26"/>
              </w:rPr>
              <w:t xml:space="preserve">, от </w:t>
            </w:r>
            <w:bookmarkStart w:id="1" w:name="_Hlk197956263"/>
            <w:r w:rsidR="00406BB3">
              <w:rPr>
                <w:b/>
                <w:sz w:val="26"/>
              </w:rPr>
              <w:t>21.12.2023 № 248</w:t>
            </w:r>
            <w:bookmarkEnd w:id="1"/>
            <w:r>
              <w:rPr>
                <w:b/>
                <w:sz w:val="26"/>
              </w:rPr>
              <w:t>)</w:t>
            </w:r>
          </w:p>
          <w:p w:rsidR="009B26AA" w:rsidRPr="00551CC0" w:rsidRDefault="009B26AA" w:rsidP="00A82E23">
            <w:pPr>
              <w:jc w:val="both"/>
              <w:rPr>
                <w:b/>
                <w:sz w:val="26"/>
              </w:rPr>
            </w:pPr>
          </w:p>
        </w:tc>
      </w:tr>
    </w:tbl>
    <w:p w:rsidR="008601ED" w:rsidRDefault="008601ED" w:rsidP="00A57B1C">
      <w:pPr>
        <w:jc w:val="both"/>
        <w:rPr>
          <w:sz w:val="26"/>
        </w:rPr>
      </w:pPr>
      <w:r>
        <w:rPr>
          <w:sz w:val="26"/>
        </w:rPr>
        <w:tab/>
        <w:t xml:space="preserve">На основании </w:t>
      </w:r>
      <w:r w:rsidR="000D066B">
        <w:rPr>
          <w:sz w:val="26"/>
        </w:rPr>
        <w:t>Закона Калужской области от 2</w:t>
      </w:r>
      <w:r w:rsidR="00B443EA">
        <w:rPr>
          <w:sz w:val="26"/>
        </w:rPr>
        <w:t>3</w:t>
      </w:r>
      <w:r w:rsidR="000D066B">
        <w:rPr>
          <w:sz w:val="26"/>
        </w:rPr>
        <w:t>.1</w:t>
      </w:r>
      <w:r w:rsidR="00B443EA">
        <w:rPr>
          <w:sz w:val="26"/>
        </w:rPr>
        <w:t>2</w:t>
      </w:r>
      <w:r w:rsidR="000D066B">
        <w:rPr>
          <w:sz w:val="26"/>
        </w:rPr>
        <w:t>.202</w:t>
      </w:r>
      <w:r w:rsidR="00B443EA">
        <w:rPr>
          <w:sz w:val="26"/>
        </w:rPr>
        <w:t>4</w:t>
      </w:r>
      <w:r w:rsidR="000D066B">
        <w:rPr>
          <w:sz w:val="26"/>
        </w:rPr>
        <w:t xml:space="preserve"> № </w:t>
      </w:r>
      <w:r w:rsidR="00B443EA">
        <w:rPr>
          <w:sz w:val="26"/>
        </w:rPr>
        <w:t>59</w:t>
      </w:r>
      <w:r w:rsidR="000D066B">
        <w:rPr>
          <w:sz w:val="26"/>
        </w:rPr>
        <w:t xml:space="preserve">4-ОЗ «О внесении изменений в Закон Калужской области «О наделении органов местного самоуправления муниципальных районов и городских округов Калужской области отдельными государственными полномочиями», </w:t>
      </w:r>
      <w:r>
        <w:rPr>
          <w:sz w:val="26"/>
        </w:rPr>
        <w:t xml:space="preserve">ст. 7, </w:t>
      </w:r>
      <w:r w:rsidR="001D22FE">
        <w:rPr>
          <w:sz w:val="26"/>
        </w:rPr>
        <w:t>2</w:t>
      </w:r>
      <w:r>
        <w:rPr>
          <w:sz w:val="26"/>
        </w:rPr>
        <w:t xml:space="preserve">4 Устава муниципального района «Город Киров и Кировский район» </w:t>
      </w:r>
    </w:p>
    <w:p w:rsidR="008601ED" w:rsidRDefault="008601ED" w:rsidP="00A57B1C">
      <w:pPr>
        <w:jc w:val="both"/>
        <w:rPr>
          <w:sz w:val="26"/>
        </w:rPr>
      </w:pPr>
    </w:p>
    <w:p w:rsidR="00E318DF" w:rsidRPr="009B26AA" w:rsidRDefault="009B26AA" w:rsidP="008601ED">
      <w:pPr>
        <w:jc w:val="center"/>
        <w:rPr>
          <w:b/>
          <w:bCs/>
          <w:sz w:val="26"/>
        </w:rPr>
      </w:pPr>
      <w:r w:rsidRPr="009B26AA">
        <w:rPr>
          <w:b/>
          <w:bCs/>
          <w:sz w:val="26"/>
        </w:rPr>
        <w:t>Районная Дума решила</w:t>
      </w:r>
      <w:r w:rsidR="008601ED" w:rsidRPr="009B26AA">
        <w:rPr>
          <w:b/>
          <w:bCs/>
          <w:sz w:val="26"/>
        </w:rPr>
        <w:t>:</w:t>
      </w:r>
    </w:p>
    <w:p w:rsidR="008601ED" w:rsidRDefault="008601ED" w:rsidP="008601ED">
      <w:pPr>
        <w:jc w:val="center"/>
        <w:rPr>
          <w:b/>
          <w:sz w:val="26"/>
        </w:rPr>
      </w:pPr>
    </w:p>
    <w:p w:rsidR="008601ED" w:rsidRDefault="008601ED" w:rsidP="00DF6EF9">
      <w:pPr>
        <w:ind w:firstLine="720"/>
        <w:jc w:val="both"/>
        <w:rPr>
          <w:sz w:val="26"/>
        </w:rPr>
      </w:pPr>
      <w:r w:rsidRPr="008601ED">
        <w:rPr>
          <w:sz w:val="26"/>
        </w:rPr>
        <w:t xml:space="preserve">1.Внести в решение </w:t>
      </w:r>
      <w:r w:rsidR="00DF6EF9">
        <w:rPr>
          <w:sz w:val="26"/>
        </w:rPr>
        <w:t>Районной Д</w:t>
      </w:r>
      <w:r w:rsidRPr="008601ED">
        <w:rPr>
          <w:sz w:val="26"/>
        </w:rPr>
        <w:t xml:space="preserve">умы от </w:t>
      </w:r>
      <w:r w:rsidR="003C2CD5">
        <w:rPr>
          <w:sz w:val="26"/>
        </w:rPr>
        <w:t>05</w:t>
      </w:r>
      <w:r w:rsidRPr="008601ED">
        <w:rPr>
          <w:sz w:val="26"/>
        </w:rPr>
        <w:t>.0</w:t>
      </w:r>
      <w:r w:rsidR="003C2CD5">
        <w:rPr>
          <w:sz w:val="26"/>
        </w:rPr>
        <w:t>7</w:t>
      </w:r>
      <w:r w:rsidRPr="008601ED">
        <w:rPr>
          <w:sz w:val="26"/>
        </w:rPr>
        <w:t>.201</w:t>
      </w:r>
      <w:r w:rsidR="003C2CD5">
        <w:rPr>
          <w:sz w:val="26"/>
        </w:rPr>
        <w:t>2 № 163</w:t>
      </w:r>
      <w:r w:rsidRPr="008601ED">
        <w:rPr>
          <w:sz w:val="26"/>
        </w:rPr>
        <w:t xml:space="preserve"> «Об у</w:t>
      </w:r>
      <w:r w:rsidR="003C2CD5">
        <w:rPr>
          <w:sz w:val="26"/>
        </w:rPr>
        <w:t>ч</w:t>
      </w:r>
      <w:r w:rsidRPr="008601ED">
        <w:rPr>
          <w:sz w:val="26"/>
        </w:rPr>
        <w:t>р</w:t>
      </w:r>
      <w:r w:rsidR="003C2CD5">
        <w:rPr>
          <w:sz w:val="26"/>
        </w:rPr>
        <w:t>е</w:t>
      </w:r>
      <w:r w:rsidRPr="008601ED">
        <w:rPr>
          <w:sz w:val="26"/>
        </w:rPr>
        <w:t xml:space="preserve">ждении </w:t>
      </w:r>
      <w:r w:rsidR="003C2CD5">
        <w:rPr>
          <w:sz w:val="26"/>
        </w:rPr>
        <w:t>О</w:t>
      </w:r>
      <w:r w:rsidRPr="008601ED">
        <w:rPr>
          <w:sz w:val="26"/>
        </w:rPr>
        <w:t>тдела</w:t>
      </w:r>
      <w:r w:rsidR="003C2CD5">
        <w:rPr>
          <w:sz w:val="26"/>
        </w:rPr>
        <w:t xml:space="preserve"> социальной защиты населения</w:t>
      </w:r>
      <w:r w:rsidRPr="008601ED">
        <w:rPr>
          <w:sz w:val="26"/>
        </w:rPr>
        <w:t xml:space="preserve">Кировской районной администрации (исполнительно-распорядительный орган) муниципального района «Город Киров и Кировский район» </w:t>
      </w:r>
      <w:r w:rsidR="009B26AA" w:rsidRPr="009B26AA">
        <w:rPr>
          <w:sz w:val="26"/>
        </w:rPr>
        <w:t>(в ред. решени</w:t>
      </w:r>
      <w:r w:rsidR="00B443EA">
        <w:rPr>
          <w:sz w:val="26"/>
        </w:rPr>
        <w:t>й</w:t>
      </w:r>
      <w:r w:rsidR="009B26AA" w:rsidRPr="009B26AA">
        <w:rPr>
          <w:sz w:val="26"/>
        </w:rPr>
        <w:t xml:space="preserve"> от 23.03.2023 №188</w:t>
      </w:r>
      <w:r w:rsidR="00B443EA">
        <w:rPr>
          <w:sz w:val="26"/>
        </w:rPr>
        <w:t xml:space="preserve">, от </w:t>
      </w:r>
      <w:r w:rsidR="00B443EA" w:rsidRPr="00B443EA">
        <w:rPr>
          <w:sz w:val="26"/>
        </w:rPr>
        <w:t>21.12.2023 № 248</w:t>
      </w:r>
      <w:r w:rsidR="009B26AA" w:rsidRPr="009B26AA">
        <w:rPr>
          <w:sz w:val="26"/>
        </w:rPr>
        <w:t>)</w:t>
      </w:r>
      <w:r w:rsidR="00DF6EF9">
        <w:rPr>
          <w:sz w:val="26"/>
        </w:rPr>
        <w:t>следующ</w:t>
      </w:r>
      <w:r w:rsidR="00005548">
        <w:rPr>
          <w:sz w:val="26"/>
        </w:rPr>
        <w:t>и</w:t>
      </w:r>
      <w:r w:rsidR="00DF6EF9">
        <w:rPr>
          <w:sz w:val="26"/>
        </w:rPr>
        <w:t>е изменени</w:t>
      </w:r>
      <w:r w:rsidR="00005548">
        <w:rPr>
          <w:sz w:val="26"/>
        </w:rPr>
        <w:t>я</w:t>
      </w:r>
      <w:r w:rsidR="00DF6EF9">
        <w:rPr>
          <w:sz w:val="26"/>
        </w:rPr>
        <w:t>:</w:t>
      </w:r>
    </w:p>
    <w:p w:rsidR="008601ED" w:rsidRDefault="00DF6EF9" w:rsidP="00DF6EF9">
      <w:pPr>
        <w:ind w:firstLine="720"/>
        <w:jc w:val="both"/>
        <w:rPr>
          <w:sz w:val="26"/>
        </w:rPr>
      </w:pPr>
      <w:r>
        <w:rPr>
          <w:sz w:val="26"/>
        </w:rPr>
        <w:t xml:space="preserve">- </w:t>
      </w:r>
      <w:r w:rsidR="00005548">
        <w:rPr>
          <w:sz w:val="26"/>
        </w:rPr>
        <w:t xml:space="preserve">раздел 3 </w:t>
      </w:r>
      <w:r>
        <w:rPr>
          <w:sz w:val="26"/>
        </w:rPr>
        <w:t>приложени</w:t>
      </w:r>
      <w:r w:rsidR="00005548">
        <w:rPr>
          <w:sz w:val="26"/>
        </w:rPr>
        <w:t>я</w:t>
      </w:r>
      <w:r>
        <w:rPr>
          <w:sz w:val="26"/>
        </w:rPr>
        <w:t xml:space="preserve"> к решению </w:t>
      </w:r>
      <w:r w:rsidR="00005548">
        <w:rPr>
          <w:sz w:val="26"/>
        </w:rPr>
        <w:t>дополнить пунктами 3.1</w:t>
      </w:r>
      <w:r w:rsidR="00B443EA">
        <w:rPr>
          <w:sz w:val="26"/>
        </w:rPr>
        <w:t>9</w:t>
      </w:r>
      <w:r w:rsidR="00005548">
        <w:rPr>
          <w:sz w:val="26"/>
        </w:rPr>
        <w:t>. и 3.</w:t>
      </w:r>
      <w:r w:rsidR="00B443EA">
        <w:rPr>
          <w:sz w:val="26"/>
        </w:rPr>
        <w:t>20</w:t>
      </w:r>
      <w:r w:rsidR="00005548">
        <w:rPr>
          <w:sz w:val="26"/>
        </w:rPr>
        <w:t>.следующего содержания:</w:t>
      </w:r>
    </w:p>
    <w:p w:rsidR="00B443EA" w:rsidRDefault="001D22FE" w:rsidP="00DF6EF9">
      <w:pPr>
        <w:ind w:firstLine="720"/>
        <w:jc w:val="both"/>
        <w:rPr>
          <w:sz w:val="26"/>
        </w:rPr>
      </w:pPr>
      <w:r>
        <w:rPr>
          <w:sz w:val="26"/>
        </w:rPr>
        <w:t>«</w:t>
      </w:r>
      <w:r w:rsidR="00005548">
        <w:rPr>
          <w:sz w:val="26"/>
        </w:rPr>
        <w:t>3.1</w:t>
      </w:r>
      <w:r w:rsidR="00B443EA">
        <w:rPr>
          <w:sz w:val="26"/>
        </w:rPr>
        <w:t>9</w:t>
      </w:r>
      <w:r w:rsidR="00005548">
        <w:rPr>
          <w:sz w:val="26"/>
        </w:rPr>
        <w:t xml:space="preserve">. </w:t>
      </w:r>
      <w:r w:rsidR="00B443EA">
        <w:rPr>
          <w:sz w:val="26"/>
        </w:rPr>
        <w:t>П</w:t>
      </w:r>
      <w:r w:rsidR="00B443EA" w:rsidRPr="00B443EA">
        <w:rPr>
          <w:sz w:val="26"/>
        </w:rPr>
        <w:t>редоставл</w:t>
      </w:r>
      <w:r w:rsidR="00B443EA">
        <w:rPr>
          <w:sz w:val="26"/>
        </w:rPr>
        <w:t>яет</w:t>
      </w:r>
      <w:r w:rsidR="00B443EA" w:rsidRPr="00B443EA">
        <w:rPr>
          <w:sz w:val="26"/>
        </w:rPr>
        <w:t xml:space="preserve"> меры социальной поддержки в виде единовременной выплаты женщинам, обучающимся по очной форме обучения, состоящим на учете в медицинской организации по беременности</w:t>
      </w:r>
      <w:r w:rsidR="00B443EA">
        <w:rPr>
          <w:sz w:val="26"/>
        </w:rPr>
        <w:t>.</w:t>
      </w:r>
    </w:p>
    <w:p w:rsidR="00B443EA" w:rsidRDefault="004950BF" w:rsidP="00DF6EF9">
      <w:pPr>
        <w:ind w:firstLine="720"/>
        <w:jc w:val="both"/>
        <w:rPr>
          <w:sz w:val="26"/>
        </w:rPr>
      </w:pPr>
      <w:r>
        <w:rPr>
          <w:sz w:val="26"/>
        </w:rPr>
        <w:t>3.</w:t>
      </w:r>
      <w:r w:rsidR="00B443EA">
        <w:rPr>
          <w:sz w:val="26"/>
        </w:rPr>
        <w:t>20</w:t>
      </w:r>
      <w:r>
        <w:rPr>
          <w:sz w:val="26"/>
        </w:rPr>
        <w:t xml:space="preserve">. </w:t>
      </w:r>
      <w:r w:rsidR="00B443EA">
        <w:rPr>
          <w:sz w:val="26"/>
        </w:rPr>
        <w:t>П</w:t>
      </w:r>
      <w:r w:rsidR="00B443EA" w:rsidRPr="00B443EA">
        <w:rPr>
          <w:sz w:val="26"/>
        </w:rPr>
        <w:t>редоставл</w:t>
      </w:r>
      <w:r w:rsidR="00B443EA">
        <w:rPr>
          <w:sz w:val="26"/>
        </w:rPr>
        <w:t>яет</w:t>
      </w:r>
      <w:r w:rsidR="00B443EA" w:rsidRPr="00B443EA">
        <w:rPr>
          <w:sz w:val="26"/>
        </w:rPr>
        <w:t xml:space="preserve"> меры социальной поддержки в виде единовременной выплаты молодой семье при рождении третьего или последующего ребенка</w:t>
      </w:r>
      <w:r w:rsidR="001D22FE">
        <w:rPr>
          <w:sz w:val="26"/>
        </w:rPr>
        <w:t>»</w:t>
      </w:r>
      <w:r w:rsidR="00B443EA">
        <w:rPr>
          <w:sz w:val="26"/>
        </w:rPr>
        <w:t>.</w:t>
      </w:r>
    </w:p>
    <w:p w:rsidR="008601ED" w:rsidRPr="008601ED" w:rsidRDefault="00DF6EF9" w:rsidP="00DF6EF9">
      <w:pPr>
        <w:ind w:firstLine="720"/>
        <w:jc w:val="both"/>
        <w:rPr>
          <w:sz w:val="26"/>
        </w:rPr>
      </w:pPr>
      <w:r>
        <w:rPr>
          <w:sz w:val="26"/>
        </w:rPr>
        <w:t>2</w:t>
      </w:r>
      <w:r w:rsidR="008601ED">
        <w:rPr>
          <w:sz w:val="26"/>
        </w:rPr>
        <w:t xml:space="preserve">.Настоящее решение вступает в силу </w:t>
      </w:r>
      <w:r w:rsidR="009D40A7">
        <w:rPr>
          <w:sz w:val="26"/>
        </w:rPr>
        <w:t xml:space="preserve">после опубликования и распространяется на правоотношения, возникшие </w:t>
      </w:r>
      <w:r w:rsidR="005F38CE">
        <w:rPr>
          <w:sz w:val="26"/>
        </w:rPr>
        <w:t>с 01 января 202</w:t>
      </w:r>
      <w:r w:rsidR="009D40A7">
        <w:rPr>
          <w:sz w:val="26"/>
        </w:rPr>
        <w:t>5</w:t>
      </w:r>
      <w:r w:rsidR="005F38CE">
        <w:rPr>
          <w:sz w:val="26"/>
        </w:rPr>
        <w:t xml:space="preserve"> года</w:t>
      </w:r>
      <w:r w:rsidR="008601ED">
        <w:rPr>
          <w:sz w:val="26"/>
        </w:rPr>
        <w:t>.</w:t>
      </w:r>
    </w:p>
    <w:p w:rsidR="008601ED" w:rsidRDefault="008601ED" w:rsidP="00DF6EF9">
      <w:pPr>
        <w:jc w:val="both"/>
        <w:rPr>
          <w:b/>
          <w:sz w:val="26"/>
        </w:rPr>
      </w:pPr>
    </w:p>
    <w:p w:rsidR="003C2CD5" w:rsidRDefault="003C2CD5" w:rsidP="00DF6EF9">
      <w:pPr>
        <w:jc w:val="both"/>
        <w:rPr>
          <w:b/>
          <w:sz w:val="26"/>
        </w:rPr>
      </w:pPr>
    </w:p>
    <w:p w:rsidR="003C2CD5" w:rsidRPr="003C2CD5" w:rsidRDefault="003C2CD5" w:rsidP="003C2CD5">
      <w:pPr>
        <w:jc w:val="both"/>
        <w:rPr>
          <w:b/>
          <w:bCs/>
          <w:sz w:val="26"/>
          <w:szCs w:val="26"/>
        </w:rPr>
      </w:pPr>
      <w:r w:rsidRPr="003C2CD5">
        <w:rPr>
          <w:b/>
          <w:bCs/>
          <w:sz w:val="26"/>
          <w:szCs w:val="26"/>
        </w:rPr>
        <w:t xml:space="preserve">Глава муниципального района                                                             </w:t>
      </w:r>
      <w:r>
        <w:rPr>
          <w:b/>
          <w:bCs/>
          <w:sz w:val="26"/>
          <w:szCs w:val="26"/>
        </w:rPr>
        <w:t xml:space="preserve">          Т.Д. Кожан</w:t>
      </w:r>
    </w:p>
    <w:p w:rsidR="00A57B1C" w:rsidRDefault="00A57B1C" w:rsidP="00FA1B55">
      <w:pPr>
        <w:jc w:val="both"/>
        <w:rPr>
          <w:sz w:val="26"/>
        </w:rPr>
      </w:pPr>
    </w:p>
    <w:sectPr w:rsidR="00A57B1C" w:rsidSect="00FF77FB">
      <w:pgSz w:w="11906" w:h="16838"/>
      <w:pgMar w:top="426" w:right="567" w:bottom="426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D41FA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A41200"/>
    <w:rsid w:val="0000322A"/>
    <w:rsid w:val="00005548"/>
    <w:rsid w:val="00037E27"/>
    <w:rsid w:val="000402F6"/>
    <w:rsid w:val="00051453"/>
    <w:rsid w:val="000534A7"/>
    <w:rsid w:val="00055A4E"/>
    <w:rsid w:val="00074806"/>
    <w:rsid w:val="00090407"/>
    <w:rsid w:val="0009793A"/>
    <w:rsid w:val="000B6AC1"/>
    <w:rsid w:val="000C2BD7"/>
    <w:rsid w:val="000D066B"/>
    <w:rsid w:val="000D07A6"/>
    <w:rsid w:val="000D53B4"/>
    <w:rsid w:val="000E0BE3"/>
    <w:rsid w:val="000E5556"/>
    <w:rsid w:val="001023EA"/>
    <w:rsid w:val="00123E57"/>
    <w:rsid w:val="0012706A"/>
    <w:rsid w:val="001320E9"/>
    <w:rsid w:val="00196431"/>
    <w:rsid w:val="001D22FE"/>
    <w:rsid w:val="00200C90"/>
    <w:rsid w:val="002153EF"/>
    <w:rsid w:val="0022007A"/>
    <w:rsid w:val="00233AAC"/>
    <w:rsid w:val="00260B58"/>
    <w:rsid w:val="00261B91"/>
    <w:rsid w:val="00281D4C"/>
    <w:rsid w:val="002B4134"/>
    <w:rsid w:val="00311EDC"/>
    <w:rsid w:val="00334505"/>
    <w:rsid w:val="003544E9"/>
    <w:rsid w:val="00357E07"/>
    <w:rsid w:val="003609F5"/>
    <w:rsid w:val="003740AB"/>
    <w:rsid w:val="003A2E59"/>
    <w:rsid w:val="003A43CE"/>
    <w:rsid w:val="003A57E7"/>
    <w:rsid w:val="003C15A2"/>
    <w:rsid w:val="003C2CD5"/>
    <w:rsid w:val="003E425E"/>
    <w:rsid w:val="00406BB3"/>
    <w:rsid w:val="004243F1"/>
    <w:rsid w:val="004335D5"/>
    <w:rsid w:val="00450C87"/>
    <w:rsid w:val="00457117"/>
    <w:rsid w:val="004836DC"/>
    <w:rsid w:val="00486B08"/>
    <w:rsid w:val="004950BF"/>
    <w:rsid w:val="004A72BE"/>
    <w:rsid w:val="004C7F22"/>
    <w:rsid w:val="004D200F"/>
    <w:rsid w:val="004D52E7"/>
    <w:rsid w:val="004F44C8"/>
    <w:rsid w:val="00512B94"/>
    <w:rsid w:val="00551CC0"/>
    <w:rsid w:val="005521E5"/>
    <w:rsid w:val="00562BAF"/>
    <w:rsid w:val="00594ADE"/>
    <w:rsid w:val="005A6D53"/>
    <w:rsid w:val="005C6843"/>
    <w:rsid w:val="005F38CE"/>
    <w:rsid w:val="006273C8"/>
    <w:rsid w:val="006425A0"/>
    <w:rsid w:val="00642A32"/>
    <w:rsid w:val="00653CB2"/>
    <w:rsid w:val="006661BA"/>
    <w:rsid w:val="0067273C"/>
    <w:rsid w:val="00691B1E"/>
    <w:rsid w:val="006A450D"/>
    <w:rsid w:val="0070311F"/>
    <w:rsid w:val="007059A5"/>
    <w:rsid w:val="00705DE0"/>
    <w:rsid w:val="00735F05"/>
    <w:rsid w:val="007B5927"/>
    <w:rsid w:val="007C4E5E"/>
    <w:rsid w:val="007D2C86"/>
    <w:rsid w:val="007F0CE4"/>
    <w:rsid w:val="00847C26"/>
    <w:rsid w:val="00847EAF"/>
    <w:rsid w:val="008577D9"/>
    <w:rsid w:val="008601ED"/>
    <w:rsid w:val="008820F6"/>
    <w:rsid w:val="008B0A48"/>
    <w:rsid w:val="008D574D"/>
    <w:rsid w:val="008E31FE"/>
    <w:rsid w:val="008E33E0"/>
    <w:rsid w:val="008F2870"/>
    <w:rsid w:val="00902DFC"/>
    <w:rsid w:val="00917C0E"/>
    <w:rsid w:val="00922B89"/>
    <w:rsid w:val="009253DF"/>
    <w:rsid w:val="00975C15"/>
    <w:rsid w:val="009862DE"/>
    <w:rsid w:val="009B26AA"/>
    <w:rsid w:val="009B62E5"/>
    <w:rsid w:val="009D40A7"/>
    <w:rsid w:val="009E622C"/>
    <w:rsid w:val="00A06D75"/>
    <w:rsid w:val="00A41200"/>
    <w:rsid w:val="00A417B3"/>
    <w:rsid w:val="00A57B1C"/>
    <w:rsid w:val="00A82E23"/>
    <w:rsid w:val="00A92087"/>
    <w:rsid w:val="00AD6467"/>
    <w:rsid w:val="00AD684A"/>
    <w:rsid w:val="00B20172"/>
    <w:rsid w:val="00B443EA"/>
    <w:rsid w:val="00B4494B"/>
    <w:rsid w:val="00C244BF"/>
    <w:rsid w:val="00C4572D"/>
    <w:rsid w:val="00C52539"/>
    <w:rsid w:val="00CE0547"/>
    <w:rsid w:val="00CE7555"/>
    <w:rsid w:val="00CE7E0C"/>
    <w:rsid w:val="00CF22E7"/>
    <w:rsid w:val="00D0541F"/>
    <w:rsid w:val="00D11D5B"/>
    <w:rsid w:val="00D64245"/>
    <w:rsid w:val="00D763D0"/>
    <w:rsid w:val="00DA76A1"/>
    <w:rsid w:val="00DA772A"/>
    <w:rsid w:val="00DB27BE"/>
    <w:rsid w:val="00DC14D7"/>
    <w:rsid w:val="00DE7DBE"/>
    <w:rsid w:val="00DF1F08"/>
    <w:rsid w:val="00DF6EF9"/>
    <w:rsid w:val="00E00BD5"/>
    <w:rsid w:val="00E214E4"/>
    <w:rsid w:val="00E318DF"/>
    <w:rsid w:val="00E36DCE"/>
    <w:rsid w:val="00E37796"/>
    <w:rsid w:val="00E460FF"/>
    <w:rsid w:val="00E46F4A"/>
    <w:rsid w:val="00E6322D"/>
    <w:rsid w:val="00E67D83"/>
    <w:rsid w:val="00ED2A9E"/>
    <w:rsid w:val="00EE05BC"/>
    <w:rsid w:val="00EE763C"/>
    <w:rsid w:val="00F22AD6"/>
    <w:rsid w:val="00F4265F"/>
    <w:rsid w:val="00F42828"/>
    <w:rsid w:val="00F61949"/>
    <w:rsid w:val="00F674F1"/>
    <w:rsid w:val="00F848B2"/>
    <w:rsid w:val="00FA1B55"/>
    <w:rsid w:val="00FD67D1"/>
    <w:rsid w:val="00FF77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1BA"/>
  </w:style>
  <w:style w:type="paragraph" w:styleId="1">
    <w:name w:val="heading 1"/>
    <w:basedOn w:val="a"/>
    <w:next w:val="a"/>
    <w:qFormat/>
    <w:rsid w:val="006661BA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6661BA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qFormat/>
    <w:rsid w:val="006661BA"/>
    <w:pPr>
      <w:keepNext/>
      <w:jc w:val="center"/>
      <w:outlineLvl w:val="2"/>
    </w:pPr>
    <w:rPr>
      <w:b/>
      <w:sz w:val="36"/>
    </w:rPr>
  </w:style>
  <w:style w:type="paragraph" w:styleId="4">
    <w:name w:val="heading 4"/>
    <w:basedOn w:val="a"/>
    <w:next w:val="a"/>
    <w:qFormat/>
    <w:rsid w:val="006661BA"/>
    <w:pPr>
      <w:keepNext/>
      <w:outlineLvl w:val="3"/>
    </w:pPr>
    <w:rPr>
      <w:sz w:val="26"/>
    </w:rPr>
  </w:style>
  <w:style w:type="paragraph" w:styleId="5">
    <w:name w:val="heading 5"/>
    <w:basedOn w:val="a"/>
    <w:next w:val="a"/>
    <w:qFormat/>
    <w:rsid w:val="006661BA"/>
    <w:pPr>
      <w:keepNext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661BA"/>
    <w:pPr>
      <w:ind w:right="3968"/>
      <w:jc w:val="both"/>
    </w:pPr>
    <w:rPr>
      <w:b/>
      <w:sz w:val="26"/>
    </w:rPr>
  </w:style>
  <w:style w:type="table" w:styleId="a4">
    <w:name w:val="Table Grid"/>
    <w:basedOn w:val="a1"/>
    <w:rsid w:val="00D11D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DC14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0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NT\Profiles\&#1040;&#1076;&#1084;&#1080;&#1085;&#1080;&#1089;&#1090;&#1088;&#1072;&#1090;&#1086;&#1088;\&#1056;&#1072;&#1073;&#1086;&#1095;&#1080;&#1081;%20&#1089;&#1090;&#1086;&#1083;\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32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Dima</dc:creator>
  <cp:lastModifiedBy>smi</cp:lastModifiedBy>
  <cp:revision>12</cp:revision>
  <cp:lastPrinted>2025-05-13T08:28:00Z</cp:lastPrinted>
  <dcterms:created xsi:type="dcterms:W3CDTF">2025-05-12T12:07:00Z</dcterms:created>
  <dcterms:modified xsi:type="dcterms:W3CDTF">2025-05-14T08:12:00Z</dcterms:modified>
</cp:coreProperties>
</file>