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85C" w:rsidRDefault="009A01D2">
      <w:pPr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2732405</wp:posOffset>
            </wp:positionH>
            <wp:positionV relativeFrom="paragraph">
              <wp:posOffset>82550</wp:posOffset>
            </wp:positionV>
            <wp:extent cx="723900" cy="923925"/>
            <wp:effectExtent l="0" t="0" r="0" b="0"/>
            <wp:wrapTight wrapText="bothSides">
              <wp:wrapPolygon edited="0">
                <wp:start x="0" y="0"/>
                <wp:lineTo x="0" y="21377"/>
                <wp:lineTo x="21032" y="21377"/>
                <wp:lineTo x="21032" y="0"/>
                <wp:lineTo x="0" y="0"/>
              </wp:wrapPolygon>
            </wp:wrapTight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285C" w:rsidRDefault="003B285C">
      <w:pPr>
        <w:rPr>
          <w:noProof/>
        </w:rPr>
      </w:pPr>
    </w:p>
    <w:p w:rsidR="003B285C" w:rsidRDefault="003B285C">
      <w:pPr>
        <w:rPr>
          <w:noProof/>
        </w:rPr>
      </w:pPr>
    </w:p>
    <w:p w:rsidR="003B285C" w:rsidRDefault="003B285C">
      <w:pPr>
        <w:rPr>
          <w:noProof/>
        </w:rPr>
      </w:pPr>
    </w:p>
    <w:p w:rsidR="003B285C" w:rsidRDefault="003B285C">
      <w:pPr>
        <w:rPr>
          <w:noProof/>
        </w:rPr>
      </w:pPr>
    </w:p>
    <w:p w:rsidR="003B285C" w:rsidRDefault="003B285C">
      <w:pPr>
        <w:rPr>
          <w:noProof/>
        </w:rPr>
      </w:pPr>
    </w:p>
    <w:p w:rsidR="003B285C" w:rsidRDefault="003B285C">
      <w:pPr>
        <w:rPr>
          <w:noProof/>
        </w:rPr>
      </w:pPr>
    </w:p>
    <w:p w:rsidR="003B285C" w:rsidRDefault="003B285C">
      <w:pPr>
        <w:rPr>
          <w:noProof/>
        </w:rPr>
      </w:pPr>
    </w:p>
    <w:p w:rsidR="003B285C" w:rsidRDefault="009A01D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57150</wp:posOffset>
                </wp:positionV>
                <wp:extent cx="4800600" cy="100203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1002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D39" w:rsidRPr="006769EB" w:rsidRDefault="001B2A64">
                            <w:pPr>
                              <w:jc w:val="center"/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aps/>
                                <w:sz w:val="24"/>
                              </w:rPr>
                              <w:t>Кировская районная администрация</w:t>
                            </w:r>
                          </w:p>
                          <w:p w:rsidR="00EB6D39" w:rsidRDefault="001B2A64">
                            <w:pPr>
                              <w:jc w:val="center"/>
                              <w:rPr>
                                <w:b/>
                                <w:caps/>
                                <w:sz w:val="24"/>
                              </w:rPr>
                            </w:pPr>
                            <w:r>
                              <w:rPr>
                                <w:b/>
                                <w:caps/>
                                <w:sz w:val="24"/>
                              </w:rPr>
                              <w:t>(исполнительно-распорядительный орган)</w:t>
                            </w:r>
                          </w:p>
                          <w:p w:rsidR="00EB6D39" w:rsidRDefault="001B2A64">
                            <w:pPr>
                              <w:jc w:val="center"/>
                              <w:rPr>
                                <w:b/>
                                <w:caps/>
                                <w:sz w:val="24"/>
                              </w:rPr>
                            </w:pPr>
                            <w:r>
                              <w:rPr>
                                <w:b/>
                                <w:caps/>
                                <w:sz w:val="24"/>
                              </w:rPr>
                              <w:t>муниципального района</w:t>
                            </w:r>
                          </w:p>
                          <w:p w:rsidR="00EB6D39" w:rsidRPr="00442097" w:rsidRDefault="00EB6D3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B6D39" w:rsidRDefault="001B2A64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“Город Киров и Кировский район”</w:t>
                            </w:r>
                          </w:p>
                          <w:p w:rsidR="00EB6D39" w:rsidRDefault="00EB6D39" w:rsidP="0056303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4pt;margin-top:4.5pt;width:378pt;height:7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" strokecolor="white">
                <v:textbox>
                  <w:txbxContent>
                    <w:p w:rsidR="00EB6D39" w:rsidRPr="006769EB" w:rsidRDefault="001B2A64">
                      <w:pPr>
                        <w:jc w:val="center"/>
                        <w:rPr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aps/>
                          <w:sz w:val="24"/>
                        </w:rPr>
                        <w:t>Кировская районная администрация</w:t>
                      </w:r>
                    </w:p>
                    <w:p w:rsidR="00EB6D39" w:rsidRDefault="001B2A64">
                      <w:pPr>
                        <w:jc w:val="center"/>
                        <w:rPr>
                          <w:b/>
                          <w:caps/>
                          <w:sz w:val="24"/>
                        </w:rPr>
                      </w:pPr>
                      <w:r>
                        <w:rPr>
                          <w:b/>
                          <w:caps/>
                          <w:sz w:val="24"/>
                        </w:rPr>
                        <w:t>(исполнительно-распорядительный орган)</w:t>
                      </w:r>
                    </w:p>
                    <w:p w:rsidR="00EB6D39" w:rsidRDefault="001B2A64">
                      <w:pPr>
                        <w:jc w:val="center"/>
                        <w:rPr>
                          <w:b/>
                          <w:caps/>
                          <w:sz w:val="24"/>
                        </w:rPr>
                      </w:pPr>
                      <w:r>
                        <w:rPr>
                          <w:b/>
                          <w:caps/>
                          <w:sz w:val="24"/>
                        </w:rPr>
                        <w:t>муниципального района</w:t>
                      </w:r>
                    </w:p>
                    <w:p w:rsidR="00EB6D39" w:rsidRPr="00442097" w:rsidRDefault="00EB6D39">
                      <w:pPr>
                        <w:jc w:val="center"/>
                        <w:rPr>
                          <w:b/>
                        </w:rPr>
                      </w:pPr>
                    </w:p>
                    <w:p w:rsidR="00EB6D39" w:rsidRDefault="001B2A64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“Город Киров и Кировский район”</w:t>
                      </w:r>
                    </w:p>
                    <w:p w:rsidR="00EB6D39" w:rsidRDefault="00EB6D39" w:rsidP="0056303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B285C" w:rsidRDefault="003B285C">
      <w:pPr>
        <w:rPr>
          <w:noProof/>
        </w:rPr>
      </w:pPr>
    </w:p>
    <w:p w:rsidR="003B285C" w:rsidRDefault="003B285C">
      <w:pPr>
        <w:rPr>
          <w:noProof/>
        </w:rPr>
      </w:pPr>
    </w:p>
    <w:p w:rsidR="003B285C" w:rsidRDefault="003B285C">
      <w:pPr>
        <w:rPr>
          <w:noProof/>
        </w:rPr>
      </w:pPr>
    </w:p>
    <w:p w:rsidR="003B285C" w:rsidRDefault="003B285C">
      <w:pPr>
        <w:rPr>
          <w:noProof/>
        </w:rPr>
      </w:pPr>
    </w:p>
    <w:p w:rsidR="006B4309" w:rsidRDefault="006B4309">
      <w:pPr>
        <w:pStyle w:val="3"/>
        <w:rPr>
          <w:color w:val="000000"/>
          <w:sz w:val="36"/>
        </w:rPr>
      </w:pPr>
    </w:p>
    <w:p w:rsidR="006B4309" w:rsidRPr="00B94B25" w:rsidRDefault="006B4309">
      <w:pPr>
        <w:pStyle w:val="3"/>
        <w:rPr>
          <w:color w:val="000000"/>
          <w:sz w:val="24"/>
          <w:szCs w:val="24"/>
        </w:rPr>
      </w:pPr>
    </w:p>
    <w:p w:rsidR="0052160A" w:rsidRDefault="001B2A64" w:rsidP="0052160A">
      <w:pPr>
        <w:pStyle w:val="3"/>
        <w:rPr>
          <w:b w:val="0"/>
        </w:rPr>
      </w:pPr>
      <w:r>
        <w:rPr>
          <w:b w:val="0"/>
        </w:rPr>
        <w:t>ПРОЕКТ</w:t>
      </w:r>
    </w:p>
    <w:p w:rsidR="0052160A" w:rsidRDefault="0052160A" w:rsidP="0052160A">
      <w:pPr>
        <w:rPr>
          <w:sz w:val="16"/>
        </w:rPr>
      </w:pPr>
    </w:p>
    <w:p w:rsidR="0052160A" w:rsidRDefault="001B2A64" w:rsidP="0052160A">
      <w:pPr>
        <w:pStyle w:val="3"/>
        <w:rPr>
          <w:sz w:val="36"/>
        </w:rPr>
      </w:pPr>
      <w:r>
        <w:t>ПОСТАНОВЛЕНИЕ</w:t>
      </w:r>
    </w:p>
    <w:p w:rsidR="00DE7705" w:rsidRDefault="00DE7705" w:rsidP="00DE7705">
      <w:pPr>
        <w:pStyle w:val="4"/>
      </w:pPr>
    </w:p>
    <w:p w:rsidR="00A06623" w:rsidRDefault="00BF2AF6" w:rsidP="00DE7705">
      <w:pPr>
        <w:pStyle w:val="4"/>
      </w:pPr>
      <w:r>
        <w:t>________________</w:t>
      </w:r>
      <w:r w:rsidR="003B285C" w:rsidRPr="00A06623">
        <w:t xml:space="preserve"> </w:t>
      </w:r>
      <w:r w:rsidR="00F57228">
        <w:t xml:space="preserve">       </w:t>
      </w:r>
      <w:r w:rsidR="00292A80">
        <w:t xml:space="preserve">        </w:t>
      </w:r>
      <w:r w:rsidR="003B285C" w:rsidRPr="00A06623">
        <w:t xml:space="preserve">        </w:t>
      </w:r>
      <w:r w:rsidR="004131E3" w:rsidRPr="00A06623">
        <w:t xml:space="preserve">       </w:t>
      </w:r>
      <w:r w:rsidR="004C5C66">
        <w:t xml:space="preserve">     </w:t>
      </w:r>
      <w:r w:rsidR="00E04708">
        <w:t xml:space="preserve">        </w:t>
      </w:r>
      <w:r w:rsidR="004C5C66">
        <w:t xml:space="preserve">   </w:t>
      </w:r>
      <w:r w:rsidR="00E147A6">
        <w:t xml:space="preserve">      </w:t>
      </w:r>
      <w:r w:rsidR="00DE7705">
        <w:t xml:space="preserve"> </w:t>
      </w:r>
      <w:r w:rsidR="00E147A6">
        <w:t xml:space="preserve">   </w:t>
      </w:r>
      <w:r w:rsidR="002F2249">
        <w:t xml:space="preserve">      </w:t>
      </w:r>
      <w:r w:rsidR="00FF7A4B">
        <w:t xml:space="preserve">                      </w:t>
      </w:r>
      <w:r w:rsidR="007D5729">
        <w:t xml:space="preserve">      </w:t>
      </w:r>
      <w:r>
        <w:t xml:space="preserve">     </w:t>
      </w:r>
      <w:r w:rsidR="00C316D9">
        <w:t xml:space="preserve"> </w:t>
      </w:r>
      <w:r w:rsidR="00FF7A4B">
        <w:t xml:space="preserve"> №</w:t>
      </w:r>
      <w:r w:rsidR="003D458C">
        <w:t xml:space="preserve"> </w:t>
      </w:r>
      <w:r>
        <w:t>________</w:t>
      </w:r>
    </w:p>
    <w:p w:rsidR="00480A80" w:rsidRPr="002F2249" w:rsidRDefault="00480A80" w:rsidP="00A06623">
      <w:pPr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</w:tblGrid>
      <w:tr w:rsidR="00DB508D" w:rsidTr="008B6699">
        <w:tc>
          <w:tcPr>
            <w:tcW w:w="5637" w:type="dxa"/>
          </w:tcPr>
          <w:p w:rsidR="007E7D58" w:rsidRPr="002A1F46" w:rsidRDefault="0046432F" w:rsidP="00AD784D">
            <w:pPr>
              <w:jc w:val="both"/>
              <w:rPr>
                <w:b/>
                <w:sz w:val="25"/>
                <w:szCs w:val="25"/>
              </w:rPr>
            </w:pPr>
            <w:r w:rsidRPr="002A1F46">
              <w:rPr>
                <w:b/>
                <w:sz w:val="25"/>
                <w:szCs w:val="25"/>
              </w:rPr>
              <w:t>Об утверждении административного регламента по предоставлению муниципальной услуги «</w:t>
            </w:r>
            <w:r w:rsidR="008D305B" w:rsidRPr="002A1F46">
              <w:rPr>
                <w:b/>
                <w:sz w:val="25"/>
                <w:szCs w:val="25"/>
              </w:rPr>
              <w:t>Предоставление</w:t>
            </w:r>
            <w:r w:rsidRPr="002A1F46">
              <w:rPr>
                <w:b/>
                <w:sz w:val="25"/>
                <w:szCs w:val="25"/>
              </w:rPr>
              <w:t xml:space="preserve"> разрешения на </w:t>
            </w:r>
            <w:r w:rsidR="008D305B" w:rsidRPr="002A1F46">
              <w:rPr>
                <w:b/>
                <w:sz w:val="25"/>
                <w:szCs w:val="25"/>
              </w:rPr>
              <w:t>осуществление</w:t>
            </w:r>
            <w:r w:rsidRPr="002A1F46">
              <w:rPr>
                <w:b/>
                <w:sz w:val="25"/>
                <w:szCs w:val="25"/>
              </w:rPr>
              <w:t xml:space="preserve"> земляных работ на территории городского поселения «Город Киров</w:t>
            </w:r>
            <w:r w:rsidR="00507AC9" w:rsidRPr="002A1F46">
              <w:rPr>
                <w:b/>
                <w:sz w:val="25"/>
                <w:szCs w:val="25"/>
              </w:rPr>
              <w:t>»</w:t>
            </w:r>
          </w:p>
        </w:tc>
      </w:tr>
    </w:tbl>
    <w:p w:rsidR="007E7D58" w:rsidRDefault="001B2A64" w:rsidP="007E7D58">
      <w:pPr>
        <w:jc w:val="both"/>
      </w:pPr>
      <w:r w:rsidRPr="008B6699">
        <w:tab/>
      </w:r>
    </w:p>
    <w:p w:rsidR="003F09BF" w:rsidRPr="008B6699" w:rsidRDefault="003F09BF" w:rsidP="007E7D58">
      <w:pPr>
        <w:jc w:val="both"/>
      </w:pPr>
    </w:p>
    <w:p w:rsidR="007E7D58" w:rsidRPr="002A1F46" w:rsidRDefault="002A1F46" w:rsidP="007E7D58">
      <w:pPr>
        <w:jc w:val="both"/>
        <w:rPr>
          <w:color w:val="000000"/>
          <w:sz w:val="25"/>
          <w:szCs w:val="25"/>
        </w:rPr>
      </w:pPr>
      <w:r w:rsidRPr="002A1F46">
        <w:rPr>
          <w:sz w:val="25"/>
          <w:szCs w:val="25"/>
        </w:rPr>
        <w:tab/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Кировской районной администрации от 23.08.2018 № 999 «Об утверждении порядка разработки и утверждения административных регламентов предоставления муниципальных услуг»         (в редакции постановления от 29.10.2018 № 1273, от 08.08.2019 № 916), ст. 7 Устава муниципального района «Город Киров и Кировский район» Кировская районная администрация </w:t>
      </w:r>
      <w:r w:rsidR="00D651CB" w:rsidRPr="002A1F46">
        <w:rPr>
          <w:b/>
          <w:color w:val="000000"/>
          <w:sz w:val="25"/>
          <w:szCs w:val="25"/>
        </w:rPr>
        <w:t>ПОСТАНОВЛЯЕТ</w:t>
      </w:r>
      <w:r w:rsidR="001B2A64" w:rsidRPr="002A1F46">
        <w:rPr>
          <w:color w:val="000000"/>
          <w:sz w:val="25"/>
          <w:szCs w:val="25"/>
        </w:rPr>
        <w:t>:</w:t>
      </w:r>
    </w:p>
    <w:p w:rsidR="00873843" w:rsidRPr="002A1F46" w:rsidRDefault="00E33CEC" w:rsidP="00E33CEC">
      <w:pPr>
        <w:numPr>
          <w:ilvl w:val="0"/>
          <w:numId w:val="18"/>
        </w:numPr>
        <w:ind w:left="0" w:firstLine="709"/>
        <w:jc w:val="both"/>
        <w:rPr>
          <w:sz w:val="25"/>
          <w:szCs w:val="25"/>
        </w:rPr>
      </w:pPr>
      <w:r w:rsidRPr="002A1F46">
        <w:rPr>
          <w:sz w:val="25"/>
          <w:szCs w:val="25"/>
        </w:rPr>
        <w:t>Утвердить административный регламент по предоставлению муниципальной услуги «</w:t>
      </w:r>
      <w:r w:rsidR="003345F1" w:rsidRPr="002A1F46">
        <w:rPr>
          <w:sz w:val="25"/>
          <w:szCs w:val="25"/>
        </w:rPr>
        <w:t>Предоставление</w:t>
      </w:r>
      <w:r w:rsidRPr="002A1F46">
        <w:rPr>
          <w:sz w:val="25"/>
          <w:szCs w:val="25"/>
        </w:rPr>
        <w:t xml:space="preserve"> разрешения на </w:t>
      </w:r>
      <w:r w:rsidR="003345F1" w:rsidRPr="002A1F46">
        <w:rPr>
          <w:sz w:val="25"/>
          <w:szCs w:val="25"/>
        </w:rPr>
        <w:t>осуществление</w:t>
      </w:r>
      <w:r w:rsidRPr="002A1F46">
        <w:rPr>
          <w:sz w:val="25"/>
          <w:szCs w:val="25"/>
        </w:rPr>
        <w:t xml:space="preserve"> земляных работ на территории городского поселения «Город Киров» (приложение).</w:t>
      </w:r>
    </w:p>
    <w:p w:rsidR="003345F1" w:rsidRPr="002A1F46" w:rsidRDefault="00E33CEC" w:rsidP="00E33CEC">
      <w:pPr>
        <w:numPr>
          <w:ilvl w:val="0"/>
          <w:numId w:val="18"/>
        </w:numPr>
        <w:ind w:left="0" w:firstLine="709"/>
        <w:jc w:val="both"/>
        <w:rPr>
          <w:sz w:val="25"/>
          <w:szCs w:val="25"/>
        </w:rPr>
      </w:pPr>
      <w:r w:rsidRPr="002A1F46">
        <w:rPr>
          <w:sz w:val="25"/>
          <w:szCs w:val="25"/>
        </w:rPr>
        <w:t>Признать утратившим</w:t>
      </w:r>
      <w:r w:rsidR="001B2A64" w:rsidRPr="002A1F46">
        <w:rPr>
          <w:sz w:val="25"/>
          <w:szCs w:val="25"/>
        </w:rPr>
        <w:t>и</w:t>
      </w:r>
      <w:r w:rsidRPr="002A1F46">
        <w:rPr>
          <w:sz w:val="25"/>
          <w:szCs w:val="25"/>
        </w:rPr>
        <w:t xml:space="preserve"> силу</w:t>
      </w:r>
      <w:r w:rsidR="001B2A64" w:rsidRPr="002A1F46">
        <w:rPr>
          <w:sz w:val="25"/>
          <w:szCs w:val="25"/>
        </w:rPr>
        <w:t>:</w:t>
      </w:r>
    </w:p>
    <w:p w:rsidR="00E33CEC" w:rsidRPr="002A1F46" w:rsidRDefault="001B2A64" w:rsidP="003345F1">
      <w:pPr>
        <w:ind w:firstLine="709"/>
        <w:jc w:val="both"/>
        <w:rPr>
          <w:sz w:val="25"/>
          <w:szCs w:val="25"/>
        </w:rPr>
      </w:pPr>
      <w:r w:rsidRPr="002A1F46">
        <w:rPr>
          <w:sz w:val="25"/>
          <w:szCs w:val="25"/>
        </w:rPr>
        <w:t xml:space="preserve">постановление Кировской районной администрации от 12.08.2019 № 935 </w:t>
      </w:r>
      <w:r w:rsidR="003345F1" w:rsidRPr="002A1F46">
        <w:rPr>
          <w:sz w:val="25"/>
          <w:szCs w:val="25"/>
        </w:rPr>
        <w:t xml:space="preserve">          </w:t>
      </w:r>
      <w:r w:rsidR="002A1F46">
        <w:rPr>
          <w:sz w:val="25"/>
          <w:szCs w:val="25"/>
        </w:rPr>
        <w:t xml:space="preserve">     </w:t>
      </w:r>
      <w:r w:rsidRPr="002A1F46">
        <w:rPr>
          <w:sz w:val="25"/>
          <w:szCs w:val="25"/>
        </w:rPr>
        <w:t>«Об утверждении административного регламента по предоставлению муниципальной услуги «Выдача разрешения на производство земляных работ на территории городского поселения «Горо</w:t>
      </w:r>
      <w:r w:rsidRPr="002A1F46">
        <w:rPr>
          <w:sz w:val="25"/>
          <w:szCs w:val="25"/>
        </w:rPr>
        <w:t>д Киров»</w:t>
      </w:r>
      <w:r w:rsidR="003345F1" w:rsidRPr="002A1F46">
        <w:rPr>
          <w:sz w:val="25"/>
          <w:szCs w:val="25"/>
        </w:rPr>
        <w:t>;</w:t>
      </w:r>
    </w:p>
    <w:p w:rsidR="003345F1" w:rsidRPr="002A1F46" w:rsidRDefault="001B2A64" w:rsidP="003345F1">
      <w:pPr>
        <w:ind w:firstLine="709"/>
        <w:jc w:val="both"/>
        <w:rPr>
          <w:sz w:val="25"/>
          <w:szCs w:val="25"/>
        </w:rPr>
      </w:pPr>
      <w:r w:rsidRPr="002A1F46">
        <w:rPr>
          <w:sz w:val="25"/>
          <w:szCs w:val="25"/>
        </w:rPr>
        <w:t xml:space="preserve">постановление Кировской районной администрации от 12.09.2022 № 1068          </w:t>
      </w:r>
      <w:r w:rsidR="002A1F46">
        <w:rPr>
          <w:sz w:val="25"/>
          <w:szCs w:val="25"/>
        </w:rPr>
        <w:t xml:space="preserve">      </w:t>
      </w:r>
      <w:r w:rsidRPr="002A1F46">
        <w:rPr>
          <w:sz w:val="25"/>
          <w:szCs w:val="25"/>
        </w:rPr>
        <w:t>«О внесении изменений в постановление Кировской районной администрации от 12.08.2019 № 935 «Об утверждении административного регламента по предоставлению муниципал</w:t>
      </w:r>
      <w:r w:rsidRPr="002A1F46">
        <w:rPr>
          <w:sz w:val="25"/>
          <w:szCs w:val="25"/>
        </w:rPr>
        <w:t xml:space="preserve">ьной услуги «Выдача разрешения на производство земляных работ на территории городского поселения «Город Киров». </w:t>
      </w:r>
    </w:p>
    <w:p w:rsidR="003345F1" w:rsidRPr="002A1F46" w:rsidRDefault="00DA28F7" w:rsidP="00215F60">
      <w:pPr>
        <w:numPr>
          <w:ilvl w:val="0"/>
          <w:numId w:val="18"/>
        </w:numPr>
        <w:ind w:left="0" w:firstLine="709"/>
        <w:jc w:val="both"/>
        <w:rPr>
          <w:sz w:val="25"/>
          <w:szCs w:val="25"/>
        </w:rPr>
      </w:pPr>
      <w:r w:rsidRPr="002A1F46">
        <w:rPr>
          <w:sz w:val="25"/>
          <w:szCs w:val="25"/>
        </w:rPr>
        <w:t>Контроль за исполнением настоящего постановления возложить на заведующего отделом благоустройства – Ходенок Е.В.</w:t>
      </w:r>
    </w:p>
    <w:p w:rsidR="00215F60" w:rsidRPr="002A1F46" w:rsidRDefault="001B2A64" w:rsidP="00215F60">
      <w:pPr>
        <w:numPr>
          <w:ilvl w:val="0"/>
          <w:numId w:val="18"/>
        </w:numPr>
        <w:ind w:left="0" w:firstLine="709"/>
        <w:jc w:val="both"/>
        <w:rPr>
          <w:sz w:val="25"/>
          <w:szCs w:val="25"/>
        </w:rPr>
      </w:pPr>
      <w:r w:rsidRPr="002A1F46">
        <w:rPr>
          <w:color w:val="000000"/>
          <w:sz w:val="25"/>
          <w:szCs w:val="25"/>
        </w:rPr>
        <w:t>Настоящее постановление вступа</w:t>
      </w:r>
      <w:r w:rsidRPr="002A1F46">
        <w:rPr>
          <w:color w:val="000000"/>
          <w:sz w:val="25"/>
          <w:szCs w:val="25"/>
        </w:rPr>
        <w:t>ет в силу</w:t>
      </w:r>
      <w:r w:rsidR="001A45B6" w:rsidRPr="002A1F46">
        <w:rPr>
          <w:color w:val="000000"/>
          <w:sz w:val="25"/>
          <w:szCs w:val="25"/>
        </w:rPr>
        <w:t xml:space="preserve"> </w:t>
      </w:r>
      <w:r w:rsidR="008B6699" w:rsidRPr="002A1F46">
        <w:rPr>
          <w:color w:val="000000"/>
          <w:sz w:val="25"/>
          <w:szCs w:val="25"/>
        </w:rPr>
        <w:t>после официального опубликования и подлежит размещению на официальном сайте муниципального района «Город Киров и Кировский район»</w:t>
      </w:r>
      <w:r w:rsidR="001A45B6" w:rsidRPr="002A1F46">
        <w:rPr>
          <w:color w:val="000000"/>
          <w:sz w:val="25"/>
          <w:szCs w:val="25"/>
        </w:rPr>
        <w:t>.</w:t>
      </w:r>
    </w:p>
    <w:p w:rsidR="008E2306" w:rsidRPr="0052160A" w:rsidRDefault="008E2306" w:rsidP="008235C3">
      <w:pPr>
        <w:tabs>
          <w:tab w:val="left" w:pos="750"/>
        </w:tabs>
        <w:jc w:val="both"/>
        <w:rPr>
          <w:b/>
          <w:color w:val="000000"/>
          <w:szCs w:val="25"/>
        </w:rPr>
      </w:pPr>
    </w:p>
    <w:p w:rsidR="00480A80" w:rsidRPr="0052160A" w:rsidRDefault="00480A80" w:rsidP="008235C3">
      <w:pPr>
        <w:tabs>
          <w:tab w:val="left" w:pos="750"/>
        </w:tabs>
        <w:jc w:val="both"/>
        <w:rPr>
          <w:b/>
          <w:color w:val="000000"/>
          <w:szCs w:val="25"/>
        </w:rPr>
      </w:pPr>
    </w:p>
    <w:p w:rsidR="000C634A" w:rsidRPr="002A1F46" w:rsidRDefault="001B2A64" w:rsidP="008235C3">
      <w:pPr>
        <w:tabs>
          <w:tab w:val="left" w:pos="750"/>
        </w:tabs>
        <w:jc w:val="both"/>
        <w:rPr>
          <w:b/>
          <w:color w:val="000000"/>
          <w:sz w:val="25"/>
          <w:szCs w:val="25"/>
        </w:rPr>
      </w:pPr>
      <w:r w:rsidRPr="002A1F46">
        <w:rPr>
          <w:b/>
          <w:color w:val="000000"/>
          <w:sz w:val="25"/>
          <w:szCs w:val="25"/>
        </w:rPr>
        <w:t>Глав</w:t>
      </w:r>
      <w:r w:rsidR="002A0D36" w:rsidRPr="002A1F46">
        <w:rPr>
          <w:b/>
          <w:color w:val="000000"/>
          <w:sz w:val="25"/>
          <w:szCs w:val="25"/>
        </w:rPr>
        <w:t>а</w:t>
      </w:r>
      <w:r w:rsidRPr="002A1F46">
        <w:rPr>
          <w:b/>
          <w:color w:val="000000"/>
          <w:sz w:val="25"/>
          <w:szCs w:val="25"/>
        </w:rPr>
        <w:t xml:space="preserve"> Кировской</w:t>
      </w:r>
    </w:p>
    <w:p w:rsidR="00C444CA" w:rsidRDefault="000C634A" w:rsidP="00786629">
      <w:pPr>
        <w:tabs>
          <w:tab w:val="left" w:pos="750"/>
        </w:tabs>
        <w:jc w:val="both"/>
        <w:rPr>
          <w:b/>
          <w:bCs/>
          <w:sz w:val="26"/>
          <w:szCs w:val="26"/>
        </w:rPr>
      </w:pPr>
      <w:r w:rsidRPr="002A1F46">
        <w:rPr>
          <w:b/>
          <w:color w:val="000000"/>
          <w:sz w:val="25"/>
          <w:szCs w:val="25"/>
        </w:rPr>
        <w:t xml:space="preserve">районной администрации                                        </w:t>
      </w:r>
      <w:r w:rsidR="002A0D36" w:rsidRPr="002A1F46">
        <w:rPr>
          <w:b/>
          <w:color w:val="000000"/>
          <w:sz w:val="25"/>
          <w:szCs w:val="25"/>
        </w:rPr>
        <w:t xml:space="preserve">            </w:t>
      </w:r>
      <w:r w:rsidRPr="002A1F46">
        <w:rPr>
          <w:b/>
          <w:color w:val="000000"/>
          <w:sz w:val="25"/>
          <w:szCs w:val="25"/>
        </w:rPr>
        <w:t xml:space="preserve">        </w:t>
      </w:r>
      <w:r w:rsidR="003E6E74" w:rsidRPr="002A1F46">
        <w:rPr>
          <w:b/>
          <w:color w:val="000000"/>
          <w:sz w:val="25"/>
          <w:szCs w:val="25"/>
        </w:rPr>
        <w:t xml:space="preserve">   </w:t>
      </w:r>
      <w:r w:rsidRPr="002A1F46">
        <w:rPr>
          <w:b/>
          <w:color w:val="000000"/>
          <w:sz w:val="25"/>
          <w:szCs w:val="25"/>
        </w:rPr>
        <w:t xml:space="preserve">            </w:t>
      </w:r>
      <w:r w:rsidR="0052160A">
        <w:rPr>
          <w:b/>
          <w:color w:val="000000"/>
          <w:sz w:val="25"/>
          <w:szCs w:val="25"/>
        </w:rPr>
        <w:t xml:space="preserve">         </w:t>
      </w:r>
      <w:r w:rsidR="002A0D36" w:rsidRPr="002A1F46">
        <w:rPr>
          <w:b/>
          <w:color w:val="000000"/>
          <w:sz w:val="25"/>
          <w:szCs w:val="25"/>
        </w:rPr>
        <w:t>И.Н.</w:t>
      </w:r>
      <w:r w:rsidR="00873843" w:rsidRPr="0052160A">
        <w:rPr>
          <w:b/>
          <w:color w:val="000000"/>
          <w:sz w:val="25"/>
          <w:szCs w:val="25"/>
        </w:rPr>
        <w:t xml:space="preserve"> </w:t>
      </w:r>
      <w:r w:rsidR="002A0D36" w:rsidRPr="002A1F46">
        <w:rPr>
          <w:b/>
          <w:color w:val="000000"/>
          <w:sz w:val="25"/>
          <w:szCs w:val="25"/>
        </w:rPr>
        <w:t>Феденков</w:t>
      </w:r>
    </w:p>
    <w:p w:rsidR="00DB508D" w:rsidRDefault="00DB508D">
      <w:pPr>
        <w:rPr>
          <w:sz w:val="0"/>
          <w:szCs w:val="0"/>
        </w:rPr>
        <w:sectPr w:rsidR="00DB508D" w:rsidSect="006F2659">
          <w:headerReference w:type="default" r:id="rId9"/>
          <w:footerReference w:type="even" r:id="rId10"/>
          <w:footerReference w:type="default" r:id="rId11"/>
          <w:pgSz w:w="11906" w:h="16838"/>
          <w:pgMar w:top="454" w:right="567" w:bottom="397" w:left="1418" w:header="709" w:footer="709" w:gutter="0"/>
          <w:cols w:space="708"/>
          <w:titlePg/>
          <w:docGrid w:linePitch="360"/>
        </w:sectPr>
      </w:pPr>
    </w:p>
    <w:p w:rsidR="007A028B" w:rsidRPr="00151BCB" w:rsidRDefault="001B2A64" w:rsidP="007A028B">
      <w:pPr>
        <w:widowControl w:val="0"/>
        <w:autoSpaceDE w:val="0"/>
        <w:autoSpaceDN w:val="0"/>
        <w:jc w:val="right"/>
        <w:outlineLvl w:val="0"/>
        <w:rPr>
          <w:b/>
          <w:sz w:val="24"/>
          <w:szCs w:val="24"/>
        </w:rPr>
      </w:pPr>
      <w:bookmarkStart w:id="1" w:name="_page_35_0"/>
      <w:r w:rsidRPr="00151BCB">
        <w:rPr>
          <w:rFonts w:eastAsiaTheme="minorEastAsia"/>
          <w:b/>
          <w:sz w:val="24"/>
          <w:szCs w:val="24"/>
        </w:rPr>
        <w:lastRenderedPageBreak/>
        <w:t>Приложение к Постановлению</w:t>
      </w:r>
    </w:p>
    <w:p w:rsidR="007A028B" w:rsidRDefault="001B2A64" w:rsidP="007A028B">
      <w:pPr>
        <w:widowControl w:val="0"/>
        <w:autoSpaceDE w:val="0"/>
        <w:autoSpaceDN w:val="0"/>
        <w:jc w:val="right"/>
        <w:rPr>
          <w:b/>
          <w:sz w:val="24"/>
          <w:szCs w:val="24"/>
        </w:rPr>
      </w:pPr>
      <w:r w:rsidRPr="00151BCB">
        <w:rPr>
          <w:rFonts w:eastAsiaTheme="minorEastAsia"/>
          <w:b/>
          <w:sz w:val="24"/>
          <w:szCs w:val="24"/>
        </w:rPr>
        <w:t>Кировской районной администрации</w:t>
      </w:r>
    </w:p>
    <w:p w:rsidR="007A028B" w:rsidRPr="00151BCB" w:rsidRDefault="007A028B" w:rsidP="007A028B">
      <w:pPr>
        <w:widowControl w:val="0"/>
        <w:autoSpaceDE w:val="0"/>
        <w:autoSpaceDN w:val="0"/>
        <w:jc w:val="right"/>
        <w:rPr>
          <w:b/>
          <w:sz w:val="16"/>
          <w:szCs w:val="24"/>
        </w:rPr>
      </w:pPr>
    </w:p>
    <w:p w:rsidR="007A028B" w:rsidRPr="00151BCB" w:rsidRDefault="001B2A64" w:rsidP="007A028B">
      <w:pPr>
        <w:widowControl w:val="0"/>
        <w:autoSpaceDE w:val="0"/>
        <w:autoSpaceDN w:val="0"/>
        <w:jc w:val="right"/>
        <w:rPr>
          <w:b/>
          <w:sz w:val="24"/>
          <w:szCs w:val="24"/>
        </w:rPr>
      </w:pPr>
      <w:r w:rsidRPr="00151BCB">
        <w:rPr>
          <w:rFonts w:eastAsiaTheme="minorEastAsia"/>
          <w:b/>
          <w:sz w:val="24"/>
          <w:szCs w:val="24"/>
        </w:rPr>
        <w:t xml:space="preserve">от </w:t>
      </w:r>
      <w:r>
        <w:rPr>
          <w:rFonts w:eastAsiaTheme="minorEastAsia"/>
          <w:b/>
          <w:sz w:val="24"/>
          <w:szCs w:val="24"/>
        </w:rPr>
        <w:t>___</w:t>
      </w:r>
      <w:r w:rsidRPr="00151BCB">
        <w:rPr>
          <w:rFonts w:eastAsiaTheme="minorEastAsia"/>
          <w:b/>
          <w:sz w:val="24"/>
          <w:szCs w:val="24"/>
        </w:rPr>
        <w:t>_________2024 г. №</w:t>
      </w:r>
      <w:r w:rsidRPr="00151BCB">
        <w:rPr>
          <w:rFonts w:eastAsiaTheme="minorEastAsia"/>
          <w:b/>
          <w:sz w:val="24"/>
          <w:szCs w:val="24"/>
        </w:rPr>
        <w:softHyphen/>
      </w:r>
      <w:r w:rsidRPr="00151BCB">
        <w:rPr>
          <w:rFonts w:eastAsiaTheme="minorEastAsia"/>
          <w:b/>
          <w:sz w:val="24"/>
          <w:szCs w:val="24"/>
        </w:rPr>
        <w:softHyphen/>
      </w:r>
      <w:r w:rsidRPr="00151BCB">
        <w:rPr>
          <w:rFonts w:eastAsiaTheme="minorEastAsia"/>
          <w:b/>
          <w:sz w:val="24"/>
          <w:szCs w:val="24"/>
        </w:rPr>
        <w:softHyphen/>
      </w:r>
      <w:r w:rsidRPr="00151BCB">
        <w:rPr>
          <w:rFonts w:eastAsiaTheme="minorEastAsia"/>
          <w:b/>
          <w:sz w:val="24"/>
          <w:szCs w:val="24"/>
        </w:rPr>
        <w:softHyphen/>
      </w:r>
      <w:r w:rsidRPr="00151BCB">
        <w:rPr>
          <w:rFonts w:eastAsiaTheme="minorEastAsia"/>
          <w:b/>
          <w:sz w:val="24"/>
          <w:szCs w:val="24"/>
        </w:rPr>
        <w:softHyphen/>
      </w:r>
      <w:r w:rsidRPr="00151BCB">
        <w:rPr>
          <w:rFonts w:eastAsiaTheme="minorEastAsia"/>
          <w:b/>
          <w:sz w:val="24"/>
          <w:szCs w:val="24"/>
        </w:rPr>
        <w:softHyphen/>
      </w:r>
      <w:r w:rsidRPr="00151BCB">
        <w:rPr>
          <w:rFonts w:eastAsiaTheme="minorEastAsia"/>
          <w:b/>
          <w:sz w:val="24"/>
          <w:szCs w:val="24"/>
        </w:rPr>
        <w:softHyphen/>
        <w:t>_</w:t>
      </w:r>
      <w:r>
        <w:rPr>
          <w:rFonts w:eastAsiaTheme="minorEastAsia"/>
          <w:b/>
          <w:sz w:val="24"/>
          <w:szCs w:val="24"/>
        </w:rPr>
        <w:t>_</w:t>
      </w:r>
      <w:r w:rsidRPr="00151BCB">
        <w:rPr>
          <w:rFonts w:eastAsiaTheme="minorEastAsia"/>
          <w:b/>
          <w:sz w:val="24"/>
          <w:szCs w:val="24"/>
        </w:rPr>
        <w:t>_____</w:t>
      </w:r>
    </w:p>
    <w:p w:rsidR="007A028B" w:rsidRDefault="007A028B" w:rsidP="007A028B">
      <w:pPr>
        <w:widowControl w:val="0"/>
        <w:autoSpaceDE w:val="0"/>
        <w:autoSpaceDN w:val="0"/>
        <w:spacing w:before="89"/>
        <w:ind w:right="882"/>
        <w:rPr>
          <w:b/>
          <w:bCs/>
          <w:sz w:val="24"/>
          <w:szCs w:val="24"/>
          <w:lang w:eastAsia="en-US"/>
        </w:rPr>
      </w:pPr>
    </w:p>
    <w:p w:rsidR="003A1129" w:rsidRPr="00CE4CCE" w:rsidRDefault="003A1129" w:rsidP="003A1129">
      <w:pPr>
        <w:widowControl w:val="0"/>
        <w:autoSpaceDE w:val="0"/>
        <w:autoSpaceDN w:val="0"/>
        <w:spacing w:before="60" w:after="60" w:line="276" w:lineRule="auto"/>
        <w:jc w:val="both"/>
        <w:rPr>
          <w:sz w:val="24"/>
          <w:szCs w:val="24"/>
        </w:rPr>
      </w:pPr>
    </w:p>
    <w:p w:rsidR="000C4C22" w:rsidRDefault="001B2A64" w:rsidP="006130A3">
      <w:pPr>
        <w:widowControl w:val="0"/>
        <w:autoSpaceDE w:val="0"/>
        <w:autoSpaceDN w:val="0"/>
        <w:spacing w:before="60"/>
        <w:jc w:val="center"/>
        <w:rPr>
          <w:b/>
          <w:sz w:val="24"/>
          <w:szCs w:val="24"/>
        </w:rPr>
      </w:pPr>
      <w:bookmarkStart w:id="2" w:name="P35"/>
      <w:bookmarkEnd w:id="2"/>
      <w:r w:rsidRPr="00CE4CCE">
        <w:rPr>
          <w:rFonts w:eastAsiaTheme="minorEastAsia"/>
          <w:b/>
          <w:sz w:val="24"/>
          <w:szCs w:val="24"/>
        </w:rPr>
        <w:t>Административный регламент</w:t>
      </w:r>
      <w:r>
        <w:rPr>
          <w:rFonts w:eastAsiaTheme="minorEastAsia"/>
          <w:b/>
          <w:sz w:val="24"/>
          <w:szCs w:val="24"/>
        </w:rPr>
        <w:t xml:space="preserve"> по п</w:t>
      </w:r>
      <w:r w:rsidRPr="00CE4CCE">
        <w:rPr>
          <w:rFonts w:eastAsiaTheme="minorEastAsia"/>
          <w:b/>
          <w:sz w:val="24"/>
          <w:szCs w:val="24"/>
        </w:rPr>
        <w:t>редоставлени</w:t>
      </w:r>
      <w:r>
        <w:rPr>
          <w:rFonts w:eastAsiaTheme="minorEastAsia"/>
          <w:b/>
          <w:sz w:val="24"/>
          <w:szCs w:val="24"/>
        </w:rPr>
        <w:t>ю</w:t>
      </w:r>
      <w:r w:rsidRPr="00CE4CCE">
        <w:rPr>
          <w:rFonts w:eastAsiaTheme="minorEastAsia"/>
          <w:b/>
          <w:sz w:val="24"/>
          <w:szCs w:val="24"/>
        </w:rPr>
        <w:t xml:space="preserve"> муниципальн</w:t>
      </w:r>
      <w:r>
        <w:rPr>
          <w:rFonts w:eastAsiaTheme="minorEastAsia"/>
          <w:b/>
          <w:sz w:val="24"/>
          <w:szCs w:val="24"/>
        </w:rPr>
        <w:t xml:space="preserve">ой услуги </w:t>
      </w:r>
    </w:p>
    <w:p w:rsidR="006130A3" w:rsidRDefault="001B2A64" w:rsidP="006130A3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«Предоставление разрешения на осуществление земляных работ </w:t>
      </w:r>
    </w:p>
    <w:p w:rsidR="003A1129" w:rsidRDefault="001B2A64" w:rsidP="006130A3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на территории городского поселение «Город Киров</w:t>
      </w:r>
      <w:r w:rsidR="000C4C22">
        <w:rPr>
          <w:rFonts w:eastAsiaTheme="minorEastAsia"/>
          <w:b/>
          <w:sz w:val="24"/>
          <w:szCs w:val="24"/>
        </w:rPr>
        <w:t>»</w:t>
      </w:r>
    </w:p>
    <w:p w:rsidR="000C4C22" w:rsidRPr="00CE4CCE" w:rsidRDefault="000C4C22" w:rsidP="000C4C22">
      <w:pPr>
        <w:widowControl w:val="0"/>
        <w:autoSpaceDE w:val="0"/>
        <w:autoSpaceDN w:val="0"/>
        <w:spacing w:before="60" w:line="276" w:lineRule="auto"/>
        <w:jc w:val="center"/>
        <w:rPr>
          <w:b/>
          <w:sz w:val="24"/>
          <w:szCs w:val="24"/>
        </w:rPr>
      </w:pPr>
    </w:p>
    <w:p w:rsidR="00F571EB" w:rsidRDefault="001B2A64" w:rsidP="007A028B">
      <w:pPr>
        <w:pStyle w:val="10"/>
        <w:widowControl w:val="0"/>
        <w:numPr>
          <w:ilvl w:val="0"/>
          <w:numId w:val="19"/>
        </w:numPr>
        <w:ind w:left="0" w:right="-20" w:firstLine="0"/>
        <w:jc w:val="center"/>
        <w:rPr>
          <w:rFonts w:eastAsia="Times New Roman"/>
          <w:b/>
          <w:bCs/>
          <w:color w:val="000000"/>
        </w:rPr>
      </w:pPr>
      <w:r w:rsidRPr="00BA1D2C">
        <w:rPr>
          <w:rFonts w:eastAsia="Times New Roman"/>
          <w:b/>
          <w:bCs/>
          <w:color w:val="000000"/>
        </w:rPr>
        <w:t>Общие положения</w:t>
      </w:r>
      <w:bookmarkStart w:id="3" w:name="bookmark40"/>
      <w:bookmarkStart w:id="4" w:name="bookmark43"/>
      <w:bookmarkStart w:id="5" w:name="_Toc103862199"/>
      <w:bookmarkStart w:id="6" w:name="_Toc103862234"/>
      <w:bookmarkStart w:id="7" w:name="_Toc103863861"/>
      <w:bookmarkStart w:id="8" w:name="_Toc103877680"/>
    </w:p>
    <w:p w:rsidR="00F571EB" w:rsidRPr="00124682" w:rsidRDefault="00F571EB" w:rsidP="00F571EB">
      <w:pPr>
        <w:widowControl w:val="0"/>
        <w:tabs>
          <w:tab w:val="left" w:pos="4380"/>
        </w:tabs>
        <w:ind w:right="-20"/>
        <w:rPr>
          <w:b/>
          <w:bCs/>
          <w:color w:val="000000"/>
          <w:sz w:val="24"/>
          <w:szCs w:val="24"/>
        </w:rPr>
      </w:pPr>
    </w:p>
    <w:p w:rsidR="009139D4" w:rsidRPr="00F35807" w:rsidRDefault="001B2A64" w:rsidP="007A028B">
      <w:pPr>
        <w:pStyle w:val="10"/>
        <w:widowControl w:val="0"/>
        <w:numPr>
          <w:ilvl w:val="0"/>
          <w:numId w:val="20"/>
        </w:numPr>
        <w:ind w:left="0" w:right="-20" w:firstLine="0"/>
        <w:jc w:val="center"/>
        <w:rPr>
          <w:rFonts w:eastAsia="Times New Roman"/>
          <w:b/>
          <w:bCs/>
          <w:i/>
          <w:color w:val="000000"/>
        </w:rPr>
      </w:pPr>
      <w:r w:rsidRPr="00376F4B">
        <w:rPr>
          <w:b/>
          <w:i/>
        </w:rPr>
        <w:t xml:space="preserve">Предмет </w:t>
      </w:r>
      <w:r w:rsidRPr="00376F4B">
        <w:rPr>
          <w:b/>
          <w:i/>
        </w:rPr>
        <w:t>регулирования Административного регламента</w:t>
      </w:r>
      <w:bookmarkEnd w:id="3"/>
      <w:bookmarkEnd w:id="4"/>
      <w:bookmarkEnd w:id="5"/>
      <w:bookmarkEnd w:id="6"/>
      <w:bookmarkEnd w:id="7"/>
      <w:bookmarkEnd w:id="8"/>
    </w:p>
    <w:p w:rsidR="00F35807" w:rsidRPr="00F35807" w:rsidRDefault="00F35807" w:rsidP="00F35807">
      <w:pPr>
        <w:widowControl w:val="0"/>
        <w:tabs>
          <w:tab w:val="left" w:pos="4380"/>
        </w:tabs>
        <w:ind w:right="-20"/>
        <w:rPr>
          <w:b/>
          <w:bCs/>
          <w:i/>
          <w:color w:val="000000"/>
          <w:sz w:val="24"/>
          <w:szCs w:val="24"/>
        </w:rPr>
      </w:pPr>
    </w:p>
    <w:p w:rsidR="009139D4" w:rsidRPr="00124682" w:rsidRDefault="001B2A64" w:rsidP="007A028B">
      <w:pPr>
        <w:widowControl w:val="0"/>
        <w:ind w:left="1" w:right="-16" w:firstLine="708"/>
        <w:jc w:val="both"/>
        <w:rPr>
          <w:color w:val="000000"/>
          <w:sz w:val="24"/>
          <w:szCs w:val="24"/>
        </w:rPr>
      </w:pPr>
      <w:r w:rsidRPr="00124682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1. </w:t>
      </w:r>
      <w:r w:rsidR="00B66D1A" w:rsidRPr="00124682">
        <w:rPr>
          <w:color w:val="000000"/>
          <w:sz w:val="24"/>
          <w:szCs w:val="24"/>
        </w:rPr>
        <w:t>Административный регламент предоставления муниципальной услуги регулирует отношения, возникающие в связи с предоставлением муниципальной услуги «Предоставление</w:t>
      </w:r>
      <w:r>
        <w:rPr>
          <w:color w:val="000000"/>
          <w:sz w:val="24"/>
          <w:szCs w:val="24"/>
        </w:rPr>
        <w:t xml:space="preserve"> </w:t>
      </w:r>
      <w:r w:rsidR="00B66D1A" w:rsidRPr="00124682">
        <w:rPr>
          <w:color w:val="000000"/>
          <w:sz w:val="24"/>
          <w:szCs w:val="24"/>
        </w:rPr>
        <w:t>разрешения</w:t>
      </w:r>
      <w:r>
        <w:rPr>
          <w:color w:val="000000"/>
          <w:sz w:val="24"/>
          <w:szCs w:val="24"/>
        </w:rPr>
        <w:t xml:space="preserve"> </w:t>
      </w:r>
      <w:r w:rsidR="00B66D1A" w:rsidRPr="00124682">
        <w:rPr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 w:rsidR="00B66D1A" w:rsidRPr="00124682">
        <w:rPr>
          <w:color w:val="000000"/>
          <w:sz w:val="24"/>
          <w:szCs w:val="24"/>
        </w:rPr>
        <w:t>осуществление</w:t>
      </w:r>
      <w:r>
        <w:rPr>
          <w:color w:val="000000"/>
          <w:sz w:val="24"/>
          <w:szCs w:val="24"/>
        </w:rPr>
        <w:t xml:space="preserve"> </w:t>
      </w:r>
      <w:r w:rsidR="00B66D1A" w:rsidRPr="00124682">
        <w:rPr>
          <w:color w:val="000000"/>
          <w:sz w:val="24"/>
          <w:szCs w:val="24"/>
        </w:rPr>
        <w:t>земляных</w:t>
      </w:r>
      <w:r>
        <w:rPr>
          <w:color w:val="000000"/>
          <w:sz w:val="24"/>
          <w:szCs w:val="24"/>
        </w:rPr>
        <w:t xml:space="preserve"> </w:t>
      </w:r>
      <w:r w:rsidR="00B66D1A" w:rsidRPr="00124682">
        <w:rPr>
          <w:color w:val="000000"/>
          <w:sz w:val="24"/>
          <w:szCs w:val="24"/>
        </w:rPr>
        <w:t>работ»</w:t>
      </w:r>
      <w:r w:rsidR="00BE6F99" w:rsidRPr="00124682">
        <w:rPr>
          <w:color w:val="000000"/>
          <w:sz w:val="24"/>
          <w:szCs w:val="24"/>
        </w:rPr>
        <w:t xml:space="preserve"> на территории</w:t>
      </w:r>
      <w:r w:rsidR="00504D8F" w:rsidRPr="00124682">
        <w:rPr>
          <w:color w:val="000000"/>
          <w:sz w:val="24"/>
          <w:szCs w:val="24"/>
        </w:rPr>
        <w:t xml:space="preserve"> </w:t>
      </w:r>
      <w:r w:rsidR="00BE6F99" w:rsidRPr="00124682">
        <w:rPr>
          <w:color w:val="000000"/>
          <w:sz w:val="24"/>
          <w:szCs w:val="24"/>
        </w:rPr>
        <w:t>городско</w:t>
      </w:r>
      <w:r w:rsidR="00504D8F" w:rsidRPr="00124682">
        <w:rPr>
          <w:color w:val="000000"/>
          <w:sz w:val="24"/>
          <w:szCs w:val="24"/>
        </w:rPr>
        <w:t>го</w:t>
      </w:r>
      <w:r w:rsidR="00BE6F99" w:rsidRPr="00124682">
        <w:rPr>
          <w:color w:val="000000"/>
          <w:sz w:val="24"/>
          <w:szCs w:val="24"/>
        </w:rPr>
        <w:t xml:space="preserve"> поселени</w:t>
      </w:r>
      <w:r w:rsidR="00504D8F" w:rsidRPr="00124682">
        <w:rPr>
          <w:color w:val="000000"/>
          <w:sz w:val="24"/>
          <w:szCs w:val="24"/>
        </w:rPr>
        <w:t>я</w:t>
      </w:r>
      <w:r w:rsidR="00376F4B" w:rsidRPr="00124682">
        <w:rPr>
          <w:color w:val="000000"/>
          <w:sz w:val="24"/>
          <w:szCs w:val="24"/>
        </w:rPr>
        <w:t xml:space="preserve"> </w:t>
      </w:r>
      <w:r w:rsidR="00BE6F99" w:rsidRPr="00124682">
        <w:rPr>
          <w:color w:val="000000"/>
          <w:sz w:val="24"/>
          <w:szCs w:val="24"/>
        </w:rPr>
        <w:t xml:space="preserve">«Город </w:t>
      </w:r>
      <w:r w:rsidR="00504D8F" w:rsidRPr="00124682">
        <w:rPr>
          <w:color w:val="000000"/>
          <w:sz w:val="24"/>
          <w:szCs w:val="24"/>
        </w:rPr>
        <w:t>Киров</w:t>
      </w:r>
      <w:r w:rsidR="00BE6F99" w:rsidRPr="00124682">
        <w:rPr>
          <w:color w:val="000000"/>
          <w:sz w:val="24"/>
          <w:szCs w:val="24"/>
        </w:rPr>
        <w:t>»</w:t>
      </w:r>
      <w:r w:rsidR="004C69A6" w:rsidRPr="00124682">
        <w:rPr>
          <w:color w:val="000000"/>
          <w:sz w:val="24"/>
          <w:szCs w:val="24"/>
        </w:rPr>
        <w:t xml:space="preserve"> </w:t>
      </w:r>
      <w:r w:rsidR="00BE6F99" w:rsidRPr="00124682">
        <w:rPr>
          <w:color w:val="000000"/>
          <w:sz w:val="24"/>
          <w:szCs w:val="24"/>
        </w:rPr>
        <w:t>(далее</w:t>
      </w:r>
      <w:r w:rsidR="004C69A6" w:rsidRPr="00124682">
        <w:rPr>
          <w:color w:val="000000"/>
          <w:sz w:val="24"/>
          <w:szCs w:val="24"/>
        </w:rPr>
        <w:t xml:space="preserve"> – </w:t>
      </w:r>
      <w:r w:rsidR="00B66D1A" w:rsidRPr="00124682">
        <w:rPr>
          <w:color w:val="000000"/>
          <w:sz w:val="24"/>
          <w:szCs w:val="24"/>
        </w:rPr>
        <w:t xml:space="preserve">Административный регламент, Муниципальная услуга) </w:t>
      </w:r>
      <w:r w:rsidR="004C69A6" w:rsidRPr="00124682">
        <w:rPr>
          <w:color w:val="000000"/>
          <w:sz w:val="24"/>
          <w:szCs w:val="24"/>
        </w:rPr>
        <w:t>Кировской районной администрацией</w:t>
      </w:r>
      <w:r w:rsidR="00BE6F99" w:rsidRPr="00124682">
        <w:rPr>
          <w:color w:val="000000"/>
          <w:sz w:val="24"/>
          <w:szCs w:val="24"/>
        </w:rPr>
        <w:t xml:space="preserve"> </w:t>
      </w:r>
      <w:r w:rsidR="00385128">
        <w:rPr>
          <w:color w:val="000000"/>
          <w:sz w:val="24"/>
          <w:szCs w:val="24"/>
        </w:rPr>
        <w:t xml:space="preserve">муниципального района «Город Киров и Кировский район» </w:t>
      </w:r>
      <w:r w:rsidR="00B66D1A" w:rsidRPr="00124682">
        <w:rPr>
          <w:color w:val="000000"/>
          <w:sz w:val="24"/>
          <w:szCs w:val="24"/>
        </w:rPr>
        <w:t>(далее</w:t>
      </w:r>
      <w:r w:rsidR="004C69A6" w:rsidRPr="00124682">
        <w:rPr>
          <w:color w:val="000000"/>
          <w:sz w:val="24"/>
          <w:szCs w:val="24"/>
        </w:rPr>
        <w:t xml:space="preserve"> – </w:t>
      </w:r>
      <w:r w:rsidR="00B66D1A" w:rsidRPr="00124682">
        <w:rPr>
          <w:color w:val="000000"/>
          <w:sz w:val="24"/>
          <w:szCs w:val="24"/>
        </w:rPr>
        <w:t>Администрация).</w:t>
      </w:r>
    </w:p>
    <w:p w:rsidR="004C69A6" w:rsidRDefault="001B2A64" w:rsidP="007A028B">
      <w:pPr>
        <w:widowControl w:val="0"/>
        <w:ind w:left="1" w:right="-16" w:firstLine="708"/>
        <w:jc w:val="both"/>
        <w:rPr>
          <w:color w:val="000000"/>
          <w:sz w:val="24"/>
          <w:szCs w:val="24"/>
        </w:rPr>
      </w:pPr>
      <w:r w:rsidRPr="004C69A6">
        <w:rPr>
          <w:color w:val="000000"/>
          <w:sz w:val="24"/>
          <w:szCs w:val="24"/>
        </w:rPr>
        <w:t xml:space="preserve">Муниципальная услуга </w:t>
      </w:r>
      <w:r w:rsidRPr="004C69A6">
        <w:rPr>
          <w:color w:val="000000"/>
          <w:sz w:val="24"/>
          <w:szCs w:val="24"/>
        </w:rPr>
        <w:t>предоставляется в случае осуществления земляных работ при строительстве, реконструкции и ремонте сетей инженерно</w:t>
      </w:r>
      <w:r>
        <w:rPr>
          <w:color w:val="000000"/>
          <w:sz w:val="24"/>
          <w:szCs w:val="24"/>
        </w:rPr>
        <w:t>-</w:t>
      </w:r>
      <w:r w:rsidRPr="004C69A6">
        <w:rPr>
          <w:color w:val="000000"/>
          <w:sz w:val="24"/>
          <w:szCs w:val="24"/>
        </w:rPr>
        <w:t>технического обеспечения, подземных сооружений, иных объектов капитального строительства, объектов дорожного хозяйства, а также благоустройстве</w:t>
      </w:r>
      <w:r w:rsidRPr="004C69A6">
        <w:rPr>
          <w:color w:val="000000"/>
          <w:sz w:val="24"/>
          <w:szCs w:val="24"/>
        </w:rPr>
        <w:t xml:space="preserve">  территории, установке и ремонте временных конструкций и сооружений, аварийно</w:t>
      </w:r>
      <w:r>
        <w:rPr>
          <w:color w:val="000000"/>
          <w:sz w:val="24"/>
          <w:szCs w:val="24"/>
        </w:rPr>
        <w:t>-</w:t>
      </w:r>
      <w:r w:rsidRPr="004C69A6">
        <w:rPr>
          <w:color w:val="000000"/>
          <w:sz w:val="24"/>
          <w:szCs w:val="24"/>
        </w:rPr>
        <w:t>восстановительном ремонте, проводимом на земельных участках, находящихся в муниципальной собственности, а также на земельных участках, государственная собственность на которые н</w:t>
      </w:r>
      <w:r w:rsidRPr="004C69A6">
        <w:rPr>
          <w:color w:val="000000"/>
          <w:sz w:val="24"/>
          <w:szCs w:val="24"/>
        </w:rPr>
        <w:t>е разграничена, на территории городского поселения «Город Киров».</w:t>
      </w:r>
    </w:p>
    <w:p w:rsidR="003F035E" w:rsidRPr="003F035E" w:rsidRDefault="001B2A64" w:rsidP="00EB491C">
      <w:pPr>
        <w:pStyle w:val="10"/>
        <w:widowControl w:val="0"/>
        <w:numPr>
          <w:ilvl w:val="1"/>
          <w:numId w:val="19"/>
        </w:numPr>
        <w:ind w:left="0" w:right="-19" w:firstLine="709"/>
        <w:jc w:val="both"/>
        <w:rPr>
          <w:rFonts w:eastAsia="Times New Roman"/>
          <w:color w:val="000000"/>
        </w:rPr>
      </w:pPr>
      <w:r w:rsidRPr="003F035E">
        <w:rPr>
          <w:rFonts w:eastAsia="Times New Roman"/>
          <w:color w:val="000000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</w:t>
      </w:r>
      <w:r w:rsidRPr="003F035E">
        <w:rPr>
          <w:rFonts w:eastAsia="Times New Roman"/>
          <w:color w:val="000000"/>
        </w:rPr>
        <w:t xml:space="preserve">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Муниципальных услуг (далее </w:t>
      </w:r>
      <w:r w:rsidRPr="003F035E">
        <w:rPr>
          <w:rFonts w:eastAsia="Times New Roman"/>
          <w:color w:val="000000"/>
        </w:rPr>
        <w:t>-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B17649" w:rsidRPr="003F035E" w:rsidRDefault="001B2A64" w:rsidP="00EB491C">
      <w:pPr>
        <w:widowControl w:val="0"/>
        <w:tabs>
          <w:tab w:val="left" w:pos="1416"/>
          <w:tab w:val="left" w:pos="2054"/>
          <w:tab w:val="left" w:pos="3165"/>
          <w:tab w:val="left" w:pos="4243"/>
          <w:tab w:val="left" w:pos="6662"/>
          <w:tab w:val="left" w:pos="7152"/>
          <w:tab w:val="left" w:pos="8107"/>
        </w:tabs>
        <w:ind w:right="-19" w:firstLine="709"/>
        <w:jc w:val="both"/>
        <w:rPr>
          <w:color w:val="000000"/>
          <w:sz w:val="24"/>
          <w:szCs w:val="24"/>
        </w:rPr>
      </w:pPr>
      <w:r w:rsidRPr="003F035E">
        <w:rPr>
          <w:color w:val="000000"/>
          <w:sz w:val="24"/>
          <w:szCs w:val="24"/>
        </w:rPr>
        <w:t xml:space="preserve">Оказание </w:t>
      </w:r>
      <w:r w:rsidR="00C745D7" w:rsidRPr="003F035E">
        <w:rPr>
          <w:color w:val="000000"/>
          <w:sz w:val="24"/>
          <w:szCs w:val="24"/>
        </w:rPr>
        <w:t>М</w:t>
      </w:r>
      <w:r w:rsidRPr="003F035E">
        <w:rPr>
          <w:color w:val="000000"/>
          <w:sz w:val="24"/>
          <w:szCs w:val="24"/>
        </w:rPr>
        <w:t>униципальной услуги осуществляется в предо</w:t>
      </w:r>
      <w:r w:rsidRPr="003F035E">
        <w:rPr>
          <w:color w:val="000000"/>
          <w:sz w:val="24"/>
          <w:szCs w:val="24"/>
        </w:rPr>
        <w:t>ставлении, продлении, закрытии (исполнении) разрешения на производство земляных работ, представляющим собой документ, дающий право осуществлять производство земляных работ, их продление и закрытие (исполнение) при производстве работ, предусмотренных в абза</w:t>
      </w:r>
      <w:r w:rsidRPr="003F035E">
        <w:rPr>
          <w:color w:val="000000"/>
          <w:sz w:val="24"/>
          <w:szCs w:val="24"/>
        </w:rPr>
        <w:t xml:space="preserve">це </w:t>
      </w:r>
      <w:r w:rsidR="00C745D7" w:rsidRPr="003F035E">
        <w:rPr>
          <w:color w:val="000000"/>
          <w:sz w:val="24"/>
          <w:szCs w:val="24"/>
        </w:rPr>
        <w:t>втором</w:t>
      </w:r>
      <w:r w:rsidRPr="003F035E">
        <w:rPr>
          <w:color w:val="000000"/>
          <w:sz w:val="24"/>
          <w:szCs w:val="24"/>
        </w:rPr>
        <w:t xml:space="preserve"> пункта 1.1. настоящего </w:t>
      </w:r>
      <w:r w:rsidR="00C745D7" w:rsidRPr="003F035E">
        <w:rPr>
          <w:color w:val="000000"/>
          <w:sz w:val="24"/>
          <w:szCs w:val="24"/>
        </w:rPr>
        <w:t>А</w:t>
      </w:r>
      <w:r w:rsidRPr="003F035E">
        <w:rPr>
          <w:color w:val="000000"/>
          <w:sz w:val="24"/>
          <w:szCs w:val="24"/>
        </w:rPr>
        <w:t>дминистративного регламента.</w:t>
      </w:r>
    </w:p>
    <w:p w:rsidR="009139D4" w:rsidRDefault="001B2A64" w:rsidP="00EB491C">
      <w:pPr>
        <w:widowControl w:val="0"/>
        <w:tabs>
          <w:tab w:val="left" w:pos="1416"/>
        </w:tabs>
        <w:ind w:left="1" w:right="-17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</w:t>
      </w:r>
      <w:r w:rsidR="0012468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Проведение любых видов земляных работ без оформления разрешения на осуществление земляных работ (далее – Разрешение) запрещается, за исключением случаев, когда</w:t>
      </w:r>
      <w:r w:rsidR="0038512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указанные работы </w:t>
      </w:r>
      <w:r>
        <w:rPr>
          <w:color w:val="000000"/>
          <w:sz w:val="24"/>
          <w:szCs w:val="24"/>
        </w:rPr>
        <w:t>осуществляются на основании документов, выданных в соответствии с федеральным законодательством.</w:t>
      </w:r>
    </w:p>
    <w:p w:rsidR="009139D4" w:rsidRDefault="001B2A64" w:rsidP="00EB491C">
      <w:pPr>
        <w:widowControl w:val="0"/>
        <w:tabs>
          <w:tab w:val="left" w:pos="1416"/>
        </w:tabs>
        <w:ind w:left="1" w:right="-55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1.4.</w:t>
      </w:r>
      <w:r w:rsidR="0012468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Получение </w:t>
      </w:r>
      <w:r w:rsidR="00C745D7"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азрешения обязательно, в том числе при производстве</w:t>
      </w:r>
      <w:r w:rsidR="00C745D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следующих работ, требующих проведения земляных работ:</w:t>
      </w:r>
    </w:p>
    <w:p w:rsidR="009139D4" w:rsidRDefault="001B2A64" w:rsidP="00EB491C">
      <w:pPr>
        <w:widowControl w:val="0"/>
        <w:ind w:left="1" w:right="-11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1.4.1. строительство, </w:t>
      </w:r>
      <w:r>
        <w:rPr>
          <w:color w:val="000000"/>
          <w:sz w:val="24"/>
          <w:szCs w:val="24"/>
        </w:rPr>
        <w:t>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9139D4" w:rsidRDefault="001B2A64" w:rsidP="00EB491C">
      <w:pPr>
        <w:widowControl w:val="0"/>
        <w:ind w:left="1" w:right="-55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1.4.2. строительство, реконструкция сетей инженерно-технического обеспечения за исключением случаев, </w:t>
      </w:r>
      <w:r>
        <w:rPr>
          <w:color w:val="000000"/>
          <w:sz w:val="24"/>
          <w:szCs w:val="24"/>
        </w:rPr>
        <w:t xml:space="preserve">когда указанные работы осуществляются на основании разрешения </w:t>
      </w:r>
      <w:r>
        <w:rPr>
          <w:color w:val="000000"/>
          <w:sz w:val="24"/>
          <w:szCs w:val="24"/>
        </w:rPr>
        <w:lastRenderedPageBreak/>
        <w:t>на строительство;</w:t>
      </w:r>
    </w:p>
    <w:p w:rsidR="009139D4" w:rsidRDefault="001B2A64" w:rsidP="00EB491C">
      <w:pPr>
        <w:widowControl w:val="0"/>
        <w:ind w:left="710" w:right="-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1.4.3. инженерные изыскания;</w:t>
      </w:r>
    </w:p>
    <w:p w:rsidR="009139D4" w:rsidRDefault="001B2A64" w:rsidP="00EB491C">
      <w:pPr>
        <w:widowControl w:val="0"/>
        <w:ind w:left="1" w:right="-1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1.4.4. капитальный, текущий ремонт зданий, строений сооружений, сетей инженерно-технического обеспечения, объектов дорожного хозяйства, за исключен</w:t>
      </w:r>
      <w:r>
        <w:rPr>
          <w:color w:val="000000"/>
          <w:sz w:val="24"/>
          <w:szCs w:val="24"/>
        </w:rPr>
        <w:t>ием текущего ремонта дорог и тротуаров без изменения профиля и планировки дорог;</w:t>
      </w:r>
    </w:p>
    <w:p w:rsidR="00AF7314" w:rsidRPr="002609C8" w:rsidRDefault="001B2A64" w:rsidP="007A028B">
      <w:pPr>
        <w:widowControl w:val="0"/>
        <w:ind w:left="1" w:right="-18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1.4.5.</w:t>
      </w:r>
      <w:r w:rsidR="0012468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размещение и установка объектов, в том числе некапитальных объектов, на землях или земельных участках, находящихся в государственной или муниципальной собственности,</w:t>
      </w:r>
      <w:r w:rsidR="0012468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</w:t>
      </w:r>
      <w:r>
        <w:rPr>
          <w:color w:val="000000"/>
          <w:sz w:val="24"/>
          <w:szCs w:val="24"/>
        </w:rPr>
        <w:t>змещение</w:t>
      </w:r>
      <w:r w:rsidR="0012468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которых</w:t>
      </w:r>
      <w:r w:rsidR="0012468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может</w:t>
      </w:r>
      <w:r w:rsidR="0012468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осуществляться</w:t>
      </w:r>
      <w:r w:rsidR="0012468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без</w:t>
      </w:r>
      <w:r w:rsidR="0012468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предоставления</w:t>
      </w:r>
      <w:r w:rsidR="0012468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земельных участков</w:t>
      </w:r>
      <w:r w:rsidR="0012468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 w:rsidR="0012468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установления</w:t>
      </w:r>
      <w:r w:rsidR="0012468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сервитутов,</w:t>
      </w:r>
      <w:r w:rsidR="0012468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</w:t>
      </w:r>
      <w:r w:rsidR="0012468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также установка</w:t>
      </w:r>
      <w:r w:rsidR="0012468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 линейного объекта на ср</w:t>
      </w:r>
      <w:r>
        <w:rPr>
          <w:color w:val="000000"/>
          <w:sz w:val="24"/>
          <w:szCs w:val="24"/>
        </w:rPr>
        <w:t xml:space="preserve">ок не более одного </w:t>
      </w:r>
      <w:r w:rsidRPr="002609C8">
        <w:rPr>
          <w:color w:val="000000"/>
          <w:sz w:val="24"/>
          <w:szCs w:val="24"/>
        </w:rPr>
        <w:t>года;</w:t>
      </w:r>
    </w:p>
    <w:p w:rsidR="009139D4" w:rsidRDefault="001B2A64" w:rsidP="007A028B">
      <w:pPr>
        <w:widowControl w:val="0"/>
        <w:ind w:left="1" w:right="-18" w:firstLine="708"/>
        <w:jc w:val="both"/>
        <w:rPr>
          <w:color w:val="000000"/>
          <w:sz w:val="24"/>
          <w:szCs w:val="24"/>
        </w:rPr>
      </w:pPr>
      <w:r w:rsidRPr="002609C8">
        <w:rPr>
          <w:color w:val="000000"/>
          <w:sz w:val="24"/>
          <w:szCs w:val="24"/>
        </w:rPr>
        <w:t xml:space="preserve"> </w:t>
      </w:r>
      <w:r w:rsidR="002609C8" w:rsidRPr="002609C8">
        <w:rPr>
          <w:color w:val="000000"/>
          <w:sz w:val="24"/>
          <w:szCs w:val="24"/>
        </w:rPr>
        <w:t xml:space="preserve">1.4.6. </w:t>
      </w:r>
      <w:r w:rsidRPr="002609C8">
        <w:rPr>
          <w:color w:val="000000"/>
          <w:sz w:val="24"/>
          <w:szCs w:val="24"/>
        </w:rPr>
        <w:t>строительств</w:t>
      </w:r>
      <w:r w:rsidR="002609C8" w:rsidRPr="002609C8">
        <w:rPr>
          <w:color w:val="000000"/>
          <w:sz w:val="24"/>
          <w:szCs w:val="24"/>
        </w:rPr>
        <w:t>о</w:t>
      </w:r>
      <w:r w:rsidRPr="002609C8">
        <w:rPr>
          <w:color w:val="000000"/>
          <w:sz w:val="24"/>
          <w:szCs w:val="24"/>
        </w:rPr>
        <w:t xml:space="preserve"> временных или вспомогательных сооружений (включая</w:t>
      </w:r>
      <w:r>
        <w:rPr>
          <w:color w:val="000000"/>
          <w:sz w:val="24"/>
          <w:szCs w:val="24"/>
        </w:rPr>
        <w:t xml:space="preserve"> ограждения, бытовки, навесы), складировани</w:t>
      </w:r>
      <w:r w:rsidR="002609C8"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 строительных и иных материалов, техники для обеспечения строительства, реконструкции линейных объектов федерального</w:t>
      </w:r>
      <w:r>
        <w:rPr>
          <w:color w:val="000000"/>
          <w:sz w:val="24"/>
          <w:szCs w:val="24"/>
        </w:rPr>
        <w:t>, регионального или местного значения на срок их строительства, реконструкции;</w:t>
      </w:r>
    </w:p>
    <w:p w:rsidR="009139D4" w:rsidRDefault="001B2A64" w:rsidP="00EB491C">
      <w:pPr>
        <w:widowControl w:val="0"/>
        <w:ind w:left="1" w:right="-58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1.4.</w:t>
      </w:r>
      <w:r w:rsidR="002609C8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. аварийно-восстановительный ремонт, в том числе сетей инженерно-технического обеспечения, сооружений;</w:t>
      </w:r>
    </w:p>
    <w:p w:rsidR="009139D4" w:rsidRDefault="001B2A64" w:rsidP="00EB491C">
      <w:pPr>
        <w:widowControl w:val="0"/>
        <w:ind w:left="-50" w:right="2" w:firstLine="75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1.4.</w:t>
      </w:r>
      <w:r w:rsidR="002609C8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>. снос зданий и сооружений, ликвидация сетей инженерно</w:t>
      </w:r>
      <w:r w:rsidR="00BE6F99">
        <w:rPr>
          <w:color w:val="000000"/>
          <w:sz w:val="24"/>
          <w:szCs w:val="24"/>
        </w:rPr>
        <w:t xml:space="preserve">-технического обеспечения </w:t>
      </w:r>
      <w:r>
        <w:rPr>
          <w:color w:val="000000"/>
          <w:sz w:val="24"/>
          <w:szCs w:val="24"/>
        </w:rPr>
        <w:t>за исключением случаев, когда указанные работы осуществляются на</w:t>
      </w:r>
      <w:bookmarkStart w:id="9" w:name="_page_64_0"/>
      <w:bookmarkEnd w:id="1"/>
      <w:r w:rsidR="003A1129" w:rsidRPr="003A112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основании разрешения на строительство;</w:t>
      </w:r>
    </w:p>
    <w:p w:rsidR="009139D4" w:rsidRDefault="001B2A64" w:rsidP="00EB491C">
      <w:pPr>
        <w:widowControl w:val="0"/>
        <w:ind w:left="1" w:right="-57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1.4.</w:t>
      </w:r>
      <w:r w:rsidR="002609C8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. </w:t>
      </w:r>
      <w:r w:rsidR="00124682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роведение работ по сохранению объектов культурного наследия (в том числе, проведение археологических полевых работ)</w:t>
      </w:r>
      <w:r w:rsidR="002609C8">
        <w:rPr>
          <w:color w:val="000000"/>
          <w:sz w:val="24"/>
          <w:szCs w:val="24"/>
        </w:rPr>
        <w:t>.</w:t>
      </w:r>
    </w:p>
    <w:p w:rsidR="002609C8" w:rsidRPr="002609C8" w:rsidRDefault="002609C8" w:rsidP="00EB491C">
      <w:pPr>
        <w:widowControl w:val="0"/>
        <w:ind w:left="1" w:right="-57" w:firstLine="708"/>
        <w:jc w:val="both"/>
        <w:rPr>
          <w:color w:val="000000"/>
          <w:sz w:val="24"/>
          <w:szCs w:val="24"/>
        </w:rPr>
      </w:pPr>
    </w:p>
    <w:p w:rsidR="009139D4" w:rsidRDefault="001B2A64" w:rsidP="007A028B">
      <w:pPr>
        <w:pStyle w:val="10"/>
        <w:widowControl w:val="0"/>
        <w:numPr>
          <w:ilvl w:val="0"/>
          <w:numId w:val="20"/>
        </w:numPr>
        <w:ind w:left="0" w:right="-20" w:firstLine="0"/>
        <w:jc w:val="center"/>
        <w:rPr>
          <w:rFonts w:eastAsia="Times New Roman"/>
          <w:b/>
          <w:bCs/>
          <w:i/>
          <w:iCs/>
          <w:color w:val="000000"/>
        </w:rPr>
      </w:pPr>
      <w:r w:rsidRPr="00124682">
        <w:rPr>
          <w:rFonts w:eastAsia="Times New Roman"/>
          <w:b/>
          <w:bCs/>
          <w:i/>
          <w:iCs/>
          <w:color w:val="000000"/>
        </w:rPr>
        <w:t xml:space="preserve">Лица, </w:t>
      </w:r>
      <w:r w:rsidRPr="00124682">
        <w:rPr>
          <w:rFonts w:eastAsia="Times New Roman"/>
          <w:b/>
          <w:bCs/>
          <w:i/>
          <w:iCs/>
          <w:color w:val="000000"/>
        </w:rPr>
        <w:t>имеющие право н</w:t>
      </w:r>
      <w:r w:rsidR="00F60020" w:rsidRPr="00124682">
        <w:rPr>
          <w:rFonts w:eastAsia="Times New Roman"/>
          <w:b/>
          <w:bCs/>
          <w:i/>
          <w:iCs/>
          <w:color w:val="000000"/>
        </w:rPr>
        <w:t>а получение м</w:t>
      </w:r>
      <w:r w:rsidRPr="00124682">
        <w:rPr>
          <w:rFonts w:eastAsia="Times New Roman"/>
          <w:b/>
          <w:bCs/>
          <w:i/>
          <w:iCs/>
          <w:color w:val="000000"/>
        </w:rPr>
        <w:t>униципальной услуги</w:t>
      </w:r>
    </w:p>
    <w:p w:rsidR="00F35807" w:rsidRPr="00F35807" w:rsidRDefault="00F35807" w:rsidP="00EB491C">
      <w:pPr>
        <w:widowControl w:val="0"/>
        <w:tabs>
          <w:tab w:val="left" w:pos="2223"/>
        </w:tabs>
        <w:ind w:right="-20"/>
        <w:rPr>
          <w:b/>
          <w:bCs/>
          <w:i/>
          <w:iCs/>
          <w:color w:val="000000"/>
          <w:sz w:val="24"/>
          <w:szCs w:val="24"/>
        </w:rPr>
      </w:pPr>
    </w:p>
    <w:p w:rsidR="009139D4" w:rsidRDefault="001B2A64" w:rsidP="00EB491C">
      <w:pPr>
        <w:widowControl w:val="0"/>
        <w:ind w:left="1" w:right="-58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 Лицами, имеющими право на получение 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032DAC">
        <w:rPr>
          <w:color w:val="000000"/>
          <w:sz w:val="24"/>
          <w:szCs w:val="24"/>
        </w:rPr>
        <w:t xml:space="preserve"> (далее – Заявители)</w:t>
      </w:r>
      <w:r>
        <w:rPr>
          <w:color w:val="000000"/>
          <w:sz w:val="24"/>
          <w:szCs w:val="24"/>
        </w:rPr>
        <w:t>.</w:t>
      </w:r>
    </w:p>
    <w:p w:rsidR="009139D4" w:rsidRDefault="001B2A64" w:rsidP="00EB491C">
      <w:pPr>
        <w:widowControl w:val="0"/>
        <w:ind w:left="1" w:right="-58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 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</w:t>
      </w:r>
      <w:r>
        <w:rPr>
          <w:color w:val="000000"/>
          <w:sz w:val="24"/>
          <w:szCs w:val="24"/>
        </w:rPr>
        <w:t xml:space="preserve">а основании акта, уполномоченного на то государственного органа или </w:t>
      </w:r>
      <w:r w:rsidRPr="008F21A9">
        <w:rPr>
          <w:color w:val="000000"/>
          <w:sz w:val="24"/>
          <w:szCs w:val="24"/>
        </w:rPr>
        <w:t xml:space="preserve">органа местного самоуправления (далее – </w:t>
      </w:r>
      <w:r w:rsidR="00032DAC" w:rsidRPr="008F21A9">
        <w:rPr>
          <w:color w:val="000000"/>
          <w:sz w:val="24"/>
          <w:szCs w:val="24"/>
        </w:rPr>
        <w:t>П</w:t>
      </w:r>
      <w:r w:rsidRPr="008F21A9">
        <w:rPr>
          <w:color w:val="000000"/>
          <w:sz w:val="24"/>
          <w:szCs w:val="24"/>
        </w:rPr>
        <w:t>редставитель заявителя).</w:t>
      </w:r>
    </w:p>
    <w:p w:rsidR="00124682" w:rsidRDefault="00124682" w:rsidP="00EB491C">
      <w:pPr>
        <w:widowControl w:val="0"/>
        <w:ind w:left="1" w:right="-58" w:firstLine="708"/>
        <w:jc w:val="both"/>
        <w:rPr>
          <w:sz w:val="24"/>
          <w:szCs w:val="24"/>
        </w:rPr>
      </w:pPr>
    </w:p>
    <w:p w:rsidR="009139D4" w:rsidRPr="00124682" w:rsidRDefault="001B2A64" w:rsidP="00EB491C">
      <w:pPr>
        <w:widowControl w:val="0"/>
        <w:ind w:left="1" w:right="-50" w:hanging="1"/>
        <w:jc w:val="center"/>
        <w:rPr>
          <w:b/>
          <w:bCs/>
          <w:i/>
          <w:iCs/>
          <w:color w:val="000000"/>
          <w:sz w:val="24"/>
          <w:szCs w:val="24"/>
        </w:rPr>
      </w:pPr>
      <w:r w:rsidRPr="00C745D7">
        <w:rPr>
          <w:b/>
          <w:bCs/>
          <w:i/>
          <w:iCs/>
          <w:color w:val="000000"/>
          <w:sz w:val="24"/>
          <w:szCs w:val="24"/>
        </w:rPr>
        <w:t>3.</w:t>
      </w:r>
      <w:r>
        <w:rPr>
          <w:b/>
          <w:bCs/>
          <w:i/>
          <w:iCs/>
          <w:color w:val="000000"/>
          <w:sz w:val="24"/>
          <w:szCs w:val="24"/>
        </w:rPr>
        <w:t xml:space="preserve"> </w:t>
      </w:r>
      <w:r w:rsidR="00B66D1A" w:rsidRPr="00C745D7">
        <w:rPr>
          <w:b/>
          <w:bCs/>
          <w:i/>
          <w:iCs/>
          <w:color w:val="000000"/>
          <w:sz w:val="24"/>
          <w:szCs w:val="24"/>
        </w:rPr>
        <w:t xml:space="preserve">Требования к порядку информирования о предоставлении </w:t>
      </w:r>
      <w:r w:rsidR="00B66D1A" w:rsidRPr="00C745D7">
        <w:rPr>
          <w:rFonts w:eastAsia="Calibri"/>
          <w:b/>
          <w:i/>
          <w:sz w:val="24"/>
          <w:szCs w:val="24"/>
        </w:rPr>
        <w:t>Муниципальной услуги</w:t>
      </w:r>
    </w:p>
    <w:p w:rsidR="00124682" w:rsidRPr="00124682" w:rsidRDefault="00124682" w:rsidP="00EB491C">
      <w:pPr>
        <w:ind w:left="1" w:firstLine="708"/>
        <w:rPr>
          <w:rFonts w:eastAsia="Calibri"/>
          <w:b/>
          <w:i/>
          <w:sz w:val="24"/>
          <w:szCs w:val="24"/>
        </w:rPr>
      </w:pPr>
    </w:p>
    <w:p w:rsidR="009139D4" w:rsidRDefault="001B2A64" w:rsidP="00EB491C">
      <w:pPr>
        <w:widowControl w:val="0"/>
        <w:tabs>
          <w:tab w:val="left" w:pos="1866"/>
          <w:tab w:val="left" w:pos="2224"/>
          <w:tab w:val="left" w:pos="3829"/>
          <w:tab w:val="left" w:pos="4183"/>
          <w:tab w:val="left" w:pos="8112"/>
        </w:tabs>
        <w:ind w:left="1" w:right="-15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3.1. Прием Заявителей по вопросу </w:t>
      </w:r>
      <w:r>
        <w:rPr>
          <w:color w:val="000000"/>
          <w:sz w:val="24"/>
          <w:szCs w:val="24"/>
        </w:rPr>
        <w:t>предоставления Муниципальной услуги осуществляется</w:t>
      </w:r>
      <w:r w:rsidR="0012468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 w:rsidR="0012468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соответствии</w:t>
      </w:r>
      <w:r w:rsidR="0012468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 w:rsidR="0012468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организационно-распорядительным</w:t>
      </w:r>
      <w:r w:rsidR="0012468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документом Администрации, ответственной за предоставление Муниципальной услуги.</w:t>
      </w:r>
    </w:p>
    <w:p w:rsidR="009139D4" w:rsidRDefault="001B2A64" w:rsidP="00EB491C">
      <w:pPr>
        <w:widowControl w:val="0"/>
        <w:tabs>
          <w:tab w:val="left" w:pos="1363"/>
        </w:tabs>
        <w:ind w:left="1" w:right="-19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</w:t>
      </w:r>
      <w:r w:rsidR="0012468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 официальном сайте Администрации (далее</w:t>
      </w:r>
      <w:r w:rsidR="00C745D7">
        <w:rPr>
          <w:color w:val="000000"/>
          <w:sz w:val="24"/>
          <w:szCs w:val="24"/>
        </w:rPr>
        <w:t xml:space="preserve"> –</w:t>
      </w:r>
      <w:r>
        <w:rPr>
          <w:color w:val="000000"/>
          <w:sz w:val="24"/>
          <w:szCs w:val="24"/>
        </w:rPr>
        <w:t xml:space="preserve"> сайт Администрации) в инфор</w:t>
      </w:r>
      <w:r>
        <w:rPr>
          <w:color w:val="000000"/>
          <w:sz w:val="24"/>
          <w:szCs w:val="24"/>
        </w:rPr>
        <w:t>мационно-коммуникационной сети «Интернет» (далее</w:t>
      </w:r>
      <w:r w:rsidR="00C745D7">
        <w:rPr>
          <w:color w:val="000000"/>
          <w:sz w:val="24"/>
          <w:szCs w:val="24"/>
        </w:rPr>
        <w:t xml:space="preserve"> –</w:t>
      </w:r>
      <w:r>
        <w:rPr>
          <w:color w:val="000000"/>
          <w:sz w:val="24"/>
          <w:szCs w:val="24"/>
        </w:rPr>
        <w:t xml:space="preserve"> сеть Интернет),</w:t>
      </w:r>
      <w:r w:rsidR="00376F4B">
        <w:rPr>
          <w:color w:val="000000"/>
          <w:sz w:val="24"/>
          <w:szCs w:val="24"/>
        </w:rPr>
        <w:t xml:space="preserve"> в </w:t>
      </w:r>
      <w:r>
        <w:rPr>
          <w:color w:val="000000"/>
          <w:sz w:val="24"/>
          <w:szCs w:val="24"/>
        </w:rPr>
        <w:t>федеральн</w:t>
      </w:r>
      <w:r w:rsidR="00376F4B">
        <w:rPr>
          <w:color w:val="000000"/>
          <w:sz w:val="24"/>
          <w:szCs w:val="24"/>
        </w:rPr>
        <w:t>ой</w:t>
      </w:r>
      <w:r>
        <w:rPr>
          <w:color w:val="000000"/>
          <w:sz w:val="24"/>
          <w:szCs w:val="24"/>
        </w:rPr>
        <w:t xml:space="preserve"> государственн</w:t>
      </w:r>
      <w:r w:rsidR="00376F4B">
        <w:rPr>
          <w:color w:val="000000"/>
          <w:sz w:val="24"/>
          <w:szCs w:val="24"/>
        </w:rPr>
        <w:t>ой</w:t>
      </w:r>
      <w:r>
        <w:rPr>
          <w:color w:val="000000"/>
          <w:sz w:val="24"/>
          <w:szCs w:val="24"/>
        </w:rPr>
        <w:t xml:space="preserve"> информационн</w:t>
      </w:r>
      <w:r w:rsidR="00376F4B">
        <w:rPr>
          <w:color w:val="000000"/>
          <w:sz w:val="24"/>
          <w:szCs w:val="24"/>
        </w:rPr>
        <w:t>ой</w:t>
      </w:r>
      <w:r>
        <w:rPr>
          <w:color w:val="000000"/>
          <w:sz w:val="24"/>
          <w:szCs w:val="24"/>
        </w:rPr>
        <w:t xml:space="preserve"> систем</w:t>
      </w:r>
      <w:r w:rsidR="00376F4B"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 «Единый портал государственных и муниципальных услуг (функций)»</w:t>
      </w:r>
      <w:r w:rsidR="00376F4B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расположенн</w:t>
      </w:r>
      <w:r w:rsidR="00376F4B">
        <w:rPr>
          <w:color w:val="000000"/>
          <w:sz w:val="24"/>
          <w:szCs w:val="24"/>
        </w:rPr>
        <w:t>ой</w:t>
      </w:r>
      <w:r>
        <w:rPr>
          <w:color w:val="000000"/>
          <w:sz w:val="24"/>
          <w:szCs w:val="24"/>
        </w:rPr>
        <w:t xml:space="preserve"> в сети Интернет по </w:t>
      </w:r>
      <w:r w:rsidRPr="002609C8">
        <w:rPr>
          <w:color w:val="000000"/>
          <w:sz w:val="24"/>
          <w:szCs w:val="24"/>
        </w:rPr>
        <w:t>адресу</w:t>
      </w:r>
      <w:r w:rsidR="00376F4B" w:rsidRPr="002609C8">
        <w:rPr>
          <w:color w:val="000000"/>
          <w:sz w:val="24"/>
          <w:szCs w:val="24"/>
        </w:rPr>
        <w:t xml:space="preserve"> </w:t>
      </w:r>
      <w:r w:rsidRPr="002609C8">
        <w:rPr>
          <w:color w:val="000000"/>
          <w:sz w:val="24"/>
          <w:szCs w:val="24"/>
        </w:rPr>
        <w:t>www.gosuslugi.ru (далее</w:t>
      </w:r>
      <w:r w:rsidR="00376F4B" w:rsidRPr="002609C8">
        <w:rPr>
          <w:rFonts w:ascii="Symbol" w:eastAsia="Symbol" w:hAnsi="Symbol" w:cs="Symbol"/>
          <w:color w:val="000000"/>
          <w:sz w:val="24"/>
          <w:szCs w:val="24"/>
        </w:rPr>
        <w:sym w:font="Symbol" w:char="F020"/>
      </w:r>
      <w:r w:rsidR="00376F4B" w:rsidRPr="002609C8">
        <w:rPr>
          <w:rFonts w:ascii="Symbol" w:eastAsia="Symbol" w:hAnsi="Symbol" w:cs="Symbol"/>
          <w:color w:val="000000"/>
          <w:sz w:val="24"/>
          <w:szCs w:val="24"/>
        </w:rPr>
        <w:sym w:font="Symbol" w:char="F02D"/>
      </w:r>
      <w:r w:rsidR="00376F4B" w:rsidRPr="002609C8">
        <w:rPr>
          <w:rFonts w:ascii="Symbol" w:eastAsia="Symbol" w:hAnsi="Symbol" w:cs="Symbol"/>
          <w:color w:val="000000"/>
          <w:sz w:val="24"/>
          <w:szCs w:val="24"/>
        </w:rPr>
        <w:sym w:font="Symbol" w:char="F020"/>
      </w:r>
      <w:r w:rsidRPr="002609C8">
        <w:rPr>
          <w:color w:val="000000"/>
          <w:sz w:val="24"/>
          <w:szCs w:val="24"/>
        </w:rPr>
        <w:t>ЕПГУ)</w:t>
      </w:r>
      <w:r w:rsidR="00376F4B" w:rsidRPr="002609C8">
        <w:rPr>
          <w:color w:val="000000"/>
          <w:sz w:val="24"/>
          <w:szCs w:val="24"/>
        </w:rPr>
        <w:t xml:space="preserve">, </w:t>
      </w:r>
      <w:r w:rsidRPr="002609C8">
        <w:rPr>
          <w:color w:val="000000"/>
          <w:sz w:val="24"/>
          <w:szCs w:val="24"/>
        </w:rPr>
        <w:t>обязательному размещению подлежит</w:t>
      </w:r>
      <w:r>
        <w:rPr>
          <w:color w:val="000000"/>
          <w:sz w:val="24"/>
          <w:szCs w:val="24"/>
        </w:rPr>
        <w:t xml:space="preserve"> следующая справочная информация:</w:t>
      </w:r>
    </w:p>
    <w:p w:rsidR="00AD35EC" w:rsidRDefault="001B2A64" w:rsidP="00EB491C">
      <w:pPr>
        <w:pStyle w:val="10"/>
        <w:widowControl w:val="0"/>
        <w:numPr>
          <w:ilvl w:val="0"/>
          <w:numId w:val="21"/>
        </w:numPr>
        <w:ind w:left="0" w:right="-50" w:firstLine="709"/>
        <w:jc w:val="both"/>
        <w:rPr>
          <w:rFonts w:eastAsia="Times New Roman"/>
          <w:color w:val="000000"/>
        </w:rPr>
      </w:pPr>
      <w:r w:rsidRPr="00AD35EC">
        <w:rPr>
          <w:rFonts w:eastAsia="Times New Roman"/>
          <w:color w:val="000000"/>
        </w:rPr>
        <w:t>место нахождения и график работы Администрации, ее структурных</w:t>
      </w:r>
      <w:r w:rsidR="00376F4B" w:rsidRPr="00AD35EC">
        <w:rPr>
          <w:rFonts w:eastAsia="Times New Roman"/>
          <w:color w:val="000000"/>
        </w:rPr>
        <w:t xml:space="preserve"> </w:t>
      </w:r>
      <w:r w:rsidRPr="00AD35EC">
        <w:rPr>
          <w:rFonts w:eastAsia="Times New Roman"/>
          <w:color w:val="000000"/>
        </w:rPr>
        <w:t>подразделений, предоставляющих Муниципальную услугу;</w:t>
      </w:r>
    </w:p>
    <w:p w:rsidR="00AD35EC" w:rsidRDefault="001B2A64" w:rsidP="00EB491C">
      <w:pPr>
        <w:pStyle w:val="10"/>
        <w:widowControl w:val="0"/>
        <w:numPr>
          <w:ilvl w:val="0"/>
          <w:numId w:val="21"/>
        </w:numPr>
        <w:ind w:left="0" w:right="-50" w:firstLine="709"/>
        <w:jc w:val="both"/>
        <w:rPr>
          <w:rFonts w:eastAsia="Times New Roman"/>
          <w:color w:val="000000"/>
        </w:rPr>
      </w:pPr>
      <w:r w:rsidRPr="00AD35EC">
        <w:rPr>
          <w:rFonts w:eastAsia="Times New Roman"/>
          <w:color w:val="000000"/>
        </w:rPr>
        <w:t>справочные</w:t>
      </w:r>
      <w:r w:rsidR="00124682">
        <w:rPr>
          <w:rFonts w:eastAsia="Times New Roman"/>
          <w:color w:val="000000"/>
        </w:rPr>
        <w:t xml:space="preserve"> </w:t>
      </w:r>
      <w:r w:rsidRPr="00AD35EC">
        <w:rPr>
          <w:rFonts w:eastAsia="Times New Roman"/>
          <w:color w:val="000000"/>
        </w:rPr>
        <w:t>телефоны</w:t>
      </w:r>
      <w:r>
        <w:rPr>
          <w:rFonts w:eastAsia="Times New Roman"/>
          <w:color w:val="000000"/>
        </w:rPr>
        <w:t xml:space="preserve"> </w:t>
      </w:r>
      <w:r w:rsidRPr="00AD35EC">
        <w:rPr>
          <w:rFonts w:eastAsia="Times New Roman"/>
          <w:color w:val="000000"/>
        </w:rPr>
        <w:t>структурных</w:t>
      </w:r>
      <w:r w:rsidR="00124682">
        <w:rPr>
          <w:rFonts w:eastAsia="Times New Roman"/>
          <w:color w:val="000000"/>
        </w:rPr>
        <w:t xml:space="preserve"> </w:t>
      </w:r>
      <w:r w:rsidRPr="00AD35EC">
        <w:rPr>
          <w:rFonts w:eastAsia="Times New Roman"/>
          <w:color w:val="000000"/>
        </w:rPr>
        <w:t>подразделений</w:t>
      </w:r>
      <w:r>
        <w:rPr>
          <w:rFonts w:eastAsia="Times New Roman"/>
          <w:color w:val="000000"/>
        </w:rPr>
        <w:t xml:space="preserve"> </w:t>
      </w:r>
      <w:r w:rsidRPr="00AD35EC">
        <w:rPr>
          <w:rFonts w:eastAsia="Times New Roman"/>
          <w:color w:val="000000"/>
        </w:rPr>
        <w:t>Администрации, участвующих в предоставлении Муниципальной услуги;</w:t>
      </w:r>
    </w:p>
    <w:p w:rsidR="009139D4" w:rsidRPr="00AD35EC" w:rsidRDefault="001B2A64" w:rsidP="00EB491C">
      <w:pPr>
        <w:pStyle w:val="10"/>
        <w:widowControl w:val="0"/>
        <w:numPr>
          <w:ilvl w:val="0"/>
          <w:numId w:val="21"/>
        </w:numPr>
        <w:ind w:left="0" w:right="-50" w:firstLine="709"/>
        <w:jc w:val="both"/>
        <w:rPr>
          <w:rFonts w:eastAsia="Times New Roman"/>
          <w:color w:val="000000"/>
        </w:rPr>
      </w:pPr>
      <w:r w:rsidRPr="00AD35EC">
        <w:rPr>
          <w:rFonts w:eastAsia="Times New Roman"/>
          <w:color w:val="000000"/>
        </w:rPr>
        <w:t>адреса официального сайта, а также электронной почты и (или) формы обратной связи Администрации в сети Интернет.</w:t>
      </w:r>
    </w:p>
    <w:p w:rsidR="009139D4" w:rsidRDefault="001B2A64" w:rsidP="00EB491C">
      <w:pPr>
        <w:widowControl w:val="0"/>
        <w:tabs>
          <w:tab w:val="left" w:pos="1363"/>
        </w:tabs>
        <w:spacing w:before="1"/>
        <w:ind w:left="1" w:right="-49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</w:t>
      </w:r>
      <w:r w:rsidR="0012468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Информирование Заявителей по вопросам предоста</w:t>
      </w:r>
      <w:r>
        <w:rPr>
          <w:color w:val="000000"/>
          <w:sz w:val="24"/>
          <w:szCs w:val="24"/>
        </w:rPr>
        <w:t xml:space="preserve">вления Муниципальной </w:t>
      </w:r>
      <w:r>
        <w:rPr>
          <w:color w:val="000000"/>
          <w:sz w:val="24"/>
          <w:szCs w:val="24"/>
        </w:rPr>
        <w:lastRenderedPageBreak/>
        <w:t>услуги осуществляется:</w:t>
      </w:r>
    </w:p>
    <w:p w:rsidR="00032DAC" w:rsidRDefault="001B2A64" w:rsidP="00EB491C">
      <w:pPr>
        <w:widowControl w:val="0"/>
        <w:ind w:right="-2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</w:t>
      </w:r>
      <w:r w:rsidR="00B66D1A">
        <w:rPr>
          <w:color w:val="000000"/>
          <w:sz w:val="24"/>
          <w:szCs w:val="24"/>
        </w:rPr>
        <w:t xml:space="preserve">путем размещения информации на сайте Администрации, </w:t>
      </w:r>
      <w:r>
        <w:rPr>
          <w:color w:val="000000"/>
          <w:sz w:val="24"/>
          <w:szCs w:val="24"/>
        </w:rPr>
        <w:t xml:space="preserve">на </w:t>
      </w:r>
      <w:r w:rsidR="00B66D1A">
        <w:rPr>
          <w:color w:val="000000"/>
          <w:sz w:val="24"/>
          <w:szCs w:val="24"/>
        </w:rPr>
        <w:t>ЕПГУ</w:t>
      </w:r>
      <w:r>
        <w:rPr>
          <w:color w:val="000000"/>
          <w:sz w:val="24"/>
          <w:szCs w:val="24"/>
        </w:rPr>
        <w:t>;</w:t>
      </w:r>
    </w:p>
    <w:p w:rsidR="009139D4" w:rsidRDefault="001B2A64" w:rsidP="00EB491C">
      <w:pPr>
        <w:widowControl w:val="0"/>
        <w:ind w:right="-2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</w:t>
      </w:r>
      <w:r w:rsidR="00B66D1A">
        <w:rPr>
          <w:color w:val="000000"/>
          <w:sz w:val="24"/>
          <w:szCs w:val="24"/>
        </w:rPr>
        <w:t>должностным лицом Администрации, ответственным за предоставление</w:t>
      </w:r>
      <w:r>
        <w:rPr>
          <w:color w:val="000000"/>
          <w:sz w:val="24"/>
          <w:szCs w:val="24"/>
        </w:rPr>
        <w:t xml:space="preserve"> </w:t>
      </w:r>
      <w:r w:rsidR="00B66D1A">
        <w:rPr>
          <w:color w:val="000000"/>
          <w:sz w:val="24"/>
          <w:szCs w:val="24"/>
        </w:rPr>
        <w:t>Муниципальной услуги, при непосредственном обращении Заявителя в Администрацию;</w:t>
      </w:r>
    </w:p>
    <w:p w:rsidR="009139D4" w:rsidRDefault="001B2A64" w:rsidP="00EB491C">
      <w:pPr>
        <w:widowControl w:val="0"/>
        <w:ind w:left="1" w:right="-54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0D12C4" w:rsidRDefault="001B2A64" w:rsidP="00EB491C">
      <w:pPr>
        <w:widowControl w:val="0"/>
        <w:ind w:right="-49" w:firstLine="709"/>
        <w:jc w:val="both"/>
        <w:rPr>
          <w:color w:val="000000"/>
          <w:sz w:val="24"/>
          <w:szCs w:val="24"/>
        </w:rPr>
      </w:pPr>
      <w:bookmarkStart w:id="10" w:name="_page_89_0"/>
      <w:bookmarkEnd w:id="9"/>
      <w:r w:rsidRPr="000D12C4">
        <w:rPr>
          <w:color w:val="000000"/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</w:t>
      </w:r>
      <w:r w:rsidRPr="000D12C4">
        <w:rPr>
          <w:color w:val="000000"/>
          <w:sz w:val="24"/>
          <w:szCs w:val="24"/>
        </w:rPr>
        <w:t>ости по согласованию с указанными организациями, в том числе в МФЦ;</w:t>
      </w:r>
    </w:p>
    <w:p w:rsidR="009139D4" w:rsidRDefault="001B2A64" w:rsidP="00EB491C">
      <w:pPr>
        <w:widowControl w:val="0"/>
        <w:ind w:right="-49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 w:rsidR="009139D4" w:rsidRDefault="001B2A64" w:rsidP="00EB491C">
      <w:pPr>
        <w:widowControl w:val="0"/>
        <w:ind w:left="1" w:right="-5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3.4. На ЕПГУ и сайте Администрации в целях информирования Заявителей по в</w:t>
      </w:r>
      <w:r>
        <w:rPr>
          <w:color w:val="000000"/>
          <w:sz w:val="24"/>
          <w:szCs w:val="24"/>
        </w:rPr>
        <w:t>опросам предоставления Муниципальной услуги размещается следующая информация:</w:t>
      </w:r>
    </w:p>
    <w:p w:rsidR="009139D4" w:rsidRDefault="001B2A64" w:rsidP="00EB491C">
      <w:pPr>
        <w:widowControl w:val="0"/>
        <w:tabs>
          <w:tab w:val="left" w:pos="1890"/>
          <w:tab w:val="left" w:pos="3847"/>
          <w:tab w:val="left" w:pos="4862"/>
          <w:tab w:val="left" w:pos="6290"/>
          <w:tab w:val="left" w:pos="6681"/>
          <w:tab w:val="left" w:pos="8276"/>
        </w:tabs>
        <w:ind w:left="1" w:right="-15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исчерпывающий и конкретный перечень документов, необходимых для предоставления</w:t>
      </w:r>
      <w:r w:rsidR="0012468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Муниципальной</w:t>
      </w:r>
      <w:r w:rsidR="0012468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услуги,</w:t>
      </w:r>
      <w:r w:rsidR="0012468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требования</w:t>
      </w:r>
      <w:r w:rsidR="0012468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 w:rsidR="0012468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оформлению</w:t>
      </w:r>
      <w:r w:rsidR="0012468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указанных документов, а также перечень </w:t>
      </w:r>
      <w:r>
        <w:rPr>
          <w:color w:val="000000"/>
          <w:sz w:val="24"/>
          <w:szCs w:val="24"/>
        </w:rPr>
        <w:t>документов, которые Заявитель вправе представить по собственной инициативе;</w:t>
      </w:r>
    </w:p>
    <w:p w:rsidR="00032DAC" w:rsidRDefault="001B2A64" w:rsidP="00EB491C">
      <w:pPr>
        <w:widowControl w:val="0"/>
        <w:ind w:left="710" w:right="10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перечень лиц, имеющих право на получение Муниципальной услуги;</w:t>
      </w:r>
    </w:p>
    <w:p w:rsidR="009139D4" w:rsidRDefault="001B2A64" w:rsidP="00EB491C">
      <w:pPr>
        <w:widowControl w:val="0"/>
        <w:ind w:left="710" w:right="10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срок предоставления Муниципальной услуги;</w:t>
      </w:r>
    </w:p>
    <w:p w:rsidR="009139D4" w:rsidRDefault="001B2A64" w:rsidP="00EB491C">
      <w:pPr>
        <w:widowControl w:val="0"/>
        <w:ind w:left="1" w:right="-5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 результаты предоставления Муниципальной услуги, порядок представле</w:t>
      </w:r>
      <w:r>
        <w:rPr>
          <w:color w:val="000000"/>
          <w:sz w:val="24"/>
          <w:szCs w:val="24"/>
        </w:rPr>
        <w:t>ния документа, являющегося результатом предоставления Муниципальной услуги;</w:t>
      </w:r>
    </w:p>
    <w:p w:rsidR="009139D4" w:rsidRDefault="001B2A64" w:rsidP="00EB491C">
      <w:pPr>
        <w:widowControl w:val="0"/>
        <w:ind w:left="1" w:right="-48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9139D4" w:rsidRDefault="001B2A64" w:rsidP="00EB491C">
      <w:pPr>
        <w:widowControl w:val="0"/>
        <w:tabs>
          <w:tab w:val="left" w:pos="1655"/>
          <w:tab w:val="left" w:pos="2034"/>
          <w:tab w:val="left" w:pos="3250"/>
          <w:tab w:val="left" w:pos="4502"/>
          <w:tab w:val="left" w:pos="6641"/>
          <w:tab w:val="left" w:pos="7005"/>
          <w:tab w:val="left" w:pos="7725"/>
        </w:tabs>
        <w:ind w:left="1" w:right="-1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е) информация о праве на досудебное (внесудебное) обжалование действий (бе</w:t>
      </w:r>
      <w:r>
        <w:rPr>
          <w:color w:val="000000"/>
          <w:sz w:val="24"/>
          <w:szCs w:val="24"/>
        </w:rPr>
        <w:t>здействия)</w:t>
      </w:r>
      <w:r w:rsidR="0012468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 w:rsidR="0012468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решений,</w:t>
      </w:r>
      <w:r w:rsidR="0012468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принятых</w:t>
      </w:r>
      <w:r w:rsidR="0012468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(осуществляемых)</w:t>
      </w:r>
      <w:r w:rsidR="0012468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 w:rsidR="0012468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ходе</w:t>
      </w:r>
      <w:r w:rsidR="0012468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предоставления Муниципальной услуги;</w:t>
      </w:r>
    </w:p>
    <w:p w:rsidR="009139D4" w:rsidRDefault="001B2A64" w:rsidP="00EB491C">
      <w:pPr>
        <w:widowControl w:val="0"/>
        <w:tabs>
          <w:tab w:val="left" w:pos="2229"/>
          <w:tab w:val="left" w:pos="3638"/>
          <w:tab w:val="left" w:pos="5495"/>
          <w:tab w:val="left" w:pos="7151"/>
          <w:tab w:val="left" w:pos="8972"/>
        </w:tabs>
        <w:ind w:left="1" w:right="-51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ж) формы</w:t>
      </w:r>
      <w:r w:rsidR="00032DA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заявлений</w:t>
      </w:r>
      <w:r w:rsidR="00032DA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(уведомлений,</w:t>
      </w:r>
      <w:r w:rsidR="00032DA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сообщений),</w:t>
      </w:r>
      <w:r w:rsidR="00032DA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используемые</w:t>
      </w:r>
      <w:r w:rsidR="00032DA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 предоставлении Муниципальной услуги.</w:t>
      </w:r>
    </w:p>
    <w:p w:rsidR="009139D4" w:rsidRDefault="001B2A64" w:rsidP="00EB491C">
      <w:pPr>
        <w:widowControl w:val="0"/>
        <w:ind w:left="1" w:right="-51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3.5. Информация на ЕПГУ и сайте Администрации о порядке и </w:t>
      </w:r>
      <w:r>
        <w:rPr>
          <w:color w:val="000000"/>
          <w:sz w:val="24"/>
          <w:szCs w:val="24"/>
        </w:rPr>
        <w:t>сроках предоставления Муниципальной услуги предоставляется бесплатно.</w:t>
      </w:r>
    </w:p>
    <w:p w:rsidR="009139D4" w:rsidRDefault="001B2A64" w:rsidP="00EB491C">
      <w:pPr>
        <w:widowControl w:val="0"/>
        <w:ind w:left="710" w:right="-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3.6. На сайте Администрации дополнительно размещаются:</w:t>
      </w:r>
    </w:p>
    <w:p w:rsidR="009139D4" w:rsidRDefault="001B2A64" w:rsidP="00EB491C">
      <w:pPr>
        <w:widowControl w:val="0"/>
        <w:ind w:left="1" w:right="-51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полн</w:t>
      </w:r>
      <w:r w:rsidR="00385128">
        <w:rPr>
          <w:color w:val="000000"/>
          <w:sz w:val="24"/>
          <w:szCs w:val="24"/>
        </w:rPr>
        <w:t>ое</w:t>
      </w:r>
      <w:r>
        <w:rPr>
          <w:color w:val="000000"/>
          <w:sz w:val="24"/>
          <w:szCs w:val="24"/>
        </w:rPr>
        <w:t xml:space="preserve"> наименовани</w:t>
      </w:r>
      <w:r w:rsidR="00385128"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 и почтовы</w:t>
      </w:r>
      <w:r w:rsidR="00385128">
        <w:rPr>
          <w:color w:val="000000"/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адрес Администрации, непосредственно предоставляющей Муниципальную услугу;</w:t>
      </w:r>
    </w:p>
    <w:p w:rsidR="009139D4" w:rsidRDefault="001B2A64" w:rsidP="00EB491C">
      <w:pPr>
        <w:widowControl w:val="0"/>
        <w:tabs>
          <w:tab w:val="left" w:pos="1567"/>
          <w:tab w:val="left" w:pos="3378"/>
          <w:tab w:val="left" w:pos="5399"/>
          <w:tab w:val="left" w:pos="7602"/>
        </w:tabs>
        <w:ind w:left="1" w:right="-1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справочные номера телефонов</w:t>
      </w:r>
      <w:r w:rsidR="00032DA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структурных</w:t>
      </w:r>
      <w:r w:rsidR="00032DA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подразделений</w:t>
      </w:r>
      <w:r w:rsidR="00032DA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Администрации,</w:t>
      </w:r>
      <w:r w:rsidR="00032DA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непосредственно предоставляющей Муниципальную услугу;</w:t>
      </w:r>
    </w:p>
    <w:p w:rsidR="009139D4" w:rsidRDefault="001B2A64" w:rsidP="00EB491C">
      <w:pPr>
        <w:widowControl w:val="0"/>
        <w:ind w:left="710" w:right="-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режим работы Администрации;</w:t>
      </w:r>
    </w:p>
    <w:p w:rsidR="009139D4" w:rsidRDefault="001B2A64" w:rsidP="00EB491C">
      <w:pPr>
        <w:widowControl w:val="0"/>
        <w:tabs>
          <w:tab w:val="left" w:pos="2203"/>
          <w:tab w:val="left" w:pos="3320"/>
          <w:tab w:val="left" w:pos="5277"/>
          <w:tab w:val="left" w:pos="7404"/>
        </w:tabs>
        <w:ind w:left="1" w:right="-51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</w:t>
      </w:r>
      <w:r w:rsidR="00032DA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график</w:t>
      </w:r>
      <w:r w:rsidR="00032DA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работы</w:t>
      </w:r>
      <w:r w:rsidR="00032DA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подраз</w:t>
      </w:r>
      <w:r>
        <w:rPr>
          <w:color w:val="000000"/>
          <w:sz w:val="24"/>
          <w:szCs w:val="24"/>
        </w:rPr>
        <w:t>деления,</w:t>
      </w:r>
      <w:r w:rsidR="00032DA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непосредственно</w:t>
      </w:r>
      <w:r w:rsidR="00032DA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предоставляющего</w:t>
      </w:r>
      <w:r w:rsidR="00032DA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Муниципальную услугу;</w:t>
      </w:r>
    </w:p>
    <w:p w:rsidR="009139D4" w:rsidRDefault="001B2A64" w:rsidP="00EB491C">
      <w:pPr>
        <w:widowControl w:val="0"/>
        <w:ind w:left="1" w:right="-47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9139D4" w:rsidRDefault="001B2A64" w:rsidP="00EB491C">
      <w:pPr>
        <w:widowControl w:val="0"/>
        <w:ind w:left="710" w:right="-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е) перечень лиц, имеющих право на получение Муницип</w:t>
      </w:r>
      <w:r>
        <w:rPr>
          <w:color w:val="000000"/>
          <w:sz w:val="24"/>
          <w:szCs w:val="24"/>
        </w:rPr>
        <w:t>альной услуги;</w:t>
      </w:r>
    </w:p>
    <w:p w:rsidR="009139D4" w:rsidRDefault="001B2A64" w:rsidP="00EB491C">
      <w:pPr>
        <w:widowControl w:val="0"/>
        <w:tabs>
          <w:tab w:val="left" w:pos="2229"/>
          <w:tab w:val="left" w:pos="3638"/>
          <w:tab w:val="left" w:pos="5495"/>
          <w:tab w:val="left" w:pos="7151"/>
          <w:tab w:val="left" w:pos="8972"/>
        </w:tabs>
        <w:ind w:left="1" w:right="-51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ж) формы</w:t>
      </w:r>
      <w:r w:rsidR="00032DA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заявлений</w:t>
      </w:r>
      <w:r w:rsidR="00032DA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(уведомлений,</w:t>
      </w:r>
      <w:r w:rsidR="00032DA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сообщений),</w:t>
      </w:r>
      <w:r w:rsidR="00032DA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используемые</w:t>
      </w:r>
      <w:r w:rsidR="00032DA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 предоставлении Муниципальной услуги, образцы и инструкции по заполнению;</w:t>
      </w:r>
    </w:p>
    <w:p w:rsidR="009139D4" w:rsidRDefault="001B2A64" w:rsidP="00EB491C">
      <w:pPr>
        <w:widowControl w:val="0"/>
        <w:tabs>
          <w:tab w:val="left" w:pos="1156"/>
        </w:tabs>
        <w:ind w:left="1" w:right="-48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з)</w:t>
      </w:r>
      <w:r w:rsidR="00032DA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порядок и способы предварительной записи на получение Муниципальной услуги;</w:t>
      </w:r>
    </w:p>
    <w:p w:rsidR="009139D4" w:rsidRDefault="001B2A64" w:rsidP="00EB491C">
      <w:pPr>
        <w:widowControl w:val="0"/>
        <w:ind w:left="710" w:right="-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и) текст </w:t>
      </w:r>
      <w:r>
        <w:rPr>
          <w:color w:val="000000"/>
          <w:sz w:val="24"/>
          <w:szCs w:val="24"/>
        </w:rPr>
        <w:t>Административного регламента с приложениями;</w:t>
      </w:r>
    </w:p>
    <w:p w:rsidR="009139D4" w:rsidRDefault="001B2A64" w:rsidP="00EB491C">
      <w:pPr>
        <w:widowControl w:val="0"/>
        <w:ind w:left="710" w:right="-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к) краткое описание порядка предоставления Муниципальной услуги;</w:t>
      </w:r>
    </w:p>
    <w:p w:rsidR="009139D4" w:rsidRDefault="001B2A64" w:rsidP="00EB491C">
      <w:pPr>
        <w:widowControl w:val="0"/>
        <w:ind w:left="1" w:right="-49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услугу.</w:t>
      </w:r>
    </w:p>
    <w:p w:rsidR="009139D4" w:rsidRDefault="001B2A64" w:rsidP="00EB491C">
      <w:pPr>
        <w:widowControl w:val="0"/>
        <w:tabs>
          <w:tab w:val="left" w:pos="1612"/>
          <w:tab w:val="left" w:pos="2673"/>
          <w:tab w:val="left" w:pos="3052"/>
          <w:tab w:val="left" w:pos="4667"/>
          <w:tab w:val="left" w:pos="5724"/>
          <w:tab w:val="left" w:pos="7131"/>
          <w:tab w:val="left" w:pos="7502"/>
          <w:tab w:val="left" w:pos="8469"/>
        </w:tabs>
        <w:ind w:left="1" w:right="-19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м) информация</w:t>
      </w:r>
      <w:r w:rsidR="00032DA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 w:rsidR="00032DA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возм</w:t>
      </w:r>
      <w:r>
        <w:rPr>
          <w:color w:val="000000"/>
          <w:sz w:val="24"/>
          <w:szCs w:val="24"/>
        </w:rPr>
        <w:t>ожности</w:t>
      </w:r>
      <w:r w:rsidR="00032DA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участия</w:t>
      </w:r>
      <w:r w:rsidR="00032DA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Заявителей</w:t>
      </w:r>
      <w:r w:rsidR="00032DA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 w:rsidR="00032DA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оценке</w:t>
      </w:r>
      <w:r w:rsidR="00032DA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качества предоставления Муниципальной</w:t>
      </w:r>
      <w:r w:rsidR="00032DA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услуги, в том числе в оценке эффективности деятельности</w:t>
      </w:r>
      <w:r w:rsidR="00032DA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руководителя Администрации, а также справочно-информационные материалы, содержащие сведения о порядке и способах проведения оц</w:t>
      </w:r>
      <w:r>
        <w:rPr>
          <w:color w:val="000000"/>
          <w:sz w:val="24"/>
          <w:szCs w:val="24"/>
        </w:rPr>
        <w:t>енки.</w:t>
      </w:r>
    </w:p>
    <w:p w:rsidR="009139D4" w:rsidRDefault="001B2A64" w:rsidP="00EB491C">
      <w:pPr>
        <w:widowControl w:val="0"/>
        <w:spacing w:before="1"/>
        <w:ind w:left="1" w:right="-1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3.7. При информировании о порядке предоставления Муниципальной услуги по телефону должностное лицо Администрации, приняв вызов по телефону</w:t>
      </w:r>
      <w:r w:rsidR="00032DAC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представляется: называет фамилию, имя, отчество (при наличии), должность, наименование структурного подразделе</w:t>
      </w:r>
      <w:r>
        <w:rPr>
          <w:color w:val="000000"/>
          <w:sz w:val="24"/>
          <w:szCs w:val="24"/>
        </w:rPr>
        <w:t>ния Администрации.</w:t>
      </w:r>
    </w:p>
    <w:p w:rsidR="009139D4" w:rsidRPr="00032DAC" w:rsidRDefault="001B2A64" w:rsidP="00EB491C">
      <w:pPr>
        <w:widowControl w:val="0"/>
        <w:tabs>
          <w:tab w:val="left" w:pos="1048"/>
          <w:tab w:val="left" w:pos="2329"/>
          <w:tab w:val="left" w:pos="3169"/>
          <w:tab w:val="left" w:pos="5168"/>
          <w:tab w:val="left" w:pos="6154"/>
          <w:tab w:val="left" w:pos="7234"/>
          <w:tab w:val="left" w:pos="7635"/>
          <w:tab w:val="left" w:pos="8482"/>
        </w:tabs>
        <w:ind w:left="1" w:right="-8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Должностное лицо Администрации обязано сообщить Заявителю график приема, точный</w:t>
      </w:r>
      <w:r w:rsidR="0012468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почтовый</w:t>
      </w:r>
      <w:r w:rsidR="0012468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адрес</w:t>
      </w:r>
      <w:r w:rsidR="0012468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Администрации,</w:t>
      </w:r>
      <w:r w:rsidR="0012468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способ</w:t>
      </w:r>
      <w:r w:rsidR="0012468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проезда</w:t>
      </w:r>
      <w:r w:rsidR="0012468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 w:rsidR="0012468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нему,</w:t>
      </w:r>
      <w:r w:rsidR="0012468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способы предварительной записи для личного приема, требования к письменному обращению.</w:t>
      </w:r>
    </w:p>
    <w:p w:rsidR="009139D4" w:rsidRDefault="001B2A64" w:rsidP="00EB491C">
      <w:pPr>
        <w:widowControl w:val="0"/>
        <w:ind w:right="-49" w:firstLine="709"/>
        <w:jc w:val="both"/>
        <w:rPr>
          <w:color w:val="000000"/>
          <w:sz w:val="24"/>
          <w:szCs w:val="24"/>
        </w:rPr>
      </w:pPr>
      <w:bookmarkStart w:id="11" w:name="_page_104_0"/>
      <w:bookmarkEnd w:id="10"/>
      <w:r>
        <w:rPr>
          <w:color w:val="000000"/>
          <w:sz w:val="24"/>
          <w:szCs w:val="24"/>
        </w:rPr>
        <w:t>Информирование по</w:t>
      </w:r>
      <w:r>
        <w:rPr>
          <w:color w:val="000000"/>
          <w:sz w:val="24"/>
          <w:szCs w:val="24"/>
        </w:rPr>
        <w:t xml:space="preserve"> телефону о порядке предоставления Муниципальной услуги осуществляется в соответствии с графиком работы Администрации.</w:t>
      </w:r>
    </w:p>
    <w:p w:rsidR="009139D4" w:rsidRDefault="001B2A64" w:rsidP="00EB491C">
      <w:pPr>
        <w:widowControl w:val="0"/>
        <w:ind w:left="1" w:right="-45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9139D4" w:rsidRDefault="001B2A64" w:rsidP="00EB491C">
      <w:pPr>
        <w:widowControl w:val="0"/>
        <w:ind w:left="1" w:right="-19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9139D4" w:rsidRDefault="001B2A64" w:rsidP="00EB491C">
      <w:pPr>
        <w:widowControl w:val="0"/>
        <w:tabs>
          <w:tab w:val="left" w:pos="1365"/>
        </w:tabs>
        <w:ind w:left="1" w:right="-11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3.8</w:t>
      </w:r>
      <w:r>
        <w:rPr>
          <w:color w:val="000000"/>
          <w:sz w:val="24"/>
          <w:szCs w:val="24"/>
        </w:rPr>
        <w:t>.</w:t>
      </w:r>
      <w:r w:rsidR="0012468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информация:</w:t>
      </w:r>
    </w:p>
    <w:p w:rsidR="009139D4" w:rsidRDefault="001B2A64" w:rsidP="00EB491C">
      <w:pPr>
        <w:widowControl w:val="0"/>
        <w:ind w:left="710" w:right="-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о перечне лиц, имеющих право на получение </w:t>
      </w:r>
      <w:r>
        <w:rPr>
          <w:color w:val="000000"/>
          <w:sz w:val="24"/>
          <w:szCs w:val="24"/>
        </w:rPr>
        <w:t>Муниципальной услуги;</w:t>
      </w:r>
    </w:p>
    <w:p w:rsidR="009139D4" w:rsidRDefault="001B2A64" w:rsidP="00EB491C">
      <w:pPr>
        <w:widowControl w:val="0"/>
        <w:ind w:left="1" w:right="-1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AE21CD" w:rsidRDefault="001B2A64" w:rsidP="00EB491C">
      <w:pPr>
        <w:widowControl w:val="0"/>
        <w:ind w:left="710" w:right="2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о перечне документов, необходимых для получения Муниципальной услуги;</w:t>
      </w:r>
    </w:p>
    <w:p w:rsidR="009139D4" w:rsidRDefault="001B2A64" w:rsidP="00EB491C">
      <w:pPr>
        <w:widowControl w:val="0"/>
        <w:ind w:left="710" w:right="2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</w:t>
      </w:r>
      <w:r w:rsidR="00032DA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сроках предоставления Муниципальной услуги;</w:t>
      </w:r>
    </w:p>
    <w:p w:rsidR="009139D4" w:rsidRDefault="001B2A64" w:rsidP="00EB491C">
      <w:pPr>
        <w:widowControl w:val="0"/>
        <w:ind w:left="710" w:right="-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д) об основаниях для приостановления Муниципальной услуги;</w:t>
      </w:r>
    </w:p>
    <w:p w:rsidR="009139D4" w:rsidRDefault="001B2A64" w:rsidP="00EB491C">
      <w:pPr>
        <w:widowControl w:val="0"/>
        <w:ind w:left="710" w:right="-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ж) об основаниях для отказа в предоставлении Муниципальной услуги;</w:t>
      </w:r>
    </w:p>
    <w:p w:rsidR="009139D4" w:rsidRDefault="001B2A64" w:rsidP="00EB491C">
      <w:pPr>
        <w:widowControl w:val="0"/>
        <w:ind w:left="1" w:right="-49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е) о месте размещения на ЕПГУ, сайте Администрации информации по вопросам предоставле</w:t>
      </w:r>
      <w:r>
        <w:rPr>
          <w:color w:val="000000"/>
          <w:sz w:val="24"/>
          <w:szCs w:val="24"/>
        </w:rPr>
        <w:t>ния Муниципальной услуги.</w:t>
      </w:r>
    </w:p>
    <w:p w:rsidR="009139D4" w:rsidRDefault="001B2A64" w:rsidP="00EB491C">
      <w:pPr>
        <w:widowControl w:val="0"/>
        <w:ind w:left="1" w:right="-14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="002609C8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</w:t>
      </w:r>
      <w:r>
        <w:rPr>
          <w:color w:val="000000"/>
          <w:sz w:val="24"/>
          <w:szCs w:val="24"/>
        </w:rPr>
        <w:t>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9139D4" w:rsidRDefault="001B2A64" w:rsidP="00EB491C">
      <w:pPr>
        <w:widowControl w:val="0"/>
        <w:ind w:left="1" w:right="-47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</w:t>
      </w:r>
      <w:r w:rsidR="002609C8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9139D4" w:rsidRDefault="009139D4" w:rsidP="00EB491C">
      <w:pPr>
        <w:rPr>
          <w:sz w:val="24"/>
          <w:szCs w:val="24"/>
        </w:rPr>
      </w:pPr>
    </w:p>
    <w:p w:rsidR="009139D4" w:rsidRDefault="001B2A64" w:rsidP="007A028B">
      <w:pPr>
        <w:pStyle w:val="10"/>
        <w:widowControl w:val="0"/>
        <w:numPr>
          <w:ilvl w:val="0"/>
          <w:numId w:val="19"/>
        </w:numPr>
        <w:ind w:left="0" w:right="-20" w:firstLine="0"/>
        <w:jc w:val="center"/>
        <w:rPr>
          <w:rFonts w:eastAsia="Times New Roman"/>
          <w:b/>
          <w:bCs/>
          <w:color w:val="000000"/>
        </w:rPr>
      </w:pPr>
      <w:bookmarkStart w:id="12" w:name="_page_119_0"/>
      <w:bookmarkEnd w:id="11"/>
      <w:r w:rsidRPr="00124682">
        <w:rPr>
          <w:rFonts w:eastAsia="Times New Roman"/>
          <w:b/>
          <w:bCs/>
          <w:color w:val="000000"/>
        </w:rPr>
        <w:t>Стандарт предоставления Муниципальной услуги</w:t>
      </w:r>
    </w:p>
    <w:p w:rsidR="00F35807" w:rsidRPr="00F35807" w:rsidRDefault="00F35807" w:rsidP="00EB491C">
      <w:pPr>
        <w:widowControl w:val="0"/>
        <w:tabs>
          <w:tab w:val="left" w:pos="2631"/>
        </w:tabs>
        <w:ind w:right="-20"/>
        <w:rPr>
          <w:b/>
          <w:bCs/>
          <w:color w:val="000000"/>
          <w:sz w:val="24"/>
          <w:szCs w:val="24"/>
        </w:rPr>
      </w:pPr>
    </w:p>
    <w:p w:rsidR="00F35807" w:rsidRDefault="001B2A64" w:rsidP="00EB491C">
      <w:pPr>
        <w:pStyle w:val="10"/>
        <w:widowControl w:val="0"/>
        <w:numPr>
          <w:ilvl w:val="0"/>
          <w:numId w:val="22"/>
        </w:numPr>
        <w:ind w:left="0" w:right="-20" w:firstLine="0"/>
        <w:jc w:val="center"/>
        <w:rPr>
          <w:rFonts w:eastAsia="Times New Roman"/>
          <w:b/>
          <w:bCs/>
          <w:i/>
          <w:iCs/>
          <w:color w:val="000000"/>
        </w:rPr>
      </w:pPr>
      <w:r w:rsidRPr="00360FE8">
        <w:rPr>
          <w:rFonts w:eastAsia="Times New Roman"/>
          <w:b/>
          <w:bCs/>
          <w:i/>
          <w:iCs/>
          <w:color w:val="000000"/>
        </w:rPr>
        <w:t>Наименование Муниципальной услуги</w:t>
      </w:r>
    </w:p>
    <w:p w:rsidR="00F35807" w:rsidRPr="00F35807" w:rsidRDefault="00F35807" w:rsidP="00EB491C">
      <w:pPr>
        <w:pStyle w:val="10"/>
        <w:widowControl w:val="0"/>
        <w:ind w:left="0" w:right="-20"/>
        <w:rPr>
          <w:rFonts w:eastAsia="Times New Roman"/>
          <w:b/>
          <w:bCs/>
          <w:i/>
          <w:iCs/>
          <w:color w:val="000000"/>
        </w:rPr>
      </w:pPr>
    </w:p>
    <w:p w:rsidR="009139D4" w:rsidRPr="00F35807" w:rsidRDefault="001B2A64" w:rsidP="00EB491C">
      <w:pPr>
        <w:pStyle w:val="10"/>
        <w:widowControl w:val="0"/>
        <w:numPr>
          <w:ilvl w:val="1"/>
          <w:numId w:val="22"/>
        </w:numPr>
        <w:ind w:left="0" w:right="-2" w:firstLine="709"/>
        <w:jc w:val="both"/>
        <w:rPr>
          <w:rFonts w:eastAsia="Times New Roman"/>
          <w:i/>
          <w:iCs/>
          <w:color w:val="000000"/>
        </w:rPr>
      </w:pPr>
      <w:r w:rsidRPr="00F35807">
        <w:rPr>
          <w:rFonts w:eastAsia="Times New Roman"/>
          <w:color w:val="000000"/>
        </w:rPr>
        <w:t xml:space="preserve">Муниципальная услуга </w:t>
      </w:r>
      <w:r w:rsidRPr="00F35807">
        <w:rPr>
          <w:rFonts w:eastAsia="Times New Roman"/>
          <w:color w:val="000000"/>
        </w:rPr>
        <w:t>«Предоставление разрешения на осуществление земляных работ</w:t>
      </w:r>
      <w:r w:rsidRPr="00F35807">
        <w:rPr>
          <w:rFonts w:eastAsia="Times New Roman"/>
          <w:i/>
          <w:iCs/>
          <w:color w:val="000000"/>
        </w:rPr>
        <w:t>».</w:t>
      </w:r>
    </w:p>
    <w:p w:rsidR="00F35807" w:rsidRPr="00F35807" w:rsidRDefault="00F35807" w:rsidP="00EB491C">
      <w:pPr>
        <w:widowControl w:val="0"/>
        <w:ind w:right="-52"/>
        <w:jc w:val="both"/>
        <w:rPr>
          <w:i/>
          <w:iCs/>
          <w:color w:val="000000"/>
          <w:sz w:val="24"/>
          <w:szCs w:val="24"/>
        </w:rPr>
      </w:pPr>
    </w:p>
    <w:p w:rsidR="009139D4" w:rsidRPr="00360FE8" w:rsidRDefault="001B2A64" w:rsidP="00EB491C">
      <w:pPr>
        <w:pStyle w:val="10"/>
        <w:widowControl w:val="0"/>
        <w:numPr>
          <w:ilvl w:val="0"/>
          <w:numId w:val="22"/>
        </w:numPr>
        <w:ind w:left="0" w:right="-20" w:firstLine="0"/>
        <w:jc w:val="center"/>
        <w:rPr>
          <w:rFonts w:eastAsia="Times New Roman"/>
          <w:b/>
          <w:bCs/>
          <w:i/>
          <w:iCs/>
          <w:color w:val="000000"/>
        </w:rPr>
      </w:pPr>
      <w:r w:rsidRPr="00360FE8">
        <w:rPr>
          <w:rFonts w:eastAsia="Times New Roman"/>
          <w:b/>
          <w:bCs/>
          <w:i/>
          <w:iCs/>
          <w:color w:val="000000"/>
        </w:rPr>
        <w:t>Наименование органа, предоставляющего Муниципальную услугу</w:t>
      </w:r>
    </w:p>
    <w:p w:rsidR="009139D4" w:rsidRDefault="009139D4" w:rsidP="00EB491C">
      <w:pPr>
        <w:spacing w:after="31"/>
        <w:jc w:val="both"/>
        <w:rPr>
          <w:sz w:val="24"/>
          <w:szCs w:val="24"/>
        </w:rPr>
      </w:pPr>
    </w:p>
    <w:p w:rsidR="009139D4" w:rsidRDefault="001B2A64" w:rsidP="00EB491C">
      <w:pPr>
        <w:widowControl w:val="0"/>
        <w:ind w:left="1" w:firstLine="708"/>
        <w:jc w:val="both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 Органом, ответственным за предоставление Муниципальной услуги, являетс</w:t>
      </w:r>
      <w:r w:rsidR="004A7419">
        <w:rPr>
          <w:color w:val="000000"/>
          <w:sz w:val="24"/>
          <w:szCs w:val="24"/>
        </w:rPr>
        <w:t xml:space="preserve">я </w:t>
      </w:r>
      <w:r w:rsidR="00EB0C27">
        <w:rPr>
          <w:color w:val="000000"/>
          <w:sz w:val="24"/>
          <w:szCs w:val="24"/>
        </w:rPr>
        <w:t>Администрация.</w:t>
      </w:r>
    </w:p>
    <w:p w:rsidR="00360FE8" w:rsidRDefault="001B2A64" w:rsidP="00EB491C">
      <w:pPr>
        <w:widowControl w:val="0"/>
        <w:ind w:left="1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5.2. </w:t>
      </w:r>
      <w:r w:rsidR="000D12C4" w:rsidRPr="000D12C4">
        <w:rPr>
          <w:color w:val="000000"/>
          <w:sz w:val="24"/>
          <w:szCs w:val="24"/>
        </w:rPr>
        <w:t>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9139D4" w:rsidRDefault="001B2A64" w:rsidP="00EB491C">
      <w:pPr>
        <w:widowControl w:val="0"/>
        <w:ind w:left="1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5.3. Порядок</w:t>
      </w:r>
      <w:r w:rsidR="00EB0C2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обеспечения</w:t>
      </w:r>
      <w:r w:rsidR="00EB0C2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личного</w:t>
      </w:r>
      <w:r w:rsidR="00EB0C2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приема</w:t>
      </w:r>
      <w:r w:rsidR="00EB0C2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Заявителей</w:t>
      </w:r>
      <w:r w:rsidR="00EB0C2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 w:rsidR="00EB0C2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Администрации</w:t>
      </w:r>
      <w:r w:rsidR="00EB0C2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устанавливается</w:t>
      </w:r>
      <w:r w:rsidR="00EB0C2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организационно-распоряд</w:t>
      </w:r>
      <w:r w:rsidR="004A7419">
        <w:rPr>
          <w:color w:val="000000"/>
          <w:sz w:val="24"/>
          <w:szCs w:val="24"/>
        </w:rPr>
        <w:t>ительным документом</w:t>
      </w:r>
      <w:r>
        <w:rPr>
          <w:color w:val="000000"/>
          <w:sz w:val="24"/>
          <w:szCs w:val="24"/>
        </w:rPr>
        <w:t xml:space="preserve"> Администрации, </w:t>
      </w:r>
      <w:r>
        <w:rPr>
          <w:color w:val="000000"/>
          <w:sz w:val="24"/>
          <w:szCs w:val="24"/>
        </w:rPr>
        <w:lastRenderedPageBreak/>
        <w:t>ответственной за предоставление Муниципальной услуги.</w:t>
      </w:r>
    </w:p>
    <w:p w:rsidR="009139D4" w:rsidRDefault="001B2A64" w:rsidP="00EB491C">
      <w:pPr>
        <w:widowControl w:val="0"/>
        <w:tabs>
          <w:tab w:val="left" w:pos="1990"/>
          <w:tab w:val="left" w:pos="2873"/>
          <w:tab w:val="left" w:pos="3326"/>
          <w:tab w:val="left" w:pos="5410"/>
          <w:tab w:val="left" w:pos="7348"/>
          <w:tab w:val="left" w:pos="9234"/>
        </w:tabs>
        <w:ind w:left="1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5.4. Администрации запрещено требовать от З</w:t>
      </w:r>
      <w:r>
        <w:rPr>
          <w:color w:val="000000"/>
          <w:sz w:val="24"/>
          <w:szCs w:val="24"/>
        </w:rPr>
        <w:t>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</w:t>
      </w:r>
      <w:r>
        <w:rPr>
          <w:color w:val="000000"/>
          <w:sz w:val="24"/>
          <w:szCs w:val="24"/>
        </w:rPr>
        <w:t>и, за исключением получения услуг</w:t>
      </w:r>
      <w:r w:rsidR="00EB0C27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включенных в перечень услуг, которые являются необходимыми и обязательными для предоставления органами местно</w:t>
      </w:r>
      <w:r w:rsidR="0028327B">
        <w:rPr>
          <w:color w:val="000000"/>
          <w:sz w:val="24"/>
          <w:szCs w:val="24"/>
        </w:rPr>
        <w:t xml:space="preserve">го самоуправления муниципальных </w:t>
      </w:r>
      <w:r>
        <w:rPr>
          <w:color w:val="000000"/>
          <w:sz w:val="24"/>
          <w:szCs w:val="24"/>
        </w:rPr>
        <w:t>услуг</w:t>
      </w:r>
      <w:r w:rsidR="00EB0C2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 w:rsidR="00EB0C2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предоставляются</w:t>
      </w:r>
      <w:r w:rsidR="00EB0C2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организациями,</w:t>
      </w:r>
      <w:r w:rsidR="00EB0C2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участвующими</w:t>
      </w:r>
      <w:r w:rsidR="00EB0C2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 w:rsidR="00EB0C2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предоставлении государственных услуг, утвержденным нормативным правовым актом представительного органа местного самоуправления.</w:t>
      </w:r>
    </w:p>
    <w:p w:rsidR="009139D4" w:rsidRPr="002609C8" w:rsidRDefault="001B2A64" w:rsidP="00EB491C">
      <w:pPr>
        <w:widowControl w:val="0"/>
        <w:spacing w:before="1"/>
        <w:ind w:left="1" w:firstLine="708"/>
        <w:jc w:val="both"/>
        <w:rPr>
          <w:color w:val="000000"/>
          <w:sz w:val="24"/>
          <w:szCs w:val="24"/>
        </w:rPr>
      </w:pPr>
      <w:r w:rsidRPr="002609C8">
        <w:rPr>
          <w:color w:val="000000"/>
          <w:sz w:val="24"/>
          <w:szCs w:val="24"/>
        </w:rPr>
        <w:t>5.5. В целях предоставления Муниципальной услуги Администрация</w:t>
      </w:r>
      <w:r w:rsidR="00EB0C27" w:rsidRPr="002609C8">
        <w:rPr>
          <w:color w:val="000000"/>
          <w:sz w:val="24"/>
          <w:szCs w:val="24"/>
        </w:rPr>
        <w:t xml:space="preserve"> </w:t>
      </w:r>
      <w:r w:rsidRPr="002609C8">
        <w:rPr>
          <w:color w:val="000000"/>
          <w:sz w:val="24"/>
          <w:szCs w:val="24"/>
        </w:rPr>
        <w:t>взаимодействует с:</w:t>
      </w:r>
    </w:p>
    <w:p w:rsidR="009139D4" w:rsidRPr="002609C8" w:rsidRDefault="001B2A64" w:rsidP="00EB491C">
      <w:pPr>
        <w:widowControl w:val="0"/>
        <w:tabs>
          <w:tab w:val="left" w:pos="3112"/>
          <w:tab w:val="left" w:pos="4245"/>
          <w:tab w:val="left" w:pos="6316"/>
          <w:tab w:val="left" w:pos="7993"/>
          <w:tab w:val="left" w:pos="9219"/>
        </w:tabs>
        <w:ind w:left="1" w:firstLine="708"/>
        <w:jc w:val="both"/>
        <w:rPr>
          <w:color w:val="000000"/>
          <w:sz w:val="24"/>
          <w:szCs w:val="24"/>
        </w:rPr>
      </w:pPr>
      <w:r w:rsidRPr="002609C8">
        <w:rPr>
          <w:color w:val="000000"/>
          <w:sz w:val="24"/>
          <w:szCs w:val="24"/>
        </w:rPr>
        <w:t>5.5.1. Федеральной</w:t>
      </w:r>
      <w:r w:rsidR="00360FE8" w:rsidRPr="002609C8">
        <w:rPr>
          <w:color w:val="000000"/>
          <w:sz w:val="24"/>
          <w:szCs w:val="24"/>
        </w:rPr>
        <w:t xml:space="preserve"> </w:t>
      </w:r>
      <w:r w:rsidRPr="002609C8">
        <w:rPr>
          <w:color w:val="000000"/>
          <w:sz w:val="24"/>
          <w:szCs w:val="24"/>
        </w:rPr>
        <w:t>службы</w:t>
      </w:r>
      <w:r w:rsidR="00360FE8" w:rsidRPr="002609C8">
        <w:rPr>
          <w:color w:val="000000"/>
          <w:sz w:val="24"/>
          <w:szCs w:val="24"/>
        </w:rPr>
        <w:t xml:space="preserve"> </w:t>
      </w:r>
      <w:r w:rsidRPr="002609C8">
        <w:rPr>
          <w:color w:val="000000"/>
          <w:sz w:val="24"/>
          <w:szCs w:val="24"/>
        </w:rPr>
        <w:t>государственной</w:t>
      </w:r>
      <w:r w:rsidR="00360FE8" w:rsidRPr="002609C8">
        <w:rPr>
          <w:color w:val="000000"/>
          <w:sz w:val="24"/>
          <w:szCs w:val="24"/>
        </w:rPr>
        <w:t xml:space="preserve"> </w:t>
      </w:r>
      <w:r w:rsidRPr="002609C8">
        <w:rPr>
          <w:color w:val="000000"/>
          <w:sz w:val="24"/>
          <w:szCs w:val="24"/>
        </w:rPr>
        <w:t>реги</w:t>
      </w:r>
      <w:r w:rsidRPr="002609C8">
        <w:rPr>
          <w:color w:val="000000"/>
          <w:sz w:val="24"/>
          <w:szCs w:val="24"/>
        </w:rPr>
        <w:t>страции,</w:t>
      </w:r>
      <w:r w:rsidR="00360FE8" w:rsidRPr="002609C8">
        <w:rPr>
          <w:color w:val="000000"/>
          <w:sz w:val="24"/>
          <w:szCs w:val="24"/>
        </w:rPr>
        <w:t xml:space="preserve"> </w:t>
      </w:r>
      <w:r w:rsidRPr="002609C8">
        <w:rPr>
          <w:color w:val="000000"/>
          <w:sz w:val="24"/>
          <w:szCs w:val="24"/>
        </w:rPr>
        <w:t>кадастра</w:t>
      </w:r>
      <w:r w:rsidR="00360FE8" w:rsidRPr="002609C8">
        <w:rPr>
          <w:color w:val="000000"/>
          <w:sz w:val="24"/>
          <w:szCs w:val="24"/>
        </w:rPr>
        <w:t xml:space="preserve"> </w:t>
      </w:r>
      <w:r w:rsidRPr="002609C8">
        <w:rPr>
          <w:color w:val="000000"/>
          <w:sz w:val="24"/>
          <w:szCs w:val="24"/>
        </w:rPr>
        <w:t>и картографии;</w:t>
      </w:r>
    </w:p>
    <w:p w:rsidR="009139D4" w:rsidRPr="002609C8" w:rsidRDefault="001B2A64" w:rsidP="00EB491C">
      <w:pPr>
        <w:widowControl w:val="0"/>
        <w:ind w:left="710"/>
        <w:jc w:val="both"/>
        <w:rPr>
          <w:color w:val="000000"/>
          <w:sz w:val="24"/>
          <w:szCs w:val="24"/>
        </w:rPr>
      </w:pPr>
      <w:r w:rsidRPr="002609C8">
        <w:rPr>
          <w:color w:val="000000"/>
          <w:sz w:val="24"/>
          <w:szCs w:val="24"/>
        </w:rPr>
        <w:t>5.5.2. Федеральной налоговой службы;</w:t>
      </w:r>
    </w:p>
    <w:p w:rsidR="009139D4" w:rsidRPr="002609C8" w:rsidRDefault="001B2A64" w:rsidP="00EB491C">
      <w:pPr>
        <w:widowControl w:val="0"/>
        <w:ind w:left="710"/>
        <w:jc w:val="both"/>
        <w:rPr>
          <w:color w:val="000000"/>
          <w:sz w:val="24"/>
          <w:szCs w:val="24"/>
        </w:rPr>
      </w:pPr>
      <w:r w:rsidRPr="002609C8">
        <w:rPr>
          <w:color w:val="000000"/>
          <w:sz w:val="24"/>
          <w:szCs w:val="24"/>
        </w:rPr>
        <w:t>5.5.3. Министерством культуры Российской Федерации</w:t>
      </w:r>
      <w:r w:rsidR="00EB0C27" w:rsidRPr="002609C8">
        <w:rPr>
          <w:color w:val="000000"/>
          <w:sz w:val="24"/>
          <w:szCs w:val="24"/>
        </w:rPr>
        <w:t>;</w:t>
      </w:r>
    </w:p>
    <w:p w:rsidR="009139D4" w:rsidRPr="002609C8" w:rsidRDefault="001B2A64" w:rsidP="00EB491C">
      <w:pPr>
        <w:widowControl w:val="0"/>
        <w:tabs>
          <w:tab w:val="left" w:pos="3308"/>
          <w:tab w:val="left" w:pos="5031"/>
          <w:tab w:val="left" w:pos="5430"/>
          <w:tab w:val="left" w:pos="8348"/>
        </w:tabs>
        <w:ind w:left="1" w:firstLine="708"/>
        <w:jc w:val="both"/>
        <w:rPr>
          <w:color w:val="000000"/>
          <w:sz w:val="24"/>
          <w:szCs w:val="24"/>
        </w:rPr>
      </w:pPr>
      <w:r w:rsidRPr="002609C8">
        <w:rPr>
          <w:color w:val="000000"/>
          <w:sz w:val="24"/>
          <w:szCs w:val="24"/>
        </w:rPr>
        <w:t>5.5.4. Министерством</w:t>
      </w:r>
      <w:r w:rsidR="00360FE8" w:rsidRPr="002609C8">
        <w:rPr>
          <w:color w:val="000000"/>
          <w:sz w:val="24"/>
          <w:szCs w:val="24"/>
        </w:rPr>
        <w:t xml:space="preserve"> </w:t>
      </w:r>
      <w:r w:rsidRPr="002609C8">
        <w:rPr>
          <w:color w:val="000000"/>
          <w:sz w:val="24"/>
          <w:szCs w:val="24"/>
        </w:rPr>
        <w:t>строительства</w:t>
      </w:r>
      <w:r w:rsidR="00360FE8" w:rsidRPr="002609C8">
        <w:rPr>
          <w:color w:val="000000"/>
          <w:sz w:val="24"/>
          <w:szCs w:val="24"/>
        </w:rPr>
        <w:t xml:space="preserve"> </w:t>
      </w:r>
      <w:r w:rsidRPr="002609C8">
        <w:rPr>
          <w:color w:val="000000"/>
          <w:sz w:val="24"/>
          <w:szCs w:val="24"/>
        </w:rPr>
        <w:t>и</w:t>
      </w:r>
      <w:r w:rsidR="00360FE8" w:rsidRPr="002609C8">
        <w:rPr>
          <w:color w:val="000000"/>
          <w:sz w:val="24"/>
          <w:szCs w:val="24"/>
        </w:rPr>
        <w:t xml:space="preserve"> </w:t>
      </w:r>
      <w:r w:rsidRPr="002609C8">
        <w:rPr>
          <w:color w:val="000000"/>
          <w:sz w:val="24"/>
          <w:szCs w:val="24"/>
        </w:rPr>
        <w:t>жилищно-коммунального</w:t>
      </w:r>
      <w:r w:rsidR="00360FE8" w:rsidRPr="002609C8">
        <w:rPr>
          <w:color w:val="000000"/>
          <w:sz w:val="24"/>
          <w:szCs w:val="24"/>
        </w:rPr>
        <w:t xml:space="preserve"> </w:t>
      </w:r>
      <w:r w:rsidRPr="002609C8">
        <w:rPr>
          <w:color w:val="000000"/>
          <w:sz w:val="24"/>
          <w:szCs w:val="24"/>
        </w:rPr>
        <w:t>хозяйства Российской</w:t>
      </w:r>
      <w:r w:rsidR="00360FE8" w:rsidRPr="002609C8">
        <w:rPr>
          <w:color w:val="000000"/>
          <w:sz w:val="24"/>
          <w:szCs w:val="24"/>
        </w:rPr>
        <w:t xml:space="preserve"> </w:t>
      </w:r>
      <w:r w:rsidRPr="002609C8">
        <w:rPr>
          <w:color w:val="000000"/>
          <w:sz w:val="24"/>
          <w:szCs w:val="24"/>
        </w:rPr>
        <w:t>Федерации</w:t>
      </w:r>
      <w:r w:rsidR="00EB0C27" w:rsidRPr="002609C8">
        <w:rPr>
          <w:color w:val="000000"/>
          <w:sz w:val="24"/>
          <w:szCs w:val="24"/>
        </w:rPr>
        <w:t>;</w:t>
      </w:r>
    </w:p>
    <w:p w:rsidR="009139D4" w:rsidRPr="002609C8" w:rsidRDefault="001B2A64" w:rsidP="00EB491C">
      <w:pPr>
        <w:widowControl w:val="0"/>
        <w:ind w:left="710"/>
        <w:jc w:val="both"/>
        <w:rPr>
          <w:color w:val="000000"/>
          <w:sz w:val="24"/>
          <w:szCs w:val="24"/>
        </w:rPr>
      </w:pPr>
      <w:r w:rsidRPr="002609C8">
        <w:rPr>
          <w:color w:val="000000"/>
          <w:sz w:val="24"/>
          <w:szCs w:val="24"/>
        </w:rPr>
        <w:t>5.5.5. Министерством внутренних дел Российс</w:t>
      </w:r>
      <w:r w:rsidRPr="002609C8">
        <w:rPr>
          <w:color w:val="000000"/>
          <w:sz w:val="24"/>
          <w:szCs w:val="24"/>
        </w:rPr>
        <w:t>кой Федерации</w:t>
      </w:r>
      <w:r w:rsidR="00EB0C27" w:rsidRPr="002609C8">
        <w:rPr>
          <w:color w:val="000000"/>
          <w:sz w:val="24"/>
          <w:szCs w:val="24"/>
        </w:rPr>
        <w:t>;</w:t>
      </w:r>
    </w:p>
    <w:p w:rsidR="009139D4" w:rsidRDefault="001B2A64" w:rsidP="00EB491C">
      <w:pPr>
        <w:widowControl w:val="0"/>
        <w:ind w:left="710"/>
        <w:jc w:val="both"/>
        <w:rPr>
          <w:color w:val="000000"/>
          <w:sz w:val="24"/>
          <w:szCs w:val="24"/>
        </w:rPr>
      </w:pPr>
      <w:r w:rsidRPr="002609C8">
        <w:rPr>
          <w:color w:val="000000"/>
          <w:sz w:val="24"/>
          <w:szCs w:val="24"/>
        </w:rPr>
        <w:t>5.5.6. Государственной инспекцией безопасности дорожного движения</w:t>
      </w:r>
      <w:r w:rsidR="00EB0C27" w:rsidRPr="002609C8">
        <w:rPr>
          <w:color w:val="000000"/>
          <w:sz w:val="24"/>
          <w:szCs w:val="24"/>
        </w:rPr>
        <w:t>;</w:t>
      </w:r>
      <w:r w:rsidRPr="002609C8">
        <w:rPr>
          <w:color w:val="000000"/>
          <w:sz w:val="24"/>
          <w:szCs w:val="24"/>
        </w:rPr>
        <w:t xml:space="preserve"> 5.5.7.</w:t>
      </w:r>
      <w:r w:rsidR="00EB0C27" w:rsidRPr="002609C8">
        <w:rPr>
          <w:color w:val="000000"/>
          <w:sz w:val="24"/>
          <w:szCs w:val="24"/>
        </w:rPr>
        <w:t xml:space="preserve"> </w:t>
      </w:r>
      <w:r w:rsidRPr="002609C8">
        <w:rPr>
          <w:color w:val="000000"/>
          <w:sz w:val="24"/>
          <w:szCs w:val="24"/>
        </w:rPr>
        <w:t>Администрациями муниципальных образований.</w:t>
      </w:r>
    </w:p>
    <w:p w:rsidR="009139D4" w:rsidRDefault="009139D4" w:rsidP="00EB491C">
      <w:pPr>
        <w:spacing w:after="27"/>
        <w:jc w:val="both"/>
        <w:rPr>
          <w:sz w:val="24"/>
          <w:szCs w:val="24"/>
        </w:rPr>
      </w:pPr>
    </w:p>
    <w:p w:rsidR="009139D4" w:rsidRDefault="001B2A64" w:rsidP="007A028B">
      <w:pPr>
        <w:pStyle w:val="10"/>
        <w:widowControl w:val="0"/>
        <w:numPr>
          <w:ilvl w:val="0"/>
          <w:numId w:val="22"/>
        </w:numPr>
        <w:ind w:left="0" w:firstLine="0"/>
        <w:jc w:val="center"/>
        <w:rPr>
          <w:rFonts w:eastAsia="Times New Roman"/>
          <w:b/>
          <w:bCs/>
          <w:i/>
          <w:iCs/>
          <w:color w:val="000000"/>
        </w:rPr>
      </w:pPr>
      <w:r w:rsidRPr="00360FE8">
        <w:rPr>
          <w:rFonts w:eastAsia="Times New Roman"/>
          <w:b/>
          <w:bCs/>
          <w:i/>
          <w:iCs/>
          <w:color w:val="000000"/>
        </w:rPr>
        <w:t>Результат предоставления Муниципальной услуги</w:t>
      </w:r>
    </w:p>
    <w:p w:rsidR="00360FE8" w:rsidRPr="00360FE8" w:rsidRDefault="00360FE8" w:rsidP="00EB491C">
      <w:pPr>
        <w:pStyle w:val="10"/>
        <w:widowControl w:val="0"/>
        <w:ind w:left="0"/>
        <w:jc w:val="both"/>
        <w:rPr>
          <w:rFonts w:eastAsia="Times New Roman"/>
          <w:b/>
          <w:bCs/>
          <w:i/>
          <w:iCs/>
          <w:color w:val="000000"/>
        </w:rPr>
      </w:pPr>
    </w:p>
    <w:p w:rsidR="009139D4" w:rsidRPr="002609C8" w:rsidRDefault="001B2A64" w:rsidP="00EB491C">
      <w:pPr>
        <w:widowControl w:val="0"/>
        <w:tabs>
          <w:tab w:val="left" w:pos="1389"/>
        </w:tabs>
        <w:ind w:left="1" w:firstLine="708"/>
        <w:jc w:val="both"/>
        <w:rPr>
          <w:color w:val="000000"/>
          <w:sz w:val="24"/>
          <w:szCs w:val="24"/>
        </w:rPr>
      </w:pPr>
      <w:r w:rsidRPr="002609C8">
        <w:rPr>
          <w:color w:val="000000"/>
          <w:sz w:val="24"/>
          <w:szCs w:val="24"/>
        </w:rPr>
        <w:t>6.1.</w:t>
      </w:r>
      <w:r w:rsidR="00EB0C27" w:rsidRPr="002609C8">
        <w:rPr>
          <w:color w:val="000000"/>
          <w:sz w:val="24"/>
          <w:szCs w:val="24"/>
        </w:rPr>
        <w:t xml:space="preserve"> </w:t>
      </w:r>
      <w:r w:rsidRPr="002609C8">
        <w:rPr>
          <w:color w:val="000000"/>
          <w:sz w:val="24"/>
          <w:szCs w:val="24"/>
        </w:rPr>
        <w:t xml:space="preserve">Заявитель обращается в Администрацию с Заявлением о </w:t>
      </w:r>
      <w:r w:rsidRPr="002609C8">
        <w:rPr>
          <w:color w:val="000000"/>
          <w:sz w:val="24"/>
          <w:szCs w:val="24"/>
        </w:rPr>
        <w:t>предоставлении Муниципальной услуги в случаях, указанных в разделе 1.4 с целью:</w:t>
      </w:r>
    </w:p>
    <w:p w:rsidR="009139D4" w:rsidRPr="002609C8" w:rsidRDefault="001B2A64" w:rsidP="00EB491C">
      <w:pPr>
        <w:widowControl w:val="0"/>
        <w:ind w:left="1" w:firstLine="708"/>
        <w:jc w:val="both"/>
        <w:rPr>
          <w:color w:val="000000"/>
          <w:sz w:val="24"/>
          <w:szCs w:val="24"/>
        </w:rPr>
      </w:pPr>
      <w:r w:rsidRPr="002609C8">
        <w:rPr>
          <w:color w:val="000000"/>
          <w:sz w:val="24"/>
          <w:szCs w:val="24"/>
        </w:rPr>
        <w:t>6.1.1. Получения разрешения на производство земляных работ на территории</w:t>
      </w:r>
      <w:r w:rsidR="0028327B" w:rsidRPr="002609C8">
        <w:rPr>
          <w:iCs/>
          <w:color w:val="000000"/>
          <w:sz w:val="24"/>
          <w:szCs w:val="24"/>
        </w:rPr>
        <w:t xml:space="preserve"> городско</w:t>
      </w:r>
      <w:r w:rsidR="00EB0C27" w:rsidRPr="002609C8">
        <w:rPr>
          <w:iCs/>
          <w:color w:val="000000"/>
          <w:sz w:val="24"/>
          <w:szCs w:val="24"/>
        </w:rPr>
        <w:t>го</w:t>
      </w:r>
      <w:r w:rsidR="0028327B" w:rsidRPr="002609C8">
        <w:rPr>
          <w:iCs/>
          <w:color w:val="000000"/>
          <w:sz w:val="24"/>
          <w:szCs w:val="24"/>
        </w:rPr>
        <w:t xml:space="preserve"> поселени</w:t>
      </w:r>
      <w:r w:rsidR="00EB0C27" w:rsidRPr="002609C8">
        <w:rPr>
          <w:iCs/>
          <w:color w:val="000000"/>
          <w:sz w:val="24"/>
          <w:szCs w:val="24"/>
        </w:rPr>
        <w:t>я</w:t>
      </w:r>
      <w:r w:rsidR="0028327B" w:rsidRPr="002609C8">
        <w:rPr>
          <w:iCs/>
          <w:color w:val="000000"/>
          <w:sz w:val="24"/>
          <w:szCs w:val="24"/>
        </w:rPr>
        <w:t xml:space="preserve"> «Город </w:t>
      </w:r>
      <w:r w:rsidR="00EB0C27" w:rsidRPr="002609C8">
        <w:rPr>
          <w:iCs/>
          <w:color w:val="000000"/>
          <w:sz w:val="24"/>
          <w:szCs w:val="24"/>
        </w:rPr>
        <w:t>Киров</w:t>
      </w:r>
      <w:r w:rsidR="0028327B" w:rsidRPr="002609C8">
        <w:rPr>
          <w:iCs/>
          <w:color w:val="000000"/>
          <w:sz w:val="24"/>
          <w:szCs w:val="24"/>
        </w:rPr>
        <w:t>».</w:t>
      </w:r>
    </w:p>
    <w:p w:rsidR="009139D4" w:rsidRPr="002609C8" w:rsidRDefault="001B2A64" w:rsidP="00EB491C">
      <w:pPr>
        <w:widowControl w:val="0"/>
        <w:tabs>
          <w:tab w:val="left" w:pos="2558"/>
          <w:tab w:val="left" w:pos="3916"/>
          <w:tab w:val="left" w:pos="4547"/>
          <w:tab w:val="left" w:pos="6133"/>
          <w:tab w:val="left" w:pos="7923"/>
        </w:tabs>
        <w:ind w:left="1" w:firstLine="708"/>
        <w:jc w:val="both"/>
        <w:rPr>
          <w:i/>
          <w:iCs/>
          <w:color w:val="000000"/>
          <w:sz w:val="24"/>
          <w:szCs w:val="24"/>
        </w:rPr>
      </w:pPr>
      <w:r w:rsidRPr="002609C8">
        <w:rPr>
          <w:color w:val="000000"/>
          <w:sz w:val="24"/>
          <w:szCs w:val="24"/>
        </w:rPr>
        <w:t xml:space="preserve">6.1.2. Получения разрешения на производство земляных работ в </w:t>
      </w:r>
      <w:r w:rsidRPr="002609C8">
        <w:rPr>
          <w:color w:val="000000"/>
          <w:sz w:val="24"/>
          <w:szCs w:val="24"/>
        </w:rPr>
        <w:t>связи с аварийно-восстанови</w:t>
      </w:r>
      <w:r w:rsidR="0028327B" w:rsidRPr="002609C8">
        <w:rPr>
          <w:color w:val="000000"/>
          <w:sz w:val="24"/>
          <w:szCs w:val="24"/>
        </w:rPr>
        <w:t>тельными</w:t>
      </w:r>
      <w:r w:rsidR="00EB0C27" w:rsidRPr="002609C8">
        <w:rPr>
          <w:color w:val="000000"/>
          <w:sz w:val="24"/>
          <w:szCs w:val="24"/>
        </w:rPr>
        <w:t xml:space="preserve"> </w:t>
      </w:r>
      <w:r w:rsidR="0028327B" w:rsidRPr="002609C8">
        <w:rPr>
          <w:color w:val="000000"/>
          <w:sz w:val="24"/>
          <w:szCs w:val="24"/>
        </w:rPr>
        <w:t>работами</w:t>
      </w:r>
      <w:r w:rsidR="00EB0C27" w:rsidRPr="002609C8">
        <w:rPr>
          <w:color w:val="000000"/>
          <w:sz w:val="24"/>
          <w:szCs w:val="24"/>
        </w:rPr>
        <w:t xml:space="preserve"> на территории</w:t>
      </w:r>
      <w:r w:rsidR="00EB0C27" w:rsidRPr="002609C8">
        <w:rPr>
          <w:iCs/>
          <w:color w:val="000000"/>
          <w:sz w:val="24"/>
          <w:szCs w:val="24"/>
        </w:rPr>
        <w:t xml:space="preserve"> городского поселения «Город Киров»</w:t>
      </w:r>
      <w:r w:rsidR="0028327B" w:rsidRPr="002609C8">
        <w:rPr>
          <w:color w:val="000000"/>
          <w:sz w:val="24"/>
          <w:szCs w:val="24"/>
        </w:rPr>
        <w:t>.</w:t>
      </w:r>
    </w:p>
    <w:p w:rsidR="009139D4" w:rsidRPr="002609C8" w:rsidRDefault="001B2A64" w:rsidP="00EB491C">
      <w:pPr>
        <w:widowControl w:val="0"/>
        <w:ind w:left="1" w:firstLine="708"/>
        <w:jc w:val="both"/>
        <w:rPr>
          <w:i/>
          <w:iCs/>
          <w:color w:val="000000"/>
          <w:sz w:val="24"/>
          <w:szCs w:val="24"/>
        </w:rPr>
      </w:pPr>
      <w:r w:rsidRPr="002609C8">
        <w:rPr>
          <w:color w:val="000000"/>
          <w:sz w:val="24"/>
          <w:szCs w:val="24"/>
        </w:rPr>
        <w:t>6.1.3. Продления разрешения на право производст</w:t>
      </w:r>
      <w:r w:rsidR="0028327B" w:rsidRPr="002609C8">
        <w:rPr>
          <w:color w:val="000000"/>
          <w:sz w:val="24"/>
          <w:szCs w:val="24"/>
        </w:rPr>
        <w:t xml:space="preserve">ва земляных работ </w:t>
      </w:r>
      <w:r w:rsidR="00EB0C27" w:rsidRPr="002609C8">
        <w:rPr>
          <w:color w:val="000000"/>
          <w:sz w:val="24"/>
          <w:szCs w:val="24"/>
        </w:rPr>
        <w:t>на территории</w:t>
      </w:r>
      <w:r w:rsidR="00EB0C27" w:rsidRPr="002609C8">
        <w:rPr>
          <w:iCs/>
          <w:color w:val="000000"/>
          <w:sz w:val="24"/>
          <w:szCs w:val="24"/>
        </w:rPr>
        <w:t xml:space="preserve"> городского поселения «Город Киров».</w:t>
      </w:r>
    </w:p>
    <w:p w:rsidR="00360FE8" w:rsidRDefault="001B2A64" w:rsidP="00EB491C">
      <w:pPr>
        <w:widowControl w:val="0"/>
        <w:ind w:firstLine="709"/>
        <w:jc w:val="both"/>
        <w:rPr>
          <w:color w:val="000000"/>
          <w:sz w:val="24"/>
          <w:szCs w:val="24"/>
        </w:rPr>
      </w:pPr>
      <w:bookmarkStart w:id="13" w:name="_page_158_0"/>
      <w:bookmarkEnd w:id="12"/>
      <w:r w:rsidRPr="002609C8">
        <w:rPr>
          <w:color w:val="000000"/>
          <w:sz w:val="24"/>
          <w:szCs w:val="24"/>
        </w:rPr>
        <w:t>6.1.4. Закрытия разрешения на право производст</w:t>
      </w:r>
      <w:r w:rsidRPr="002609C8">
        <w:rPr>
          <w:color w:val="000000"/>
          <w:sz w:val="24"/>
          <w:szCs w:val="24"/>
        </w:rPr>
        <w:t>ва земляных ра</w:t>
      </w:r>
      <w:r w:rsidR="00C86FA3" w:rsidRPr="002609C8">
        <w:rPr>
          <w:color w:val="000000"/>
          <w:sz w:val="24"/>
          <w:szCs w:val="24"/>
        </w:rPr>
        <w:t xml:space="preserve">бот </w:t>
      </w:r>
      <w:r w:rsidR="00EB0C27" w:rsidRPr="002609C8">
        <w:rPr>
          <w:color w:val="000000"/>
          <w:sz w:val="24"/>
          <w:szCs w:val="24"/>
        </w:rPr>
        <w:t>на территории городского поселения «Город Киров»</w:t>
      </w:r>
      <w:r w:rsidR="00C86FA3" w:rsidRPr="002609C8">
        <w:rPr>
          <w:color w:val="000000"/>
          <w:sz w:val="24"/>
          <w:szCs w:val="24"/>
        </w:rPr>
        <w:t>.</w:t>
      </w:r>
    </w:p>
    <w:p w:rsidR="009139D4" w:rsidRDefault="001B2A64" w:rsidP="00EB491C">
      <w:pPr>
        <w:widowControl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6.2. Результатом предоставления Муниципальной услуги в зависимости от основания для обращения является:</w:t>
      </w:r>
    </w:p>
    <w:p w:rsidR="009139D4" w:rsidRDefault="001B2A64" w:rsidP="00EB491C">
      <w:pPr>
        <w:widowControl w:val="0"/>
        <w:tabs>
          <w:tab w:val="left" w:pos="1700"/>
          <w:tab w:val="left" w:pos="3044"/>
          <w:tab w:val="left" w:pos="4598"/>
          <w:tab w:val="left" w:pos="5871"/>
          <w:tab w:val="left" w:pos="7161"/>
          <w:tab w:val="left" w:pos="8875"/>
        </w:tabs>
        <w:ind w:left="1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6.2.1.</w:t>
      </w:r>
      <w:r w:rsidR="00EB0C2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Разрешение на право производства земляных работ в случае обращения Заявителя по основаниям, указанным в пунктах 6.1.1-6.1.3 настоящего административного регламента, оформляется в соответствии с формой в Приложении </w:t>
      </w:r>
      <w:r w:rsidR="00E94F92"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1 к настоящему </w:t>
      </w:r>
      <w:r w:rsidR="00EB0C27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дминистративному регламен</w:t>
      </w:r>
      <w:r>
        <w:rPr>
          <w:color w:val="000000"/>
          <w:sz w:val="24"/>
          <w:szCs w:val="24"/>
        </w:rPr>
        <w:t>ту</w:t>
      </w:r>
      <w:r w:rsidR="00EB0C27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подписанного должностным лицом Администрации, в случае обращения в электронном формате</w:t>
      </w:r>
      <w:r w:rsidR="00E94F92">
        <w:rPr>
          <w:color w:val="000000"/>
          <w:sz w:val="24"/>
          <w:szCs w:val="24"/>
        </w:rPr>
        <w:t xml:space="preserve"> – </w:t>
      </w:r>
      <w:r>
        <w:rPr>
          <w:color w:val="000000"/>
          <w:sz w:val="24"/>
          <w:szCs w:val="24"/>
        </w:rPr>
        <w:t>в форме электронного документа, подписанного</w:t>
      </w:r>
      <w:r w:rsidR="00360F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усиленной</w:t>
      </w:r>
      <w:r w:rsidR="00360F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электронной</w:t>
      </w:r>
      <w:r w:rsidR="00360F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цифровой</w:t>
      </w:r>
      <w:r w:rsidR="00360F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подписью</w:t>
      </w:r>
      <w:r w:rsidR="00360F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должностного</w:t>
      </w:r>
      <w:r w:rsidR="00360F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лица Администрации.</w:t>
      </w:r>
    </w:p>
    <w:p w:rsidR="009139D4" w:rsidRDefault="001B2A64" w:rsidP="00EB491C">
      <w:pPr>
        <w:widowControl w:val="0"/>
        <w:tabs>
          <w:tab w:val="left" w:pos="1389"/>
          <w:tab w:val="left" w:pos="2668"/>
          <w:tab w:val="left" w:pos="3176"/>
          <w:tab w:val="left" w:pos="4630"/>
          <w:tab w:val="left" w:pos="6079"/>
          <w:tab w:val="left" w:pos="6451"/>
          <w:tab w:val="left" w:pos="7418"/>
          <w:tab w:val="left" w:pos="8165"/>
        </w:tabs>
        <w:ind w:left="1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6.2.2. Решение о закрытии </w:t>
      </w:r>
      <w:r>
        <w:rPr>
          <w:color w:val="000000"/>
          <w:sz w:val="24"/>
          <w:szCs w:val="24"/>
        </w:rPr>
        <w:t>разрешения на осуществление земляных работ в случае обращения</w:t>
      </w:r>
      <w:r w:rsidR="00360F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Заявителя</w:t>
      </w:r>
      <w:r w:rsidR="00360F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</w:t>
      </w:r>
      <w:r w:rsidR="00360F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основанию,</w:t>
      </w:r>
      <w:r w:rsidR="00360F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указанному</w:t>
      </w:r>
      <w:r w:rsidR="00360F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 w:rsidR="00360F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пункте</w:t>
      </w:r>
      <w:r w:rsidR="00360F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6.1.4</w:t>
      </w:r>
      <w:r w:rsidR="00360F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настоящего Административного регламента, оформляется в соответствии с формой в Приложении №</w:t>
      </w:r>
      <w:r w:rsidR="003A1CF1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к настоящему Административному регламенту подписанного должностным лицом Администрации, в случае обращения в электронном формате</w:t>
      </w:r>
      <w:r w:rsidR="00E94F92">
        <w:rPr>
          <w:color w:val="000000"/>
          <w:sz w:val="24"/>
          <w:szCs w:val="24"/>
        </w:rPr>
        <w:t xml:space="preserve"> – </w:t>
      </w:r>
      <w:r>
        <w:rPr>
          <w:color w:val="000000"/>
          <w:sz w:val="24"/>
          <w:szCs w:val="24"/>
        </w:rPr>
        <w:t>в форме электронного документа, подписанного усиленной электронной цифровой подписью должностного лица Администрации.</w:t>
      </w:r>
    </w:p>
    <w:p w:rsidR="009139D4" w:rsidRDefault="001B2A64" w:rsidP="00EB491C">
      <w:pPr>
        <w:widowControl w:val="0"/>
        <w:spacing w:before="1"/>
        <w:ind w:left="1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6.2.3.</w:t>
      </w:r>
      <w:r>
        <w:rPr>
          <w:color w:val="000000"/>
          <w:sz w:val="24"/>
          <w:szCs w:val="24"/>
        </w:rPr>
        <w:t xml:space="preserve"> Решение об отказе в предоставлении Муниципальной услуги оформляется в соответствии с формой Приложения №2 к настоящему Административному регламенту, подписанного должностным лицом Администрации, в случае обращения в электронном формате</w:t>
      </w:r>
      <w:r w:rsidR="00E94F92">
        <w:rPr>
          <w:color w:val="000000"/>
          <w:sz w:val="24"/>
          <w:szCs w:val="24"/>
        </w:rPr>
        <w:t xml:space="preserve"> – </w:t>
      </w:r>
      <w:r>
        <w:rPr>
          <w:color w:val="000000"/>
          <w:sz w:val="24"/>
          <w:szCs w:val="24"/>
        </w:rPr>
        <w:t>в форме электронн</w:t>
      </w:r>
      <w:r>
        <w:rPr>
          <w:color w:val="000000"/>
          <w:sz w:val="24"/>
          <w:szCs w:val="24"/>
        </w:rPr>
        <w:t>ого документа, подписанного усиленной электронной цифровой подписью Должностного лица организации.</w:t>
      </w:r>
    </w:p>
    <w:p w:rsidR="009139D4" w:rsidRDefault="001B2A64" w:rsidP="00EB491C">
      <w:pPr>
        <w:widowControl w:val="0"/>
        <w:tabs>
          <w:tab w:val="left" w:pos="1421"/>
        </w:tabs>
        <w:spacing w:before="1"/>
        <w:ind w:left="1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6.3.</w:t>
      </w:r>
      <w:r w:rsidR="00360F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Результат предоставления Муниципальной услуги, указанный в пунктах 6.2.1</w:t>
      </w:r>
      <w:r w:rsidR="00E94F92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6.2.3 настоящего Административного регламента, направляются Заявителю в форме э</w:t>
      </w:r>
      <w:r>
        <w:rPr>
          <w:color w:val="000000"/>
          <w:sz w:val="24"/>
          <w:szCs w:val="24"/>
        </w:rPr>
        <w:t>лектронного документа, подписанного усиленной электронной цифровой подписью уполномоченного должностного лица Администрации в Личный кабинет</w:t>
      </w:r>
      <w:r w:rsidR="00EB0C27">
        <w:rPr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sym w:font="Symbol" w:char="F02D"/>
      </w:r>
      <w:r>
        <w:rPr>
          <w:rFonts w:ascii="Symbol" w:eastAsia="Symbol" w:hAnsi="Symbol" w:cs="Symbol"/>
          <w:color w:val="000000"/>
          <w:sz w:val="24"/>
          <w:szCs w:val="24"/>
        </w:rPr>
        <w:sym w:font="Symbol" w:char="F020"/>
      </w:r>
      <w:r>
        <w:rPr>
          <w:color w:val="000000"/>
          <w:sz w:val="24"/>
          <w:szCs w:val="24"/>
        </w:rPr>
        <w:t xml:space="preserve">сервис ЕПГУ, позволяющий Заявителю получать информацию о ходе обработки заявлений, поданных посредством ЕПГУ (далее </w:t>
      </w:r>
      <w:r>
        <w:rPr>
          <w:rFonts w:ascii="Symbol" w:eastAsia="Symbol" w:hAnsi="Symbol" w:cs="Symbol"/>
          <w:color w:val="000000"/>
          <w:sz w:val="24"/>
          <w:szCs w:val="24"/>
        </w:rPr>
        <w:sym w:font="Symbol" w:char="F02D"/>
      </w:r>
      <w:r>
        <w:rPr>
          <w:rFonts w:ascii="Symbol" w:eastAsia="Symbol" w:hAnsi="Symbol" w:cs="Symbol"/>
          <w:color w:val="000000"/>
          <w:sz w:val="24"/>
          <w:szCs w:val="24"/>
        </w:rPr>
        <w:sym w:font="Symbol" w:char="F020"/>
      </w:r>
      <w:r>
        <w:rPr>
          <w:color w:val="000000"/>
          <w:sz w:val="24"/>
          <w:szCs w:val="24"/>
        </w:rPr>
        <w:t>Личный кабинет)</w:t>
      </w:r>
      <w:r w:rsidR="00E94F92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на ЕПГУ направляется в день подписания результата.</w:t>
      </w:r>
      <w:r w:rsidR="000D12C4" w:rsidRPr="000D12C4">
        <w:rPr>
          <w:rFonts w:ascii="Calibri" w:eastAsia="Calibri" w:hAnsi="Calibri" w:cs="Calibri"/>
          <w:sz w:val="22"/>
          <w:szCs w:val="22"/>
        </w:rPr>
        <w:t xml:space="preserve"> </w:t>
      </w:r>
      <w:r w:rsidR="000D12C4" w:rsidRPr="000D12C4">
        <w:rPr>
          <w:color w:val="000000"/>
          <w:sz w:val="24"/>
          <w:szCs w:val="24"/>
        </w:rPr>
        <w:t>Также Заявитель может получить результат предоставления Муниципальной услуги в любом МФЦ в форме распечатанного экземпляра электронного документа на бумажном носителе.</w:t>
      </w:r>
    </w:p>
    <w:p w:rsidR="009139D4" w:rsidRDefault="009139D4" w:rsidP="00EB491C">
      <w:pPr>
        <w:jc w:val="both"/>
        <w:rPr>
          <w:sz w:val="24"/>
          <w:szCs w:val="24"/>
        </w:rPr>
      </w:pPr>
    </w:p>
    <w:p w:rsidR="009139D4" w:rsidRPr="00360FE8" w:rsidRDefault="001B2A64" w:rsidP="00EB491C">
      <w:pPr>
        <w:widowControl w:val="0"/>
        <w:ind w:right="-20"/>
        <w:jc w:val="center"/>
        <w:rPr>
          <w:b/>
          <w:bCs/>
          <w:i/>
          <w:iCs/>
          <w:color w:val="000000"/>
          <w:sz w:val="24"/>
          <w:szCs w:val="24"/>
        </w:rPr>
      </w:pPr>
      <w:r w:rsidRPr="00360FE8">
        <w:rPr>
          <w:b/>
          <w:color w:val="000000"/>
          <w:sz w:val="24"/>
          <w:szCs w:val="24"/>
        </w:rPr>
        <w:t xml:space="preserve">7. </w:t>
      </w:r>
      <w:r w:rsidRPr="00360FE8">
        <w:rPr>
          <w:b/>
          <w:bCs/>
          <w:i/>
          <w:iCs/>
          <w:color w:val="000000"/>
          <w:sz w:val="24"/>
          <w:szCs w:val="24"/>
        </w:rPr>
        <w:t>Порядок приема и регистрации заявления о предоставлении услуги</w:t>
      </w:r>
    </w:p>
    <w:p w:rsidR="00EB0C27" w:rsidRDefault="00EB0C27" w:rsidP="00EB491C">
      <w:pPr>
        <w:widowControl w:val="0"/>
        <w:ind w:right="-20"/>
        <w:rPr>
          <w:b/>
          <w:bCs/>
          <w:i/>
          <w:iCs/>
          <w:color w:val="000000"/>
          <w:sz w:val="24"/>
          <w:szCs w:val="24"/>
        </w:rPr>
      </w:pPr>
    </w:p>
    <w:p w:rsidR="009139D4" w:rsidRPr="002609C8" w:rsidRDefault="001B2A64" w:rsidP="00EB491C">
      <w:pPr>
        <w:widowControl w:val="0"/>
        <w:ind w:left="1" w:right="-13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7.1.1. Регистрация</w:t>
      </w:r>
      <w:r w:rsidR="00360F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заявления,</w:t>
      </w:r>
      <w:r w:rsidR="00360F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представленного</w:t>
      </w:r>
      <w:r w:rsidR="00360FE8">
        <w:rPr>
          <w:color w:val="000000"/>
          <w:sz w:val="24"/>
          <w:szCs w:val="24"/>
        </w:rPr>
        <w:t xml:space="preserve"> </w:t>
      </w:r>
      <w:r w:rsidR="00E94F92">
        <w:rPr>
          <w:color w:val="000000"/>
          <w:sz w:val="24"/>
          <w:szCs w:val="24"/>
        </w:rPr>
        <w:t>З</w:t>
      </w:r>
      <w:r>
        <w:rPr>
          <w:color w:val="000000"/>
          <w:sz w:val="24"/>
          <w:szCs w:val="24"/>
        </w:rPr>
        <w:t>аявителем</w:t>
      </w:r>
      <w:r w:rsidR="00360F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 w:rsidR="00E94F92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редставителем </w:t>
      </w:r>
      <w:r>
        <w:rPr>
          <w:color w:val="000000"/>
          <w:sz w:val="24"/>
          <w:szCs w:val="24"/>
        </w:rPr>
        <w:t>заявителя) в целях, указанных в пунктах 6.1.1, 6.1.3, 6.1.4</w:t>
      </w:r>
      <w:r w:rsidR="00EB0C27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в Администрацию </w:t>
      </w:r>
      <w:r w:rsidRPr="002609C8">
        <w:rPr>
          <w:color w:val="000000"/>
          <w:sz w:val="24"/>
          <w:szCs w:val="24"/>
        </w:rPr>
        <w:t>осуществляется не позднее одного рабочего дня, следующего за днем его поступления.</w:t>
      </w:r>
    </w:p>
    <w:p w:rsidR="009139D4" w:rsidRPr="002609C8" w:rsidRDefault="001B2A64" w:rsidP="00EB491C">
      <w:pPr>
        <w:widowControl w:val="0"/>
        <w:tabs>
          <w:tab w:val="left" w:pos="2967"/>
          <w:tab w:val="left" w:pos="4285"/>
          <w:tab w:val="left" w:pos="6260"/>
          <w:tab w:val="left" w:pos="7645"/>
        </w:tabs>
        <w:ind w:left="1" w:right="-12" w:firstLine="708"/>
        <w:jc w:val="both"/>
        <w:rPr>
          <w:color w:val="FF0000"/>
          <w:sz w:val="24"/>
          <w:szCs w:val="24"/>
        </w:rPr>
      </w:pPr>
      <w:r w:rsidRPr="002609C8">
        <w:rPr>
          <w:color w:val="000000"/>
          <w:sz w:val="24"/>
          <w:szCs w:val="24"/>
        </w:rPr>
        <w:t>7.1.2. Регистрация</w:t>
      </w:r>
      <w:r w:rsidR="00360FE8" w:rsidRPr="002609C8">
        <w:rPr>
          <w:color w:val="000000"/>
          <w:sz w:val="24"/>
          <w:szCs w:val="24"/>
        </w:rPr>
        <w:t xml:space="preserve"> </w:t>
      </w:r>
      <w:r w:rsidRPr="002609C8">
        <w:rPr>
          <w:color w:val="000000"/>
          <w:sz w:val="24"/>
          <w:szCs w:val="24"/>
        </w:rPr>
        <w:t>заявления,</w:t>
      </w:r>
      <w:r w:rsidR="00360FE8" w:rsidRPr="002609C8">
        <w:rPr>
          <w:color w:val="000000"/>
          <w:sz w:val="24"/>
          <w:szCs w:val="24"/>
        </w:rPr>
        <w:t xml:space="preserve"> </w:t>
      </w:r>
      <w:r w:rsidRPr="002609C8">
        <w:rPr>
          <w:color w:val="000000"/>
          <w:sz w:val="24"/>
          <w:szCs w:val="24"/>
        </w:rPr>
        <w:t>представленного</w:t>
      </w:r>
      <w:r w:rsidR="00360FE8" w:rsidRPr="002609C8">
        <w:rPr>
          <w:color w:val="000000"/>
          <w:sz w:val="24"/>
          <w:szCs w:val="24"/>
        </w:rPr>
        <w:t xml:space="preserve"> </w:t>
      </w:r>
      <w:r w:rsidR="00E94F92" w:rsidRPr="002609C8">
        <w:rPr>
          <w:color w:val="000000"/>
          <w:sz w:val="24"/>
          <w:szCs w:val="24"/>
        </w:rPr>
        <w:t>З</w:t>
      </w:r>
      <w:r w:rsidRPr="002609C8">
        <w:rPr>
          <w:color w:val="000000"/>
          <w:sz w:val="24"/>
          <w:szCs w:val="24"/>
        </w:rPr>
        <w:t>аявителем</w:t>
      </w:r>
      <w:r w:rsidR="00360FE8" w:rsidRPr="002609C8">
        <w:rPr>
          <w:color w:val="000000"/>
          <w:sz w:val="24"/>
          <w:szCs w:val="24"/>
        </w:rPr>
        <w:t xml:space="preserve"> </w:t>
      </w:r>
      <w:r w:rsidRPr="002609C8">
        <w:rPr>
          <w:color w:val="000000"/>
          <w:sz w:val="24"/>
          <w:szCs w:val="24"/>
        </w:rPr>
        <w:t>(</w:t>
      </w:r>
      <w:r w:rsidR="00E94F92" w:rsidRPr="002609C8">
        <w:rPr>
          <w:color w:val="000000"/>
          <w:sz w:val="24"/>
          <w:szCs w:val="24"/>
        </w:rPr>
        <w:t>П</w:t>
      </w:r>
      <w:r w:rsidRPr="002609C8">
        <w:rPr>
          <w:color w:val="000000"/>
          <w:sz w:val="24"/>
          <w:szCs w:val="24"/>
        </w:rPr>
        <w:t xml:space="preserve">редставителем заявителя) в </w:t>
      </w:r>
      <w:r w:rsidRPr="002609C8">
        <w:rPr>
          <w:color w:val="000000"/>
          <w:sz w:val="24"/>
          <w:szCs w:val="24"/>
        </w:rPr>
        <w:t>целях, указанных в пункте 6.1.2</w:t>
      </w:r>
      <w:r w:rsidR="00EB0C27" w:rsidRPr="002609C8">
        <w:rPr>
          <w:color w:val="000000"/>
          <w:sz w:val="24"/>
          <w:szCs w:val="24"/>
        </w:rPr>
        <w:t>.</w:t>
      </w:r>
      <w:r w:rsidRPr="002609C8">
        <w:rPr>
          <w:color w:val="000000"/>
          <w:sz w:val="24"/>
          <w:szCs w:val="24"/>
        </w:rPr>
        <w:t xml:space="preserve">, в Администрацию осуществляется в день </w:t>
      </w:r>
      <w:r w:rsidRPr="002609C8">
        <w:rPr>
          <w:sz w:val="24"/>
          <w:szCs w:val="24"/>
        </w:rPr>
        <w:t>поступления.</w:t>
      </w:r>
    </w:p>
    <w:p w:rsidR="009139D4" w:rsidRPr="00360FE8" w:rsidRDefault="001B2A64" w:rsidP="00EB491C">
      <w:pPr>
        <w:widowControl w:val="0"/>
        <w:ind w:left="1" w:right="-9" w:firstLine="708"/>
        <w:jc w:val="both"/>
        <w:rPr>
          <w:color w:val="000000"/>
          <w:sz w:val="24"/>
          <w:szCs w:val="24"/>
        </w:rPr>
      </w:pPr>
      <w:r w:rsidRPr="002609C8">
        <w:rPr>
          <w:color w:val="000000"/>
          <w:sz w:val="24"/>
          <w:szCs w:val="24"/>
        </w:rPr>
        <w:t>7.1.3. В случае представления заявления в электронной форме вне рабочего</w:t>
      </w:r>
      <w:r>
        <w:rPr>
          <w:color w:val="000000"/>
          <w:sz w:val="24"/>
          <w:szCs w:val="24"/>
        </w:rPr>
        <w:t xml:space="preserve"> времени администрации, либо в выходной, нерабочий или праздничный день, заявление подлежит регистрации на следующий рабочий день.</w:t>
      </w:r>
    </w:p>
    <w:p w:rsidR="009139D4" w:rsidRDefault="009139D4" w:rsidP="00EB491C">
      <w:pPr>
        <w:spacing w:after="1"/>
        <w:rPr>
          <w:sz w:val="24"/>
          <w:szCs w:val="24"/>
        </w:rPr>
      </w:pPr>
    </w:p>
    <w:p w:rsidR="009139D4" w:rsidRPr="00360FE8" w:rsidRDefault="001B2A64" w:rsidP="007A028B">
      <w:pPr>
        <w:pStyle w:val="10"/>
        <w:widowControl w:val="0"/>
        <w:numPr>
          <w:ilvl w:val="0"/>
          <w:numId w:val="23"/>
        </w:numPr>
        <w:ind w:left="0" w:right="-20" w:firstLine="0"/>
        <w:jc w:val="center"/>
        <w:rPr>
          <w:rFonts w:eastAsia="Times New Roman"/>
          <w:b/>
          <w:bCs/>
          <w:i/>
          <w:iCs/>
          <w:color w:val="000000"/>
        </w:rPr>
      </w:pPr>
      <w:r w:rsidRPr="00360FE8">
        <w:rPr>
          <w:rFonts w:eastAsia="Times New Roman"/>
          <w:b/>
          <w:bCs/>
          <w:i/>
          <w:iCs/>
          <w:color w:val="000000"/>
        </w:rPr>
        <w:t>Срок предоставления Муниципальной услуги</w:t>
      </w:r>
    </w:p>
    <w:p w:rsidR="00360FE8" w:rsidRPr="00360FE8" w:rsidRDefault="00360FE8" w:rsidP="00EB491C">
      <w:pPr>
        <w:widowControl w:val="0"/>
        <w:tabs>
          <w:tab w:val="left" w:pos="2970"/>
        </w:tabs>
        <w:ind w:right="-20"/>
        <w:rPr>
          <w:b/>
          <w:bCs/>
          <w:i/>
          <w:iCs/>
          <w:color w:val="000000"/>
          <w:sz w:val="24"/>
          <w:szCs w:val="24"/>
        </w:rPr>
      </w:pPr>
    </w:p>
    <w:p w:rsidR="009139D4" w:rsidRPr="002609C8" w:rsidRDefault="001B2A64" w:rsidP="00EB491C">
      <w:pPr>
        <w:widowControl w:val="0"/>
        <w:ind w:left="710" w:right="-20"/>
        <w:jc w:val="both"/>
        <w:rPr>
          <w:color w:val="000000"/>
          <w:sz w:val="24"/>
          <w:szCs w:val="24"/>
        </w:rPr>
      </w:pPr>
      <w:r w:rsidRPr="002609C8">
        <w:rPr>
          <w:color w:val="000000"/>
          <w:sz w:val="24"/>
          <w:szCs w:val="24"/>
        </w:rPr>
        <w:t>8.1. Срок предоставления Муниципальной услуги:</w:t>
      </w:r>
    </w:p>
    <w:p w:rsidR="009139D4" w:rsidRPr="002609C8" w:rsidRDefault="001B2A64" w:rsidP="00EB491C">
      <w:pPr>
        <w:widowControl w:val="0"/>
        <w:ind w:left="1" w:right="-17" w:firstLine="708"/>
        <w:jc w:val="both"/>
        <w:rPr>
          <w:color w:val="000000"/>
          <w:sz w:val="24"/>
          <w:szCs w:val="24"/>
        </w:rPr>
      </w:pPr>
      <w:r w:rsidRPr="002609C8">
        <w:rPr>
          <w:color w:val="000000"/>
          <w:sz w:val="24"/>
          <w:szCs w:val="24"/>
        </w:rPr>
        <w:t>8.1.1. по</w:t>
      </w:r>
      <w:r w:rsidR="00360FE8" w:rsidRPr="002609C8">
        <w:rPr>
          <w:color w:val="000000"/>
          <w:sz w:val="24"/>
          <w:szCs w:val="24"/>
        </w:rPr>
        <w:t xml:space="preserve"> </w:t>
      </w:r>
      <w:r w:rsidRPr="002609C8">
        <w:rPr>
          <w:color w:val="000000"/>
          <w:sz w:val="24"/>
          <w:szCs w:val="24"/>
        </w:rPr>
        <w:t>основаниям,</w:t>
      </w:r>
      <w:r w:rsidR="00360FE8" w:rsidRPr="002609C8">
        <w:rPr>
          <w:color w:val="000000"/>
          <w:sz w:val="24"/>
          <w:szCs w:val="24"/>
        </w:rPr>
        <w:t xml:space="preserve"> </w:t>
      </w:r>
      <w:r w:rsidRPr="002609C8">
        <w:rPr>
          <w:color w:val="000000"/>
          <w:sz w:val="24"/>
          <w:szCs w:val="24"/>
        </w:rPr>
        <w:t>указанным</w:t>
      </w:r>
      <w:r w:rsidR="00360FE8" w:rsidRPr="002609C8">
        <w:rPr>
          <w:color w:val="000000"/>
          <w:sz w:val="24"/>
          <w:szCs w:val="24"/>
        </w:rPr>
        <w:t xml:space="preserve"> </w:t>
      </w:r>
      <w:r w:rsidRPr="002609C8">
        <w:rPr>
          <w:color w:val="000000"/>
          <w:sz w:val="24"/>
          <w:szCs w:val="24"/>
        </w:rPr>
        <w:t>в</w:t>
      </w:r>
      <w:r w:rsidR="00360FE8" w:rsidRPr="002609C8">
        <w:rPr>
          <w:color w:val="000000"/>
          <w:sz w:val="24"/>
          <w:szCs w:val="24"/>
        </w:rPr>
        <w:t xml:space="preserve"> </w:t>
      </w:r>
      <w:r w:rsidRPr="002609C8">
        <w:rPr>
          <w:color w:val="000000"/>
          <w:sz w:val="24"/>
          <w:szCs w:val="24"/>
        </w:rPr>
        <w:t>пунктах</w:t>
      </w:r>
      <w:r w:rsidR="00360FE8" w:rsidRPr="002609C8">
        <w:rPr>
          <w:color w:val="000000"/>
          <w:sz w:val="24"/>
          <w:szCs w:val="24"/>
        </w:rPr>
        <w:t xml:space="preserve"> </w:t>
      </w:r>
      <w:r w:rsidRPr="002609C8">
        <w:rPr>
          <w:color w:val="000000"/>
          <w:sz w:val="24"/>
          <w:szCs w:val="24"/>
        </w:rPr>
        <w:t>6.1.1,</w:t>
      </w:r>
      <w:r w:rsidR="00360FE8" w:rsidRPr="002609C8">
        <w:rPr>
          <w:color w:val="000000"/>
          <w:sz w:val="24"/>
          <w:szCs w:val="24"/>
        </w:rPr>
        <w:t xml:space="preserve"> </w:t>
      </w:r>
      <w:r w:rsidR="002609C8" w:rsidRPr="002609C8">
        <w:rPr>
          <w:color w:val="000000"/>
          <w:sz w:val="24"/>
          <w:szCs w:val="24"/>
        </w:rPr>
        <w:t xml:space="preserve">6.1.3, </w:t>
      </w:r>
      <w:r w:rsidRPr="002609C8">
        <w:rPr>
          <w:color w:val="000000"/>
          <w:sz w:val="24"/>
          <w:szCs w:val="24"/>
        </w:rPr>
        <w:t>6.1.4</w:t>
      </w:r>
      <w:r w:rsidR="00360FE8" w:rsidRPr="002609C8">
        <w:rPr>
          <w:color w:val="000000"/>
          <w:sz w:val="24"/>
          <w:szCs w:val="24"/>
        </w:rPr>
        <w:t xml:space="preserve"> </w:t>
      </w:r>
      <w:r w:rsidRPr="002609C8">
        <w:rPr>
          <w:color w:val="000000"/>
          <w:sz w:val="24"/>
          <w:szCs w:val="24"/>
        </w:rPr>
        <w:t xml:space="preserve">настоящего Административного регламента, составляет не более </w:t>
      </w:r>
      <w:r w:rsidR="002609C8" w:rsidRPr="002609C8">
        <w:rPr>
          <w:color w:val="000000"/>
          <w:sz w:val="24"/>
          <w:szCs w:val="24"/>
        </w:rPr>
        <w:t>7</w:t>
      </w:r>
      <w:r w:rsidRPr="002609C8">
        <w:rPr>
          <w:color w:val="000000"/>
          <w:sz w:val="24"/>
          <w:szCs w:val="24"/>
        </w:rPr>
        <w:t xml:space="preserve"> рабочих дней со дня регистрации Заявления в Администрации;</w:t>
      </w:r>
    </w:p>
    <w:p w:rsidR="009139D4" w:rsidRPr="002609C8" w:rsidRDefault="001B2A64" w:rsidP="00EB491C">
      <w:pPr>
        <w:widowControl w:val="0"/>
        <w:ind w:right="-13" w:firstLine="709"/>
        <w:jc w:val="both"/>
        <w:rPr>
          <w:color w:val="000000"/>
          <w:sz w:val="24"/>
          <w:szCs w:val="24"/>
        </w:rPr>
      </w:pPr>
      <w:bookmarkStart w:id="14" w:name="_page_189_0"/>
      <w:bookmarkEnd w:id="13"/>
      <w:r w:rsidRPr="002609C8">
        <w:rPr>
          <w:color w:val="000000"/>
          <w:sz w:val="24"/>
          <w:szCs w:val="24"/>
        </w:rPr>
        <w:t>8.1.2. по основанию, указанному в пункте 6.1.2 настоящего Административного регламента, состав</w:t>
      </w:r>
      <w:r w:rsidRPr="002609C8">
        <w:rPr>
          <w:color w:val="000000"/>
          <w:sz w:val="24"/>
          <w:szCs w:val="24"/>
        </w:rPr>
        <w:t xml:space="preserve">ляет не более </w:t>
      </w:r>
      <w:r w:rsidR="007A028B">
        <w:rPr>
          <w:color w:val="000000"/>
          <w:sz w:val="24"/>
          <w:szCs w:val="24"/>
        </w:rPr>
        <w:t>3</w:t>
      </w:r>
      <w:r w:rsidRPr="002609C8">
        <w:rPr>
          <w:color w:val="000000"/>
          <w:sz w:val="24"/>
          <w:szCs w:val="24"/>
        </w:rPr>
        <w:t xml:space="preserve"> рабочих дней со дня регистрации Заявления в Администрации</w:t>
      </w:r>
      <w:r w:rsidR="002609C8" w:rsidRPr="002609C8">
        <w:rPr>
          <w:color w:val="000000"/>
          <w:sz w:val="24"/>
          <w:szCs w:val="24"/>
        </w:rPr>
        <w:t>.</w:t>
      </w:r>
    </w:p>
    <w:p w:rsidR="009139D4" w:rsidRDefault="001B2A64" w:rsidP="00EB491C">
      <w:pPr>
        <w:widowControl w:val="0"/>
        <w:tabs>
          <w:tab w:val="left" w:pos="1729"/>
          <w:tab w:val="left" w:pos="2766"/>
          <w:tab w:val="left" w:pos="3511"/>
          <w:tab w:val="left" w:pos="4383"/>
          <w:tab w:val="left" w:pos="6704"/>
          <w:tab w:val="left" w:pos="7735"/>
          <w:tab w:val="left" w:pos="8319"/>
        </w:tabs>
        <w:ind w:left="1" w:right="-19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8.2. В случае необходимости ликвидации аварий, устранения неисправностей на инженерных</w:t>
      </w:r>
      <w:r w:rsidR="00360F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сетях,</w:t>
      </w:r>
      <w:r w:rsidR="00360F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требующих</w:t>
      </w:r>
      <w:r w:rsidR="00360F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безотлагательного</w:t>
      </w:r>
      <w:r w:rsidR="00360F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проведения</w:t>
      </w:r>
      <w:r w:rsidR="00360F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аварийно-восстановительных работ в выходные и (или) праздничные дни, а также в нерабочее время Администрации, проведение</w:t>
      </w:r>
      <w:r w:rsidR="00360F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аварийно-восстановительных работ</w:t>
      </w:r>
      <w:r w:rsidR="00360F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осуществляется незамедлительно с последующей подачей лицами, указанными в разделе 2 настоящего Админис</w:t>
      </w:r>
      <w:r>
        <w:rPr>
          <w:color w:val="000000"/>
          <w:sz w:val="24"/>
          <w:szCs w:val="24"/>
        </w:rPr>
        <w:t>тративного регламента, в течение суток с момента начала аварийно-восстановительных работ соответствующего Заявления.</w:t>
      </w:r>
    </w:p>
    <w:p w:rsidR="009139D4" w:rsidRDefault="001B2A64" w:rsidP="00EB491C">
      <w:pPr>
        <w:widowControl w:val="0"/>
        <w:ind w:left="1" w:right="-13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8.3. Продолжительность аварийно-восстановительных работ для ликвидации аварий, устранения неисправностей на инженерных сетях должна </w:t>
      </w:r>
      <w:r>
        <w:rPr>
          <w:color w:val="000000"/>
          <w:sz w:val="24"/>
          <w:szCs w:val="24"/>
        </w:rPr>
        <w:t>составлять не более четырнадцати дней с момента возникновения аварии.</w:t>
      </w:r>
    </w:p>
    <w:p w:rsidR="009139D4" w:rsidRDefault="001B2A64" w:rsidP="00EB491C">
      <w:pPr>
        <w:widowControl w:val="0"/>
        <w:ind w:left="1" w:right="-19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8.3.1. В случае не</w:t>
      </w:r>
      <w:r w:rsidR="00C86F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завершения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</w:t>
      </w:r>
      <w:r>
        <w:rPr>
          <w:color w:val="000000"/>
          <w:sz w:val="24"/>
          <w:szCs w:val="24"/>
        </w:rPr>
        <w:t>ия на производство плановых работ. Разрешение на право производства аварийно-восстановительных работ не продлевается.</w:t>
      </w:r>
    </w:p>
    <w:p w:rsidR="009139D4" w:rsidRDefault="001B2A64" w:rsidP="00EB491C">
      <w:pPr>
        <w:widowControl w:val="0"/>
        <w:ind w:left="1" w:right="-53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8.4. Подача Заявления на продление разрешения на право производства земляных </w:t>
      </w:r>
      <w:r w:rsidRPr="002609C8">
        <w:rPr>
          <w:color w:val="000000"/>
          <w:sz w:val="24"/>
          <w:szCs w:val="24"/>
        </w:rPr>
        <w:t>работ осуществляется не менее чем за 5 дней до истечения срок</w:t>
      </w:r>
      <w:r w:rsidRPr="002609C8">
        <w:rPr>
          <w:color w:val="000000"/>
          <w:sz w:val="24"/>
          <w:szCs w:val="24"/>
        </w:rPr>
        <w:t>а действия ранее</w:t>
      </w:r>
      <w:r>
        <w:rPr>
          <w:color w:val="000000"/>
          <w:sz w:val="24"/>
          <w:szCs w:val="24"/>
        </w:rPr>
        <w:t xml:space="preserve"> выданного разрешения.</w:t>
      </w:r>
    </w:p>
    <w:p w:rsidR="009139D4" w:rsidRDefault="001B2A64" w:rsidP="00EB491C">
      <w:pPr>
        <w:widowControl w:val="0"/>
        <w:ind w:left="2" w:right="-17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8.4.1. Подача заявления на продление разрешения на право производства земляных </w:t>
      </w:r>
      <w:r w:rsidRPr="002609C8">
        <w:rPr>
          <w:color w:val="000000"/>
          <w:sz w:val="24"/>
          <w:szCs w:val="24"/>
        </w:rPr>
        <w:t>работ позднее 5 дней до истечения срока действия ранее выданного разрешения не</w:t>
      </w:r>
      <w:r>
        <w:rPr>
          <w:color w:val="000000"/>
          <w:sz w:val="24"/>
          <w:szCs w:val="24"/>
        </w:rPr>
        <w:t xml:space="preserve"> является основанием для отказа заявителю в предоставлении м</w:t>
      </w:r>
      <w:r>
        <w:rPr>
          <w:color w:val="000000"/>
          <w:sz w:val="24"/>
          <w:szCs w:val="24"/>
        </w:rPr>
        <w:t>униципальной услуги.</w:t>
      </w:r>
    </w:p>
    <w:p w:rsidR="009139D4" w:rsidRDefault="001B2A64" w:rsidP="00EB491C">
      <w:pPr>
        <w:widowControl w:val="0"/>
        <w:ind w:left="2" w:right="-14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8.4.2. 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9139D4" w:rsidRDefault="001B2A64" w:rsidP="00EB491C">
      <w:pPr>
        <w:widowControl w:val="0"/>
        <w:tabs>
          <w:tab w:val="left" w:pos="1765"/>
        </w:tabs>
        <w:ind w:left="2" w:right="-16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8.5.</w:t>
      </w:r>
      <w:r w:rsidR="00360FE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Подача Заявления на закрытие разрешения на право производства земляных </w:t>
      </w:r>
      <w:r w:rsidRPr="002609C8">
        <w:rPr>
          <w:color w:val="000000"/>
          <w:sz w:val="24"/>
          <w:szCs w:val="24"/>
        </w:rPr>
        <w:t>работ осуществляется в течение 3 рабочих дней после истечения срока действия ранее</w:t>
      </w:r>
      <w:r>
        <w:rPr>
          <w:color w:val="000000"/>
          <w:sz w:val="24"/>
          <w:szCs w:val="24"/>
        </w:rPr>
        <w:t xml:space="preserve"> выданного разрешения.</w:t>
      </w:r>
    </w:p>
    <w:p w:rsidR="009139D4" w:rsidRDefault="001B2A64" w:rsidP="00EB491C">
      <w:pPr>
        <w:widowControl w:val="0"/>
        <w:ind w:left="2" w:right="-11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Подача Заявления на закрытие разрешения на право производства земляных работ </w:t>
      </w:r>
      <w:r w:rsidRPr="002609C8">
        <w:rPr>
          <w:color w:val="000000"/>
          <w:sz w:val="24"/>
          <w:szCs w:val="24"/>
        </w:rPr>
        <w:t>поз</w:t>
      </w:r>
      <w:r w:rsidRPr="002609C8">
        <w:rPr>
          <w:color w:val="000000"/>
          <w:sz w:val="24"/>
          <w:szCs w:val="24"/>
        </w:rPr>
        <w:t>днее 3 рабочих дней не является основанием для отказа Заявителю в предоставлении</w:t>
      </w:r>
      <w:r>
        <w:rPr>
          <w:color w:val="000000"/>
          <w:sz w:val="24"/>
          <w:szCs w:val="24"/>
        </w:rPr>
        <w:t xml:space="preserve"> Муниципальной услуги.</w:t>
      </w:r>
    </w:p>
    <w:p w:rsidR="00360FE8" w:rsidRPr="00360FE8" w:rsidRDefault="00360FE8" w:rsidP="00EB491C">
      <w:pPr>
        <w:widowControl w:val="0"/>
        <w:ind w:right="580"/>
        <w:rPr>
          <w:sz w:val="24"/>
          <w:szCs w:val="24"/>
        </w:rPr>
      </w:pPr>
    </w:p>
    <w:p w:rsidR="00360FE8" w:rsidRPr="00360FE8" w:rsidRDefault="001B2A64" w:rsidP="007A028B">
      <w:pPr>
        <w:pStyle w:val="10"/>
        <w:widowControl w:val="0"/>
        <w:numPr>
          <w:ilvl w:val="0"/>
          <w:numId w:val="23"/>
        </w:numPr>
        <w:ind w:left="0" w:right="-2" w:firstLine="0"/>
        <w:jc w:val="center"/>
        <w:rPr>
          <w:rFonts w:eastAsia="Times New Roman"/>
          <w:b/>
          <w:bCs/>
          <w:i/>
          <w:iCs/>
          <w:color w:val="000000"/>
        </w:rPr>
      </w:pPr>
      <w:r w:rsidRPr="00360FE8">
        <w:rPr>
          <w:rFonts w:eastAsia="Times New Roman"/>
          <w:b/>
          <w:bCs/>
          <w:i/>
          <w:iCs/>
          <w:color w:val="000000"/>
        </w:rPr>
        <w:t xml:space="preserve">Нормативные правовые акты, </w:t>
      </w:r>
    </w:p>
    <w:p w:rsidR="009139D4" w:rsidRDefault="001B2A64" w:rsidP="007A028B">
      <w:pPr>
        <w:widowControl w:val="0"/>
        <w:ind w:right="-2"/>
        <w:jc w:val="center"/>
        <w:rPr>
          <w:b/>
          <w:bCs/>
          <w:i/>
          <w:iCs/>
          <w:color w:val="000000"/>
          <w:sz w:val="24"/>
          <w:szCs w:val="24"/>
        </w:rPr>
      </w:pPr>
      <w:r w:rsidRPr="00360FE8">
        <w:rPr>
          <w:b/>
          <w:bCs/>
          <w:i/>
          <w:iCs/>
          <w:color w:val="000000"/>
          <w:sz w:val="24"/>
          <w:szCs w:val="24"/>
        </w:rPr>
        <w:t>регулирующие предоставление (муниципальной) услуги</w:t>
      </w:r>
    </w:p>
    <w:p w:rsidR="00B655A3" w:rsidRPr="00B655A3" w:rsidRDefault="00B655A3" w:rsidP="00EB491C">
      <w:pPr>
        <w:widowControl w:val="0"/>
        <w:ind w:right="-2"/>
        <w:rPr>
          <w:b/>
          <w:bCs/>
          <w:i/>
          <w:iCs/>
          <w:color w:val="000000"/>
          <w:sz w:val="24"/>
          <w:szCs w:val="24"/>
        </w:rPr>
      </w:pPr>
    </w:p>
    <w:p w:rsidR="009139D4" w:rsidRDefault="001B2A64" w:rsidP="00EB491C">
      <w:pPr>
        <w:widowControl w:val="0"/>
        <w:ind w:left="1" w:right="-12" w:firstLine="708"/>
        <w:jc w:val="both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9.1.</w:t>
      </w:r>
      <w:r w:rsidR="00B655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Основным</w:t>
      </w:r>
      <w:r w:rsidR="008E2E0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нормативным</w:t>
      </w:r>
      <w:r w:rsidR="00B655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правовым</w:t>
      </w:r>
      <w:r w:rsidR="008E2E0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акт</w:t>
      </w:r>
      <w:r w:rsidR="008E2E05">
        <w:rPr>
          <w:color w:val="000000"/>
          <w:sz w:val="24"/>
          <w:szCs w:val="24"/>
        </w:rPr>
        <w:t>ом</w:t>
      </w:r>
      <w:r>
        <w:rPr>
          <w:color w:val="000000"/>
          <w:sz w:val="24"/>
          <w:szCs w:val="24"/>
        </w:rPr>
        <w:t>,</w:t>
      </w:r>
      <w:r w:rsidR="008E2E0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регулирующим </w:t>
      </w:r>
      <w:r>
        <w:rPr>
          <w:color w:val="000000"/>
          <w:sz w:val="24"/>
          <w:szCs w:val="24"/>
        </w:rPr>
        <w:t>предоставление</w:t>
      </w:r>
      <w:r w:rsidR="008E2E0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Муниципальной</w:t>
      </w:r>
      <w:r w:rsidR="00B655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услуги,</w:t>
      </w:r>
      <w:r w:rsidR="008E2E0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являются</w:t>
      </w:r>
      <w:r w:rsidR="008E2E05">
        <w:rPr>
          <w:color w:val="000000"/>
          <w:sz w:val="24"/>
          <w:szCs w:val="24"/>
        </w:rPr>
        <w:t xml:space="preserve"> </w:t>
      </w:r>
      <w:r w:rsidR="00E62D66" w:rsidRPr="00E62D66">
        <w:rPr>
          <w:color w:val="000000"/>
          <w:sz w:val="24"/>
          <w:szCs w:val="24"/>
        </w:rPr>
        <w:t>Правил</w:t>
      </w:r>
      <w:r w:rsidR="008E2E05">
        <w:rPr>
          <w:color w:val="000000"/>
          <w:sz w:val="24"/>
          <w:szCs w:val="24"/>
        </w:rPr>
        <w:t>а</w:t>
      </w:r>
      <w:r w:rsidR="00E62D66" w:rsidRPr="00E62D66">
        <w:rPr>
          <w:color w:val="000000"/>
          <w:sz w:val="24"/>
          <w:szCs w:val="24"/>
        </w:rPr>
        <w:t xml:space="preserve"> благоустройства городского поселения «Город Киров», утвержденны</w:t>
      </w:r>
      <w:r w:rsidR="008E2E05">
        <w:rPr>
          <w:color w:val="000000"/>
          <w:sz w:val="24"/>
          <w:szCs w:val="24"/>
        </w:rPr>
        <w:t>е</w:t>
      </w:r>
      <w:r w:rsidR="00E62D66" w:rsidRPr="00E62D66">
        <w:rPr>
          <w:color w:val="000000"/>
          <w:sz w:val="24"/>
          <w:szCs w:val="24"/>
        </w:rPr>
        <w:t xml:space="preserve"> решением Городской Думы №107 от 28.07.2022 год</w:t>
      </w:r>
      <w:r w:rsidR="00EB491C">
        <w:rPr>
          <w:color w:val="000000"/>
          <w:sz w:val="24"/>
          <w:szCs w:val="24"/>
        </w:rPr>
        <w:t>а.</w:t>
      </w:r>
    </w:p>
    <w:p w:rsidR="000D12C4" w:rsidRPr="007631CF" w:rsidRDefault="001B2A64" w:rsidP="00EB491C">
      <w:pPr>
        <w:ind w:firstLine="709"/>
        <w:jc w:val="both"/>
        <w:rPr>
          <w:rFonts w:eastAsia="Calibri"/>
          <w:sz w:val="24"/>
          <w:szCs w:val="22"/>
        </w:rPr>
      </w:pPr>
      <w:r w:rsidRPr="007631CF">
        <w:rPr>
          <w:rFonts w:eastAsia="Calibri"/>
          <w:sz w:val="24"/>
          <w:szCs w:val="22"/>
        </w:rPr>
        <w:t>9.</w:t>
      </w:r>
      <w:r>
        <w:rPr>
          <w:rFonts w:eastAsia="Calibri"/>
          <w:sz w:val="24"/>
          <w:szCs w:val="22"/>
        </w:rPr>
        <w:t>2</w:t>
      </w:r>
      <w:r w:rsidRPr="007631CF">
        <w:rPr>
          <w:rFonts w:eastAsia="Calibri"/>
          <w:sz w:val="24"/>
          <w:szCs w:val="22"/>
        </w:rPr>
        <w:t xml:space="preserve">. Список нормативных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Едином портале государственных услуг, на официальном сайте </w:t>
      </w:r>
      <w:r>
        <w:rPr>
          <w:rFonts w:eastAsia="Calibri"/>
          <w:sz w:val="24"/>
          <w:szCs w:val="22"/>
        </w:rPr>
        <w:t>Кировской р</w:t>
      </w:r>
      <w:r>
        <w:rPr>
          <w:rFonts w:eastAsia="Calibri"/>
          <w:sz w:val="24"/>
          <w:szCs w:val="22"/>
        </w:rPr>
        <w:t>айонной администрации</w:t>
      </w:r>
      <w:r w:rsidRPr="007631CF">
        <w:rPr>
          <w:rFonts w:eastAsia="Calibri"/>
          <w:sz w:val="24"/>
          <w:szCs w:val="22"/>
        </w:rPr>
        <w:t>, а также приведен в Приложении №3 к настоящему Административному регламенту.</w:t>
      </w:r>
    </w:p>
    <w:p w:rsidR="009139D4" w:rsidRDefault="009139D4" w:rsidP="00EB491C">
      <w:pPr>
        <w:spacing w:after="41"/>
        <w:rPr>
          <w:sz w:val="24"/>
          <w:szCs w:val="24"/>
        </w:rPr>
      </w:pPr>
    </w:p>
    <w:p w:rsidR="009139D4" w:rsidRPr="00B655A3" w:rsidRDefault="001B2A64" w:rsidP="007A028B">
      <w:pPr>
        <w:widowControl w:val="0"/>
        <w:ind w:left="1" w:right="-2" w:hanging="1"/>
        <w:jc w:val="center"/>
        <w:rPr>
          <w:b/>
          <w:bCs/>
          <w:i/>
          <w:iCs/>
          <w:color w:val="000000"/>
          <w:sz w:val="24"/>
          <w:szCs w:val="24"/>
        </w:rPr>
      </w:pPr>
      <w:r w:rsidRPr="00B655A3">
        <w:rPr>
          <w:b/>
          <w:color w:val="000000"/>
          <w:sz w:val="24"/>
          <w:szCs w:val="24"/>
        </w:rPr>
        <w:t>10.</w:t>
      </w:r>
      <w:r w:rsidRPr="00B655A3">
        <w:rPr>
          <w:b/>
          <w:color w:val="000000"/>
          <w:sz w:val="24"/>
          <w:szCs w:val="24"/>
        </w:rPr>
        <w:tab/>
      </w:r>
      <w:r w:rsidRPr="00B655A3">
        <w:rPr>
          <w:b/>
          <w:bCs/>
          <w:i/>
          <w:iCs/>
          <w:color w:val="000000"/>
          <w:sz w:val="24"/>
          <w:szCs w:val="24"/>
        </w:rPr>
        <w:t>Исчерпывающий</w:t>
      </w:r>
      <w:r w:rsidR="00B655A3" w:rsidRPr="00B655A3">
        <w:rPr>
          <w:b/>
          <w:color w:val="000000"/>
          <w:sz w:val="24"/>
          <w:szCs w:val="24"/>
        </w:rPr>
        <w:t xml:space="preserve"> </w:t>
      </w:r>
      <w:r w:rsidRPr="00B655A3">
        <w:rPr>
          <w:b/>
          <w:bCs/>
          <w:i/>
          <w:iCs/>
          <w:color w:val="000000"/>
          <w:sz w:val="24"/>
          <w:szCs w:val="24"/>
        </w:rPr>
        <w:t>перечень</w:t>
      </w:r>
      <w:r w:rsidR="00B655A3" w:rsidRPr="00B655A3">
        <w:rPr>
          <w:b/>
          <w:color w:val="000000"/>
          <w:sz w:val="24"/>
          <w:szCs w:val="24"/>
        </w:rPr>
        <w:t xml:space="preserve"> </w:t>
      </w:r>
      <w:r w:rsidRPr="00B655A3">
        <w:rPr>
          <w:b/>
          <w:bCs/>
          <w:i/>
          <w:iCs/>
          <w:color w:val="000000"/>
          <w:sz w:val="24"/>
          <w:szCs w:val="24"/>
        </w:rPr>
        <w:t>документов,</w:t>
      </w:r>
      <w:r w:rsidR="00B655A3" w:rsidRPr="00B655A3">
        <w:rPr>
          <w:b/>
          <w:color w:val="000000"/>
          <w:sz w:val="24"/>
          <w:szCs w:val="24"/>
        </w:rPr>
        <w:t xml:space="preserve"> </w:t>
      </w:r>
      <w:r w:rsidRPr="00B655A3">
        <w:rPr>
          <w:b/>
          <w:bCs/>
          <w:i/>
          <w:iCs/>
          <w:color w:val="000000"/>
          <w:sz w:val="24"/>
          <w:szCs w:val="24"/>
        </w:rPr>
        <w:t>необходимых</w:t>
      </w:r>
      <w:r w:rsidR="00B655A3" w:rsidRPr="00B655A3">
        <w:rPr>
          <w:b/>
          <w:color w:val="000000"/>
          <w:sz w:val="24"/>
          <w:szCs w:val="24"/>
        </w:rPr>
        <w:t xml:space="preserve"> </w:t>
      </w:r>
      <w:r w:rsidRPr="00B655A3">
        <w:rPr>
          <w:b/>
          <w:bCs/>
          <w:i/>
          <w:iCs/>
          <w:color w:val="000000"/>
          <w:sz w:val="24"/>
          <w:szCs w:val="24"/>
        </w:rPr>
        <w:t>для предоставления Муниципальной услуги, подлежащих представлению Заявителем</w:t>
      </w:r>
    </w:p>
    <w:p w:rsidR="00B655A3" w:rsidRPr="00B655A3" w:rsidRDefault="00B655A3" w:rsidP="00EB491C">
      <w:pPr>
        <w:widowControl w:val="0"/>
        <w:tabs>
          <w:tab w:val="left" w:pos="1569"/>
          <w:tab w:val="left" w:pos="3856"/>
          <w:tab w:val="left" w:pos="5272"/>
          <w:tab w:val="left" w:pos="7091"/>
          <w:tab w:val="left" w:pos="8987"/>
        </w:tabs>
        <w:ind w:right="-2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9139D4" w:rsidRDefault="001B2A64" w:rsidP="00EB491C">
      <w:pPr>
        <w:widowControl w:val="0"/>
        <w:ind w:left="-47" w:right="-2" w:firstLine="7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10.1. Перечень документов, </w:t>
      </w:r>
      <w:r>
        <w:rPr>
          <w:color w:val="000000"/>
          <w:sz w:val="24"/>
          <w:szCs w:val="24"/>
        </w:rPr>
        <w:t>обязательных для предоставления Заявителем независимо от категории и основания для обращения за предоставлением Муниципальной</w:t>
      </w:r>
    </w:p>
    <w:p w:rsidR="009139D4" w:rsidRDefault="001B2A64" w:rsidP="00EB491C">
      <w:pPr>
        <w:widowControl w:val="0"/>
        <w:ind w:right="-2"/>
        <w:jc w:val="both"/>
        <w:rPr>
          <w:color w:val="000000"/>
          <w:sz w:val="24"/>
          <w:szCs w:val="24"/>
        </w:rPr>
      </w:pPr>
      <w:bookmarkStart w:id="15" w:name="_page_216_0"/>
      <w:bookmarkEnd w:id="14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1530985</wp:posOffset>
                </wp:positionH>
                <wp:positionV relativeFrom="paragraph">
                  <wp:posOffset>174625</wp:posOffset>
                </wp:positionV>
                <wp:extent cx="118745" cy="180340"/>
                <wp:effectExtent l="0" t="3810" r="0" b="0"/>
                <wp:wrapNone/>
                <wp:docPr id="261" name="drawingObject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8745" cy="180340"/>
                        </a:xfrm>
                        <a:custGeom>
                          <a:avLst/>
                          <a:gdLst>
                            <a:gd name="T0" fmla="*/ 0 w 118932"/>
                            <a:gd name="T1" fmla="*/ 0 h 180093"/>
                            <a:gd name="T2" fmla="*/ 0 w 118932"/>
                            <a:gd name="T3" fmla="*/ 180093 h 180093"/>
                            <a:gd name="T4" fmla="*/ 118932 w 118932"/>
                            <a:gd name="T5" fmla="*/ 180093 h 180093"/>
                            <a:gd name="T6" fmla="*/ 118932 w 118932"/>
                            <a:gd name="T7" fmla="*/ 0 h 180093"/>
                            <a:gd name="T8" fmla="*/ 0 w 118932"/>
                            <a:gd name="T9" fmla="*/ 0 h 180093"/>
                            <a:gd name="T10" fmla="*/ 0 w 118932"/>
                            <a:gd name="T11" fmla="*/ 0 h 180093"/>
                            <a:gd name="T12" fmla="*/ 118932 w 118932"/>
                            <a:gd name="T13" fmla="*/ 180093 h 1800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8932" h="180093">
                              <a:moveTo>
                                <a:pt x="0" y="0"/>
                              </a:moveTo>
                              <a:lnTo>
                                <a:pt x="0" y="180093"/>
                              </a:lnTo>
                              <a:lnTo>
                                <a:pt x="118932" y="180093"/>
                              </a:lnTo>
                              <a:lnTo>
                                <a:pt x="11893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E12B3" id="drawingObject51" o:spid="_x0000_s1026" style="position:absolute;margin-left:120.55pt;margin-top:13.75pt;width:9.35pt;height:14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8932,180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" o:allowincell="f" path="m,l,180093r118932,l118932,,,xe" stroked="f">
                <v:path arrowok="t" o:connecttype="custom" o:connectlocs="0,0;0,180340;118745,180340;118745,0;0,0" o:connectangles="0,0,0,0,0" textboxrect="0,0,118932,180093"/>
                <w10:wrap anchorx="page"/>
              </v:shape>
            </w:pict>
          </mc:Fallback>
        </mc:AlternateContent>
      </w:r>
      <w:r w:rsidR="00B66D1A">
        <w:rPr>
          <w:color w:val="000000"/>
          <w:sz w:val="24"/>
          <w:szCs w:val="24"/>
        </w:rPr>
        <w:t>услуги:</w:t>
      </w:r>
    </w:p>
    <w:p w:rsidR="009139D4" w:rsidRDefault="001B2A64" w:rsidP="00EB491C">
      <w:pPr>
        <w:widowControl w:val="0"/>
        <w:ind w:left="1" w:right="-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документ, удостоверяющий личность заявителя. В случае направления заявления посредством ЕПГУ сведения из документа, удостоверяющего личность </w:t>
      </w:r>
      <w:r w:rsidR="004A7EC8">
        <w:rPr>
          <w:color w:val="000000"/>
          <w:sz w:val="24"/>
          <w:szCs w:val="24"/>
        </w:rPr>
        <w:t>З</w:t>
      </w:r>
      <w:r>
        <w:rPr>
          <w:color w:val="000000"/>
          <w:sz w:val="24"/>
          <w:szCs w:val="24"/>
        </w:rPr>
        <w:t xml:space="preserve">аявителя, </w:t>
      </w:r>
      <w:r w:rsidR="00F1267A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редставителя</w:t>
      </w:r>
      <w:r w:rsidR="004A7EC8">
        <w:rPr>
          <w:color w:val="000000"/>
          <w:sz w:val="24"/>
          <w:szCs w:val="24"/>
        </w:rPr>
        <w:t xml:space="preserve"> </w:t>
      </w:r>
      <w:r w:rsidR="00F1267A">
        <w:rPr>
          <w:color w:val="000000"/>
          <w:sz w:val="24"/>
          <w:szCs w:val="24"/>
        </w:rPr>
        <w:t>з</w:t>
      </w:r>
      <w:r w:rsidR="004A7EC8">
        <w:rPr>
          <w:color w:val="000000"/>
          <w:sz w:val="24"/>
          <w:szCs w:val="24"/>
        </w:rPr>
        <w:t>аявителя,</w:t>
      </w:r>
      <w:r>
        <w:rPr>
          <w:color w:val="000000"/>
          <w:sz w:val="24"/>
          <w:szCs w:val="24"/>
        </w:rPr>
        <w:t xml:space="preserve"> формируются при подтверждении учетной записи в Единой системе идентификации </w:t>
      </w:r>
      <w:r>
        <w:rPr>
          <w:color w:val="000000"/>
          <w:sz w:val="24"/>
          <w:szCs w:val="24"/>
        </w:rPr>
        <w:t>и аутентификации (далее</w:t>
      </w:r>
      <w:r w:rsidR="004A7EC8">
        <w:rPr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sym w:font="Symbol" w:char="F02D"/>
      </w:r>
      <w:r>
        <w:rPr>
          <w:rFonts w:ascii="Symbol" w:eastAsia="Symbol" w:hAnsi="Symbol" w:cs="Symbol"/>
          <w:color w:val="000000"/>
          <w:sz w:val="24"/>
          <w:szCs w:val="24"/>
        </w:rPr>
        <w:sym w:font="Symbol" w:char="F020"/>
      </w:r>
      <w:r>
        <w:rPr>
          <w:color w:val="000000"/>
          <w:sz w:val="24"/>
          <w:szCs w:val="24"/>
        </w:rPr>
        <w:t xml:space="preserve">ЕСИА) из состава соответствующих </w:t>
      </w:r>
      <w:r w:rsidRPr="002609C8">
        <w:rPr>
          <w:color w:val="000000"/>
          <w:sz w:val="24"/>
          <w:szCs w:val="24"/>
        </w:rPr>
        <w:t>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9139D4" w:rsidRDefault="001B2A64" w:rsidP="00EB491C">
      <w:pPr>
        <w:widowControl w:val="0"/>
        <w:ind w:left="1" w:right="-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</w:t>
      </w:r>
      <w:r w:rsidR="004A7EC8"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окумент, подтверждающий полномочия </w:t>
      </w:r>
      <w:r w:rsidR="00F1267A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редставителя </w:t>
      </w:r>
      <w:r w:rsidR="00F1267A">
        <w:rPr>
          <w:color w:val="000000"/>
          <w:sz w:val="24"/>
          <w:szCs w:val="24"/>
        </w:rPr>
        <w:t>з</w:t>
      </w:r>
      <w:r>
        <w:rPr>
          <w:color w:val="000000"/>
          <w:sz w:val="24"/>
          <w:szCs w:val="24"/>
        </w:rPr>
        <w:t xml:space="preserve">аявителя действовать от имени Заявителя (в случае обращения за предоставлением услуги </w:t>
      </w:r>
      <w:r w:rsidR="00F1267A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редставителя </w:t>
      </w:r>
      <w:r w:rsidR="00F1267A">
        <w:rPr>
          <w:color w:val="000000"/>
          <w:sz w:val="24"/>
          <w:szCs w:val="24"/>
        </w:rPr>
        <w:t>з</w:t>
      </w:r>
      <w:r>
        <w:rPr>
          <w:color w:val="000000"/>
          <w:sz w:val="24"/>
          <w:szCs w:val="24"/>
        </w:rPr>
        <w:t>аявителя)</w:t>
      </w:r>
      <w:r w:rsidR="002609C8">
        <w:rPr>
          <w:color w:val="000000"/>
          <w:sz w:val="24"/>
          <w:szCs w:val="24"/>
        </w:rPr>
        <w:t>;</w:t>
      </w:r>
    </w:p>
    <w:p w:rsidR="009139D4" w:rsidRDefault="001B2A64" w:rsidP="00EB491C">
      <w:pPr>
        <w:widowControl w:val="0"/>
        <w:ind w:left="1" w:right="-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="00B66D1A">
        <w:rPr>
          <w:color w:val="000000"/>
          <w:sz w:val="24"/>
          <w:szCs w:val="24"/>
        </w:rPr>
        <w:t>) приказ о назначении работника, ответственного за производство земляных работ</w:t>
      </w:r>
      <w:r w:rsidR="004A7EC8">
        <w:rPr>
          <w:color w:val="000000"/>
          <w:sz w:val="24"/>
          <w:szCs w:val="24"/>
        </w:rPr>
        <w:t>,</w:t>
      </w:r>
      <w:r w:rsidR="00B66D1A">
        <w:rPr>
          <w:color w:val="000000"/>
          <w:sz w:val="24"/>
          <w:szCs w:val="24"/>
        </w:rPr>
        <w:t xml:space="preserve"> с указанием контактной информации (для юридических лиц, являющихся исполнителем работ);</w:t>
      </w:r>
    </w:p>
    <w:p w:rsidR="009139D4" w:rsidRDefault="001B2A64" w:rsidP="00EB491C">
      <w:pPr>
        <w:widowControl w:val="0"/>
        <w:ind w:left="1" w:right="-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</w:t>
      </w:r>
      <w:r w:rsidR="00B66D1A">
        <w:rPr>
          <w:color w:val="000000"/>
          <w:sz w:val="24"/>
          <w:szCs w:val="24"/>
        </w:rPr>
        <w:t>) договор на проведение работ, в случае если работы будут проводиться подрядной организацией.</w:t>
      </w:r>
    </w:p>
    <w:p w:rsidR="009139D4" w:rsidRDefault="001B2A64" w:rsidP="00EB491C">
      <w:pPr>
        <w:widowControl w:val="0"/>
        <w:ind w:left="1" w:right="-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10.2. Перечень документов, обязательных для предоставления Заявителем в зависимости от</w:t>
      </w:r>
      <w:r>
        <w:rPr>
          <w:color w:val="000000"/>
          <w:sz w:val="24"/>
          <w:szCs w:val="24"/>
        </w:rPr>
        <w:t xml:space="preserve"> основания для обращения за предоставлением Муниципальной услуги:</w:t>
      </w:r>
    </w:p>
    <w:p w:rsidR="009139D4" w:rsidRDefault="001B2A64" w:rsidP="00EB491C">
      <w:pPr>
        <w:widowControl w:val="0"/>
        <w:ind w:left="1" w:right="-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10.2.1. В случае обращения по основаниям, указанным в пункте 6.1.1 настоящего Административного регламента:</w:t>
      </w:r>
    </w:p>
    <w:p w:rsidR="009139D4" w:rsidRDefault="001B2A64" w:rsidP="00EB491C">
      <w:pPr>
        <w:widowControl w:val="0"/>
        <w:ind w:left="1" w:right="-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</w:t>
      </w:r>
      <w:r w:rsidR="004A7EC8">
        <w:rPr>
          <w:color w:val="000000"/>
          <w:sz w:val="24"/>
          <w:szCs w:val="24"/>
        </w:rPr>
        <w:t>з</w:t>
      </w:r>
      <w:r>
        <w:rPr>
          <w:color w:val="000000"/>
          <w:sz w:val="24"/>
          <w:szCs w:val="24"/>
        </w:rPr>
        <w:t>аявление о предоставлении государственной услуги. В случае направления заявлен</w:t>
      </w:r>
      <w:r>
        <w:rPr>
          <w:color w:val="000000"/>
          <w:sz w:val="24"/>
          <w:szCs w:val="24"/>
        </w:rPr>
        <w:t>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9139D4" w:rsidRDefault="001B2A64" w:rsidP="00EB491C">
      <w:pPr>
        <w:widowControl w:val="0"/>
        <w:ind w:left="1" w:right="-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заявлении также указывается один из следующих способов направления рез</w:t>
      </w:r>
      <w:r>
        <w:rPr>
          <w:color w:val="000000"/>
          <w:sz w:val="24"/>
          <w:szCs w:val="24"/>
        </w:rPr>
        <w:t xml:space="preserve">ультата предоставления государственной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</w:t>
      </w:r>
      <w:r>
        <w:rPr>
          <w:color w:val="000000"/>
          <w:sz w:val="24"/>
          <w:szCs w:val="24"/>
        </w:rPr>
        <w:t>в Уполномоченном органе, многофункциональном центре.</w:t>
      </w:r>
    </w:p>
    <w:p w:rsidR="009139D4" w:rsidRDefault="001B2A64" w:rsidP="00EB491C">
      <w:pPr>
        <w:widowControl w:val="0"/>
        <w:ind w:left="1" w:right="-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</w:t>
      </w:r>
      <w:r w:rsidR="004A7EC8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роект производства</w:t>
      </w:r>
      <w:r w:rsidR="002609C8">
        <w:rPr>
          <w:color w:val="000000"/>
          <w:sz w:val="24"/>
          <w:szCs w:val="24"/>
        </w:rPr>
        <w:t xml:space="preserve"> работ</w:t>
      </w:r>
      <w:r>
        <w:rPr>
          <w:color w:val="000000"/>
          <w:sz w:val="24"/>
          <w:szCs w:val="24"/>
        </w:rPr>
        <w:t>, который содержит:</w:t>
      </w:r>
    </w:p>
    <w:p w:rsidR="00B655A3" w:rsidRDefault="001B2A64" w:rsidP="00EB491C">
      <w:pPr>
        <w:pStyle w:val="10"/>
        <w:widowControl w:val="0"/>
        <w:numPr>
          <w:ilvl w:val="0"/>
          <w:numId w:val="24"/>
        </w:numPr>
        <w:ind w:left="0" w:right="-2" w:firstLine="709"/>
        <w:jc w:val="both"/>
        <w:rPr>
          <w:rFonts w:eastAsia="Times New Roman"/>
          <w:color w:val="000000"/>
        </w:rPr>
      </w:pPr>
      <w:r w:rsidRPr="00B655A3">
        <w:rPr>
          <w:rFonts w:eastAsia="Times New Roman"/>
          <w:color w:val="000000"/>
        </w:rPr>
        <w:t xml:space="preserve">текстовую часть: с описанием места работ, решением заказчика о </w:t>
      </w:r>
      <w:r w:rsidRPr="00B655A3">
        <w:rPr>
          <w:rFonts w:eastAsia="Times New Roman"/>
          <w:color w:val="000000"/>
        </w:rPr>
        <w:lastRenderedPageBreak/>
        <w:t>проведении работ; наименованием заказчика; исходными данными по проектированию; описанием ви</w:t>
      </w:r>
      <w:r w:rsidRPr="00B655A3">
        <w:rPr>
          <w:rFonts w:eastAsia="Times New Roman"/>
          <w:color w:val="000000"/>
        </w:rPr>
        <w:t>да,</w:t>
      </w:r>
      <w:r>
        <w:rPr>
          <w:rFonts w:eastAsia="Times New Roman"/>
          <w:color w:val="000000"/>
        </w:rPr>
        <w:t xml:space="preserve"> </w:t>
      </w:r>
      <w:r w:rsidRPr="00B655A3">
        <w:rPr>
          <w:rFonts w:eastAsia="Times New Roman"/>
          <w:color w:val="000000"/>
        </w:rPr>
        <w:t>объемов</w:t>
      </w:r>
      <w:r>
        <w:rPr>
          <w:rFonts w:eastAsia="Times New Roman"/>
          <w:color w:val="000000"/>
        </w:rPr>
        <w:t xml:space="preserve"> </w:t>
      </w:r>
      <w:r w:rsidRPr="00B655A3">
        <w:rPr>
          <w:rFonts w:eastAsia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 w:rsidRPr="00B655A3">
        <w:rPr>
          <w:rFonts w:eastAsia="Times New Roman"/>
          <w:color w:val="000000"/>
        </w:rPr>
        <w:t>продолжительности</w:t>
      </w:r>
      <w:r>
        <w:rPr>
          <w:rFonts w:eastAsia="Times New Roman"/>
          <w:color w:val="000000"/>
        </w:rPr>
        <w:t xml:space="preserve"> </w:t>
      </w:r>
      <w:r w:rsidRPr="00B655A3">
        <w:rPr>
          <w:rFonts w:eastAsia="Times New Roman"/>
          <w:color w:val="000000"/>
        </w:rPr>
        <w:t>работ;</w:t>
      </w:r>
      <w:r>
        <w:rPr>
          <w:rFonts w:eastAsia="Times New Roman"/>
          <w:color w:val="000000"/>
        </w:rPr>
        <w:t xml:space="preserve"> </w:t>
      </w:r>
      <w:r w:rsidRPr="00B655A3">
        <w:rPr>
          <w:rFonts w:eastAsia="Times New Roman"/>
          <w:color w:val="000000"/>
        </w:rPr>
        <w:t>описанием</w:t>
      </w:r>
      <w:r>
        <w:rPr>
          <w:rFonts w:eastAsia="Times New Roman"/>
          <w:color w:val="000000"/>
        </w:rPr>
        <w:t xml:space="preserve"> </w:t>
      </w:r>
      <w:r w:rsidRPr="00B655A3">
        <w:rPr>
          <w:rFonts w:eastAsia="Times New Roman"/>
          <w:color w:val="000000"/>
        </w:rPr>
        <w:t xml:space="preserve">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</w:t>
      </w:r>
      <w:r w:rsidRPr="00B655A3">
        <w:rPr>
          <w:rFonts w:eastAsia="Times New Roman"/>
          <w:color w:val="000000"/>
        </w:rPr>
        <w:t>благоустройства;</w:t>
      </w:r>
    </w:p>
    <w:p w:rsidR="009139D4" w:rsidRPr="00B655A3" w:rsidRDefault="001B2A64" w:rsidP="00EB491C">
      <w:pPr>
        <w:pStyle w:val="10"/>
        <w:widowControl w:val="0"/>
        <w:numPr>
          <w:ilvl w:val="0"/>
          <w:numId w:val="24"/>
        </w:numPr>
        <w:ind w:left="0" w:right="-2" w:firstLine="709"/>
        <w:jc w:val="both"/>
        <w:rPr>
          <w:rFonts w:eastAsia="Times New Roman"/>
          <w:color w:val="000000"/>
        </w:rPr>
      </w:pPr>
      <w:r w:rsidRPr="00B655A3">
        <w:rPr>
          <w:rFonts w:eastAsia="Times New Roman"/>
          <w:color w:val="000000"/>
        </w:rPr>
        <w:t>графическую часть: схема производства работ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</w:t>
      </w:r>
      <w:r w:rsidRPr="00B655A3">
        <w:rPr>
          <w:rFonts w:eastAsia="Times New Roman"/>
          <w:color w:val="000000"/>
        </w:rPr>
        <w:t xml:space="preserve"> сооружений, временных подземных, надземных инженерных сетей и коммуникаций с указанием мест подключения</w:t>
      </w:r>
      <w:r w:rsidR="004A7EC8" w:rsidRPr="00B655A3">
        <w:rPr>
          <w:rFonts w:eastAsia="Times New Roman"/>
          <w:color w:val="000000"/>
        </w:rPr>
        <w:t xml:space="preserve"> </w:t>
      </w:r>
      <w:r w:rsidRPr="00B655A3">
        <w:rPr>
          <w:rFonts w:eastAsia="Times New Roman"/>
          <w:color w:val="000000"/>
        </w:rPr>
        <w:t>временных</w:t>
      </w:r>
      <w:r w:rsidR="002609C8">
        <w:rPr>
          <w:rFonts w:eastAsia="Times New Roman"/>
          <w:color w:val="000000"/>
        </w:rPr>
        <w:t xml:space="preserve"> </w:t>
      </w:r>
      <w:r w:rsidRPr="00B655A3">
        <w:rPr>
          <w:rFonts w:eastAsia="Times New Roman"/>
          <w:color w:val="000000"/>
        </w:rPr>
        <w:t>сетей</w:t>
      </w:r>
      <w:r w:rsidR="002609C8">
        <w:rPr>
          <w:rFonts w:eastAsia="Times New Roman"/>
          <w:color w:val="000000"/>
        </w:rPr>
        <w:t xml:space="preserve"> </w:t>
      </w:r>
      <w:r w:rsidRPr="00B655A3">
        <w:rPr>
          <w:rFonts w:eastAsia="Times New Roman"/>
          <w:color w:val="000000"/>
        </w:rPr>
        <w:t>к</w:t>
      </w:r>
      <w:r w:rsidR="004A7EC8" w:rsidRPr="00B655A3">
        <w:rPr>
          <w:rFonts w:eastAsia="Times New Roman"/>
          <w:color w:val="000000"/>
        </w:rPr>
        <w:t xml:space="preserve"> </w:t>
      </w:r>
      <w:r w:rsidRPr="00B655A3">
        <w:rPr>
          <w:rFonts w:eastAsia="Times New Roman"/>
          <w:color w:val="000000"/>
        </w:rPr>
        <w:t>действующим</w:t>
      </w:r>
      <w:r w:rsidR="004A7EC8" w:rsidRPr="00B655A3">
        <w:rPr>
          <w:rFonts w:eastAsia="Times New Roman"/>
          <w:color w:val="000000"/>
        </w:rPr>
        <w:t xml:space="preserve"> </w:t>
      </w:r>
      <w:r w:rsidRPr="00B655A3">
        <w:rPr>
          <w:rFonts w:eastAsia="Times New Roman"/>
          <w:color w:val="000000"/>
        </w:rPr>
        <w:t>сетям;</w:t>
      </w:r>
      <w:r w:rsidR="004A7EC8" w:rsidRPr="00B655A3">
        <w:rPr>
          <w:rFonts w:eastAsia="Times New Roman"/>
          <w:color w:val="000000"/>
        </w:rPr>
        <w:t xml:space="preserve"> </w:t>
      </w:r>
      <w:r w:rsidRPr="00B655A3">
        <w:rPr>
          <w:rFonts w:eastAsia="Times New Roman"/>
          <w:color w:val="000000"/>
        </w:rPr>
        <w:t>местами</w:t>
      </w:r>
      <w:r w:rsidR="004A7EC8" w:rsidRPr="00B655A3">
        <w:rPr>
          <w:rFonts w:eastAsia="Times New Roman"/>
          <w:color w:val="000000"/>
        </w:rPr>
        <w:t xml:space="preserve"> </w:t>
      </w:r>
      <w:r w:rsidRPr="00B655A3">
        <w:rPr>
          <w:rFonts w:eastAsia="Times New Roman"/>
          <w:color w:val="000000"/>
        </w:rPr>
        <w:t>размещения грузоподъемной и землеройной техники; сведениями о древесно-кустарниковой и травянистой растите</w:t>
      </w:r>
      <w:r w:rsidRPr="00B655A3">
        <w:rPr>
          <w:rFonts w:eastAsia="Times New Roman"/>
          <w:color w:val="000000"/>
        </w:rPr>
        <w:t>льности; зонами отстоя транспорта; местами установки ограждений.</w:t>
      </w:r>
    </w:p>
    <w:p w:rsidR="009139D4" w:rsidRDefault="001B2A64" w:rsidP="00EB491C">
      <w:pPr>
        <w:widowControl w:val="0"/>
        <w:ind w:left="1" w:right="-2" w:firstLine="708"/>
        <w:jc w:val="both"/>
        <w:rPr>
          <w:color w:val="000000"/>
          <w:sz w:val="24"/>
          <w:szCs w:val="24"/>
        </w:rPr>
      </w:pPr>
      <w:bookmarkStart w:id="16" w:name="_page_235_0"/>
      <w:bookmarkEnd w:id="15"/>
      <w:r>
        <w:rPr>
          <w:color w:val="000000"/>
          <w:sz w:val="24"/>
          <w:szCs w:val="24"/>
        </w:rPr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</w:t>
      </w:r>
      <w:r>
        <w:rPr>
          <w:color w:val="000000"/>
          <w:sz w:val="24"/>
          <w:szCs w:val="24"/>
        </w:rPr>
        <w:t>ляных работ будет затрагивать земельные участки, находящиеся во владении физических или юридических лиц, на которых планируется проведение работ</w:t>
      </w:r>
      <w:r w:rsidR="004A7EC8">
        <w:rPr>
          <w:color w:val="000000"/>
          <w:sz w:val="24"/>
          <w:szCs w:val="24"/>
        </w:rPr>
        <w:t>.</w:t>
      </w:r>
    </w:p>
    <w:p w:rsidR="009139D4" w:rsidRDefault="001B2A64" w:rsidP="00EB491C">
      <w:pPr>
        <w:widowControl w:val="0"/>
        <w:ind w:left="1" w:right="-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случае производства работ на проезжей части необходимо согласование схемы движения транспорта и пешеходов с </w:t>
      </w:r>
      <w:r>
        <w:rPr>
          <w:color w:val="000000"/>
          <w:sz w:val="24"/>
          <w:szCs w:val="24"/>
        </w:rPr>
        <w:t>Государственной инспекцией безопасности дорожного движения.</w:t>
      </w:r>
    </w:p>
    <w:p w:rsidR="009139D4" w:rsidRDefault="001B2A64" w:rsidP="00EB491C">
      <w:pPr>
        <w:widowControl w:val="0"/>
        <w:ind w:left="1" w:right="-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саморегулируе</w:t>
      </w:r>
      <w:r>
        <w:rPr>
          <w:color w:val="000000"/>
          <w:sz w:val="24"/>
          <w:szCs w:val="24"/>
        </w:rPr>
        <w:t>мой организации.</w:t>
      </w:r>
    </w:p>
    <w:p w:rsidR="009139D4" w:rsidRDefault="001B2A64" w:rsidP="00EB491C">
      <w:pPr>
        <w:widowControl w:val="0"/>
        <w:ind w:left="1" w:right="-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10.2.2. В случае обращения по основанию, указанному в пункте 6.1.2 настоящего Административного регламента:</w:t>
      </w:r>
    </w:p>
    <w:p w:rsidR="009139D4" w:rsidRDefault="001B2A64" w:rsidP="00EB491C">
      <w:pPr>
        <w:widowControl w:val="0"/>
        <w:ind w:left="1" w:right="-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заявление о предоставлении государственной услуги. В случае направления заявления посредством ЕПГУ формирование заявления осущес</w:t>
      </w:r>
      <w:r>
        <w:rPr>
          <w:color w:val="000000"/>
          <w:sz w:val="24"/>
          <w:szCs w:val="24"/>
        </w:rPr>
        <w:t>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9139D4" w:rsidRDefault="001B2A64" w:rsidP="00EB491C">
      <w:pPr>
        <w:widowControl w:val="0"/>
        <w:ind w:left="1" w:right="-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</w:t>
      </w:r>
      <w:r>
        <w:rPr>
          <w:color w:val="000000"/>
          <w:sz w:val="24"/>
          <w:szCs w:val="24"/>
        </w:rPr>
        <w:t>государственной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</w:t>
      </w:r>
      <w:r>
        <w:rPr>
          <w:color w:val="000000"/>
          <w:sz w:val="24"/>
          <w:szCs w:val="24"/>
        </w:rPr>
        <w:t>, многофункциональном центре;</w:t>
      </w:r>
    </w:p>
    <w:p w:rsidR="009139D4" w:rsidRDefault="001B2A64" w:rsidP="00EB491C">
      <w:pPr>
        <w:widowControl w:val="0"/>
        <w:ind w:left="1" w:right="-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схема участка работ (выкопировка из исполнительной документации на подземные коммуникации и сооружения);</w:t>
      </w:r>
    </w:p>
    <w:p w:rsidR="009139D4" w:rsidRDefault="001B2A64" w:rsidP="00EB491C">
      <w:pPr>
        <w:widowControl w:val="0"/>
        <w:ind w:left="1" w:right="-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документ, подтверждающий уведомление организаций, эксплуатирующих инженерные сети, сооружения и коммуникации, распо</w:t>
      </w:r>
      <w:r>
        <w:rPr>
          <w:color w:val="000000"/>
          <w:sz w:val="24"/>
          <w:szCs w:val="24"/>
        </w:rPr>
        <w:t>ложенные на смежных с аварией земельных участках, о предстоящих аварийных работах.</w:t>
      </w:r>
    </w:p>
    <w:p w:rsidR="009139D4" w:rsidRDefault="001B2A64" w:rsidP="00EB491C">
      <w:pPr>
        <w:widowControl w:val="0"/>
        <w:ind w:left="1" w:right="-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10.2.3. В случае обращения по основанию, указанному в пункте 6.1.3 настоящего Административного регламента:</w:t>
      </w:r>
    </w:p>
    <w:p w:rsidR="009139D4" w:rsidRDefault="001B2A64" w:rsidP="00EB491C">
      <w:pPr>
        <w:widowControl w:val="0"/>
        <w:ind w:left="1" w:right="-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заявление о предоставлении государственной услуги. В случае на</w:t>
      </w:r>
      <w:r>
        <w:rPr>
          <w:color w:val="000000"/>
          <w:sz w:val="24"/>
          <w:szCs w:val="24"/>
        </w:rPr>
        <w:t>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9139D4" w:rsidRDefault="001B2A64" w:rsidP="00EB491C">
      <w:pPr>
        <w:widowControl w:val="0"/>
        <w:spacing w:before="1"/>
        <w:ind w:left="-62" w:right="-2" w:firstLine="77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заявлении также указывается один из следующих </w:t>
      </w:r>
      <w:r w:rsidR="00C86FA3">
        <w:rPr>
          <w:color w:val="000000"/>
          <w:sz w:val="24"/>
          <w:szCs w:val="24"/>
        </w:rPr>
        <w:t xml:space="preserve">способов направления результата </w:t>
      </w:r>
      <w:r>
        <w:rPr>
          <w:color w:val="000000"/>
          <w:sz w:val="24"/>
          <w:szCs w:val="24"/>
        </w:rPr>
        <w:t>предоставления государственной услуги: в форме электронного документа в</w:t>
      </w:r>
      <w:bookmarkStart w:id="17" w:name="_page_250_0"/>
      <w:bookmarkEnd w:id="16"/>
      <w:r w:rsidR="008234C1" w:rsidRPr="008234C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личном кабинете на ЕПГУ; на бумажном носителе в виде распечатанного экземпляра электронного документа в </w:t>
      </w:r>
      <w:r>
        <w:rPr>
          <w:color w:val="000000"/>
          <w:sz w:val="24"/>
          <w:szCs w:val="24"/>
        </w:rPr>
        <w:t>Уполномоченном органе, многофункциональном центре; на бумажном носителе в Уполномоченном органе, многофункциональном центре;</w:t>
      </w:r>
    </w:p>
    <w:p w:rsidR="009139D4" w:rsidRDefault="001B2A64" w:rsidP="00EB491C">
      <w:pPr>
        <w:widowControl w:val="0"/>
        <w:ind w:left="710"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</w:t>
      </w:r>
      <w:r w:rsidR="00B66D1A" w:rsidRPr="00DA5748">
        <w:rPr>
          <w:color w:val="000000"/>
          <w:sz w:val="24"/>
          <w:szCs w:val="24"/>
        </w:rPr>
        <w:t>) проект производства работ (в случае изменения технических решений);</w:t>
      </w:r>
    </w:p>
    <w:p w:rsidR="009139D4" w:rsidRDefault="001B2A64" w:rsidP="00EB491C">
      <w:pPr>
        <w:widowControl w:val="0"/>
        <w:ind w:left="1" w:right="-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="00B66D1A">
        <w:rPr>
          <w:color w:val="000000"/>
          <w:sz w:val="24"/>
          <w:szCs w:val="24"/>
        </w:rPr>
        <w:t xml:space="preserve">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</w:t>
      </w:r>
      <w:r w:rsidR="00B66D1A">
        <w:rPr>
          <w:color w:val="000000"/>
          <w:sz w:val="24"/>
          <w:szCs w:val="24"/>
        </w:rPr>
        <w:lastRenderedPageBreak/>
        <w:t>работ) (в случае смены исполнителя работ).</w:t>
      </w:r>
    </w:p>
    <w:p w:rsidR="009139D4" w:rsidRDefault="001B2A64" w:rsidP="00EB491C">
      <w:pPr>
        <w:widowControl w:val="0"/>
        <w:ind w:left="710"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10.3. Запрещено требовать у Заявителя:</w:t>
      </w:r>
    </w:p>
    <w:p w:rsidR="009139D4" w:rsidRDefault="001B2A64" w:rsidP="00EB491C">
      <w:pPr>
        <w:widowControl w:val="0"/>
        <w:tabs>
          <w:tab w:val="left" w:pos="1854"/>
          <w:tab w:val="left" w:pos="2586"/>
          <w:tab w:val="left" w:pos="4492"/>
          <w:tab w:val="left" w:pos="5711"/>
          <w:tab w:val="left" w:pos="6301"/>
          <w:tab w:val="left" w:pos="8209"/>
        </w:tabs>
        <w:ind w:left="1" w:right="-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10.3.1. Представления документов и информации или осуществления действий, </w:t>
      </w:r>
      <w:r>
        <w:rPr>
          <w:color w:val="000000"/>
          <w:sz w:val="24"/>
          <w:szCs w:val="24"/>
        </w:rPr>
        <w:t>представление</w:t>
      </w:r>
      <w:r w:rsidR="00B655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или</w:t>
      </w:r>
      <w:r w:rsidR="00B655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осуществление</w:t>
      </w:r>
      <w:r w:rsidR="00B655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которых</w:t>
      </w:r>
      <w:r w:rsidR="00B655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</w:t>
      </w:r>
      <w:r w:rsidR="00B655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предусмотрено</w:t>
      </w:r>
      <w:r w:rsidR="00B655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настоящим Административным регламентом;</w:t>
      </w:r>
    </w:p>
    <w:p w:rsidR="009139D4" w:rsidRDefault="001B2A64" w:rsidP="00EB491C">
      <w:pPr>
        <w:widowControl w:val="0"/>
        <w:tabs>
          <w:tab w:val="left" w:pos="3336"/>
          <w:tab w:val="left" w:pos="4850"/>
          <w:tab w:val="left" w:pos="5289"/>
          <w:tab w:val="left" w:pos="6954"/>
          <w:tab w:val="left" w:pos="7517"/>
          <w:tab w:val="left" w:pos="8375"/>
          <w:tab w:val="left" w:pos="8814"/>
        </w:tabs>
        <w:ind w:left="1" w:right="-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10.3.2. Представления</w:t>
      </w:r>
      <w:r w:rsidR="00B655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документов</w:t>
      </w:r>
      <w:r w:rsidR="00B655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 w:rsidR="00B655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информации,</w:t>
      </w:r>
      <w:r w:rsidR="00B655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отсутствие</w:t>
      </w:r>
      <w:r w:rsidR="00B655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 w:rsidR="00B655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(или) недостоверность которых не указывались при первоначальном отказе в приеме </w:t>
      </w:r>
      <w:r>
        <w:rPr>
          <w:color w:val="000000"/>
          <w:sz w:val="24"/>
          <w:szCs w:val="24"/>
        </w:rPr>
        <w:t>документов, необходимых для предоставления Муниципальной</w:t>
      </w:r>
      <w:r w:rsidR="002609C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услуги, либо в предоставлении Муниципальной услуги, за исключением следующих случаев:</w:t>
      </w:r>
    </w:p>
    <w:p w:rsidR="009139D4" w:rsidRDefault="001B2A64" w:rsidP="00EB491C">
      <w:pPr>
        <w:widowControl w:val="0"/>
        <w:ind w:left="1" w:right="-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изменение</w:t>
      </w:r>
      <w:r w:rsidR="002609C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требований</w:t>
      </w:r>
      <w:r w:rsidR="002609C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нормативных</w:t>
      </w:r>
      <w:r w:rsidR="002609C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правовых</w:t>
      </w:r>
      <w:r w:rsidR="002609C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актов,</w:t>
      </w:r>
      <w:r w:rsidR="002609C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касающихся предоставления Муниципальной услуги, после первона</w:t>
      </w:r>
      <w:r>
        <w:rPr>
          <w:color w:val="000000"/>
          <w:sz w:val="24"/>
          <w:szCs w:val="24"/>
        </w:rPr>
        <w:t>чальной подачи Заявления о предоставлении Муниципальной услуги;</w:t>
      </w:r>
    </w:p>
    <w:p w:rsidR="009139D4" w:rsidRDefault="001B2A64" w:rsidP="00EB491C">
      <w:pPr>
        <w:widowControl w:val="0"/>
        <w:ind w:left="1" w:right="-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</w:t>
      </w:r>
      <w:r>
        <w:rPr>
          <w:color w:val="000000"/>
          <w:sz w:val="24"/>
          <w:szCs w:val="24"/>
        </w:rPr>
        <w:t>ьной услуги, либо в предоставлении Муниципальной услуги и не включенных в представленный ранее комплект документов;</w:t>
      </w:r>
    </w:p>
    <w:p w:rsidR="009139D4" w:rsidRDefault="001B2A64" w:rsidP="00EB491C">
      <w:pPr>
        <w:widowControl w:val="0"/>
        <w:ind w:left="1" w:right="-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</w:t>
      </w:r>
      <w:r w:rsidR="002609C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>
        <w:rPr>
          <w:color w:val="000000"/>
          <w:sz w:val="24"/>
          <w:szCs w:val="24"/>
        </w:rPr>
        <w:t>ения Муниципальной услуги, либо в предоставлении Муниципальной услуги;</w:t>
      </w:r>
    </w:p>
    <w:p w:rsidR="009139D4" w:rsidRDefault="001B2A64" w:rsidP="00EB491C">
      <w:pPr>
        <w:widowControl w:val="0"/>
        <w:ind w:left="1" w:right="-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 выявление документально подтвержденного факта (признаков) ошибочного или противоправного</w:t>
      </w:r>
      <w:r w:rsidR="002609C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действия</w:t>
      </w:r>
      <w:r w:rsidR="002609C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(бездействия)</w:t>
      </w:r>
      <w:r w:rsidR="002609C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должностного</w:t>
      </w:r>
      <w:r w:rsidR="002609C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лица</w:t>
      </w:r>
      <w:r w:rsidR="002609C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Администрации, предоставляющего Муниципальную услугу</w:t>
      </w:r>
      <w:r>
        <w:rPr>
          <w:color w:val="000000"/>
          <w:sz w:val="24"/>
          <w:szCs w:val="24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</w:t>
      </w:r>
      <w:r>
        <w:rPr>
          <w:color w:val="000000"/>
          <w:sz w:val="24"/>
          <w:szCs w:val="24"/>
        </w:rPr>
        <w:t>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9139D4" w:rsidRPr="00B655A3" w:rsidRDefault="009139D4" w:rsidP="00EB491C">
      <w:pPr>
        <w:spacing w:after="4"/>
        <w:ind w:right="-2"/>
        <w:jc w:val="both"/>
        <w:rPr>
          <w:sz w:val="24"/>
          <w:szCs w:val="24"/>
        </w:rPr>
      </w:pPr>
    </w:p>
    <w:p w:rsidR="00B655A3" w:rsidRPr="00185A49" w:rsidRDefault="001B2A64" w:rsidP="00EB491C">
      <w:pPr>
        <w:pStyle w:val="10"/>
        <w:widowControl w:val="0"/>
        <w:numPr>
          <w:ilvl w:val="0"/>
          <w:numId w:val="25"/>
        </w:numPr>
        <w:ind w:left="0" w:right="-13" w:firstLine="0"/>
        <w:jc w:val="center"/>
        <w:rPr>
          <w:rFonts w:eastAsia="Times New Roman"/>
          <w:b/>
          <w:bCs/>
          <w:i/>
          <w:iCs/>
          <w:color w:val="000000"/>
        </w:rPr>
      </w:pPr>
      <w:r w:rsidRPr="00185A49">
        <w:rPr>
          <w:rFonts w:eastAsia="Times New Roman"/>
          <w:b/>
          <w:bCs/>
          <w:i/>
          <w:iCs/>
          <w:color w:val="000000"/>
        </w:rPr>
        <w:t>Исчерпывающий</w:t>
      </w:r>
      <w:r w:rsidRPr="00185A49">
        <w:rPr>
          <w:rFonts w:eastAsia="Times New Roman"/>
          <w:color w:val="000000"/>
        </w:rPr>
        <w:t xml:space="preserve"> </w:t>
      </w:r>
      <w:r w:rsidRPr="00185A49">
        <w:rPr>
          <w:rFonts w:eastAsia="Times New Roman"/>
          <w:b/>
          <w:bCs/>
          <w:i/>
          <w:iCs/>
          <w:color w:val="000000"/>
        </w:rPr>
        <w:t>перечень</w:t>
      </w:r>
      <w:r w:rsidRPr="00185A49">
        <w:rPr>
          <w:rFonts w:eastAsia="Times New Roman"/>
          <w:color w:val="000000"/>
        </w:rPr>
        <w:t xml:space="preserve"> </w:t>
      </w:r>
      <w:r w:rsidRPr="00185A49">
        <w:rPr>
          <w:rFonts w:eastAsia="Times New Roman"/>
          <w:b/>
          <w:bCs/>
          <w:i/>
          <w:iCs/>
          <w:color w:val="000000"/>
        </w:rPr>
        <w:t>документов,</w:t>
      </w:r>
      <w:r w:rsidRPr="00185A49">
        <w:rPr>
          <w:rFonts w:eastAsia="Times New Roman"/>
          <w:color w:val="000000"/>
        </w:rPr>
        <w:t xml:space="preserve"> </w:t>
      </w:r>
      <w:r w:rsidRPr="00185A49">
        <w:rPr>
          <w:rFonts w:eastAsia="Times New Roman"/>
          <w:b/>
          <w:bCs/>
          <w:i/>
          <w:iCs/>
          <w:color w:val="000000"/>
        </w:rPr>
        <w:t>необходимых</w:t>
      </w:r>
      <w:r w:rsidRPr="00185A49">
        <w:rPr>
          <w:rFonts w:eastAsia="Times New Roman"/>
          <w:color w:val="000000"/>
        </w:rPr>
        <w:t xml:space="preserve"> </w:t>
      </w:r>
      <w:r w:rsidRPr="00185A49">
        <w:rPr>
          <w:rFonts w:eastAsia="Times New Roman"/>
          <w:b/>
          <w:bCs/>
          <w:i/>
          <w:iCs/>
          <w:color w:val="000000"/>
        </w:rPr>
        <w:t xml:space="preserve">для предоставления </w:t>
      </w:r>
      <w:r w:rsidRPr="00185A49">
        <w:rPr>
          <w:rFonts w:eastAsia="Times New Roman"/>
          <w:b/>
          <w:bCs/>
          <w:i/>
          <w:iCs/>
          <w:color w:val="000000"/>
        </w:rPr>
        <w:t>Муниципальной услуги, которые находятся в распоряжении органов власти</w:t>
      </w:r>
    </w:p>
    <w:p w:rsidR="00B655A3" w:rsidRDefault="00B655A3" w:rsidP="00EB491C">
      <w:pPr>
        <w:pStyle w:val="10"/>
        <w:widowControl w:val="0"/>
        <w:ind w:left="0" w:right="-13"/>
        <w:rPr>
          <w:rFonts w:eastAsia="Times New Roman"/>
          <w:color w:val="000000"/>
        </w:rPr>
      </w:pPr>
    </w:p>
    <w:p w:rsidR="009139D4" w:rsidRPr="00B655A3" w:rsidRDefault="001B2A64" w:rsidP="00EB491C">
      <w:pPr>
        <w:pStyle w:val="10"/>
        <w:widowControl w:val="0"/>
        <w:ind w:left="0" w:right="-13" w:firstLine="709"/>
        <w:jc w:val="both"/>
        <w:rPr>
          <w:rFonts w:eastAsia="Times New Roman"/>
          <w:b/>
          <w:bCs/>
          <w:i/>
          <w:iCs/>
          <w:color w:val="000000"/>
        </w:rPr>
      </w:pPr>
      <w:r w:rsidRPr="00B655A3">
        <w:rPr>
          <w:rFonts w:eastAsia="Times New Roman"/>
          <w:color w:val="000000"/>
        </w:rPr>
        <w:t>11.1. Администрация</w:t>
      </w:r>
      <w:r w:rsidR="00B655A3">
        <w:rPr>
          <w:rFonts w:eastAsia="Times New Roman"/>
          <w:color w:val="000000"/>
        </w:rPr>
        <w:t xml:space="preserve"> </w:t>
      </w:r>
      <w:r w:rsidRPr="00B655A3">
        <w:rPr>
          <w:rFonts w:eastAsia="Times New Roman"/>
          <w:color w:val="000000"/>
        </w:rPr>
        <w:t>в</w:t>
      </w:r>
      <w:r w:rsidR="00B655A3">
        <w:rPr>
          <w:rFonts w:eastAsia="Times New Roman"/>
          <w:color w:val="000000"/>
        </w:rPr>
        <w:t xml:space="preserve"> </w:t>
      </w:r>
      <w:r w:rsidRPr="00B655A3">
        <w:rPr>
          <w:rFonts w:eastAsia="Times New Roman"/>
          <w:color w:val="000000"/>
        </w:rPr>
        <w:t>порядке</w:t>
      </w:r>
      <w:r w:rsidR="00B655A3">
        <w:rPr>
          <w:rFonts w:eastAsia="Times New Roman"/>
          <w:color w:val="000000"/>
        </w:rPr>
        <w:t xml:space="preserve"> </w:t>
      </w:r>
      <w:r w:rsidRPr="00B655A3">
        <w:rPr>
          <w:rFonts w:eastAsia="Times New Roman"/>
          <w:color w:val="000000"/>
        </w:rPr>
        <w:t>межведомственного</w:t>
      </w:r>
      <w:r w:rsidR="00B655A3">
        <w:rPr>
          <w:rFonts w:eastAsia="Times New Roman"/>
          <w:color w:val="000000"/>
        </w:rPr>
        <w:t xml:space="preserve"> </w:t>
      </w:r>
      <w:r w:rsidRPr="00B655A3">
        <w:rPr>
          <w:rFonts w:eastAsia="Times New Roman"/>
          <w:color w:val="000000"/>
        </w:rPr>
        <w:t>информационного</w:t>
      </w:r>
      <w:r w:rsidR="00B655A3">
        <w:rPr>
          <w:rFonts w:eastAsia="Times New Roman"/>
          <w:color w:val="000000"/>
        </w:rPr>
        <w:t xml:space="preserve"> </w:t>
      </w:r>
      <w:r w:rsidRPr="00B655A3">
        <w:rPr>
          <w:rFonts w:eastAsia="Times New Roman"/>
          <w:color w:val="000000"/>
        </w:rPr>
        <w:t>взаимодействия в целях представления и получения документов и информации для предоставления Муниципальной услуги запрашив</w:t>
      </w:r>
      <w:r w:rsidRPr="00B655A3">
        <w:rPr>
          <w:rFonts w:eastAsia="Times New Roman"/>
          <w:color w:val="000000"/>
        </w:rPr>
        <w:t>ает:</w:t>
      </w:r>
    </w:p>
    <w:p w:rsidR="009139D4" w:rsidRDefault="001B2A64" w:rsidP="00EB491C">
      <w:pPr>
        <w:widowControl w:val="0"/>
        <w:tabs>
          <w:tab w:val="left" w:pos="2327"/>
          <w:tab w:val="left" w:pos="2953"/>
          <w:tab w:val="left" w:pos="4220"/>
          <w:tab w:val="left" w:pos="6442"/>
          <w:tab w:val="left" w:pos="7611"/>
        </w:tabs>
        <w:ind w:left="1" w:right="-14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выписку</w:t>
      </w:r>
      <w:r w:rsidR="00B655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из</w:t>
      </w:r>
      <w:r w:rsidR="00B655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Единого</w:t>
      </w:r>
      <w:r w:rsidR="00B655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государственного</w:t>
      </w:r>
      <w:r w:rsidR="00B655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реестра</w:t>
      </w:r>
      <w:r w:rsidR="00B655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индивидуальных предпринимателей (запрашивается для подтверждения регистрации индивидуального предпринимателя на территории Российской Федерации);</w:t>
      </w:r>
    </w:p>
    <w:p w:rsidR="009139D4" w:rsidRDefault="001B2A64" w:rsidP="00EB491C">
      <w:pPr>
        <w:widowControl w:val="0"/>
        <w:ind w:left="1" w:right="-5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выписку из Единого государственного реестра </w:t>
      </w:r>
      <w:r>
        <w:rPr>
          <w:color w:val="000000"/>
          <w:sz w:val="24"/>
          <w:szCs w:val="24"/>
        </w:rPr>
        <w:t>юридических лиц (запрашивается в Федеральной налоговой службе Российской Федерации) (в случае обращения юридического лица)</w:t>
      </w:r>
      <w:r w:rsidR="004A7EC8">
        <w:rPr>
          <w:color w:val="000000"/>
          <w:sz w:val="24"/>
          <w:szCs w:val="24"/>
        </w:rPr>
        <w:t>;</w:t>
      </w:r>
    </w:p>
    <w:p w:rsidR="009139D4" w:rsidRDefault="001B2A64" w:rsidP="00EB491C">
      <w:pPr>
        <w:widowControl w:val="0"/>
        <w:ind w:left="1" w:right="-58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выписку из Единого государственного реестра недвижимости об основных характеристиках и зарегистрированных правах на объект недвиж</w:t>
      </w:r>
      <w:r>
        <w:rPr>
          <w:color w:val="000000"/>
          <w:sz w:val="24"/>
          <w:szCs w:val="24"/>
        </w:rPr>
        <w:t>имости</w:t>
      </w:r>
      <w:r w:rsidR="00DD2A8A">
        <w:rPr>
          <w:color w:val="000000"/>
          <w:sz w:val="24"/>
          <w:szCs w:val="24"/>
        </w:rPr>
        <w:t>;</w:t>
      </w:r>
    </w:p>
    <w:p w:rsidR="009139D4" w:rsidRDefault="001B2A64" w:rsidP="00EB491C">
      <w:pPr>
        <w:widowControl w:val="0"/>
        <w:ind w:left="710" w:right="4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 уведомление о планируемом сносе; д) разрешение на строительство</w:t>
      </w:r>
      <w:r w:rsidR="00DD2A8A">
        <w:rPr>
          <w:color w:val="000000"/>
          <w:sz w:val="24"/>
          <w:szCs w:val="24"/>
        </w:rPr>
        <w:t>;</w:t>
      </w:r>
    </w:p>
    <w:p w:rsidR="004A7EC8" w:rsidRDefault="001B2A64" w:rsidP="00EB491C">
      <w:pPr>
        <w:widowControl w:val="0"/>
        <w:ind w:left="710" w:right="-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е) разрешение на проведение работ по сохранению объектов культурного насле</w:t>
      </w:r>
      <w:bookmarkEnd w:id="17"/>
      <w:r w:rsidR="008234C1">
        <w:rPr>
          <w:color w:val="000000"/>
          <w:sz w:val="24"/>
          <w:szCs w:val="24"/>
        </w:rPr>
        <w:t>дия</w:t>
      </w:r>
      <w:r w:rsidR="00DD2A8A">
        <w:rPr>
          <w:color w:val="000000"/>
          <w:sz w:val="24"/>
          <w:szCs w:val="24"/>
        </w:rPr>
        <w:t>;</w:t>
      </w:r>
      <w:bookmarkStart w:id="18" w:name="_page_271_0"/>
    </w:p>
    <w:p w:rsidR="009139D4" w:rsidRDefault="001B2A64" w:rsidP="00EB491C">
      <w:pPr>
        <w:widowControl w:val="0"/>
        <w:ind w:right="-2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ж) разрешение на вырубку зеленых насаждений</w:t>
      </w:r>
      <w:r w:rsidR="00DD2A8A">
        <w:rPr>
          <w:color w:val="000000"/>
          <w:sz w:val="24"/>
          <w:szCs w:val="24"/>
        </w:rPr>
        <w:t>;</w:t>
      </w:r>
    </w:p>
    <w:p w:rsidR="009139D4" w:rsidRDefault="001B2A64" w:rsidP="00EB491C">
      <w:pPr>
        <w:widowControl w:val="0"/>
        <w:ind w:left="1" w:right="3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з) разрешение на использование земель или </w:t>
      </w:r>
      <w:r>
        <w:rPr>
          <w:color w:val="000000"/>
          <w:sz w:val="24"/>
          <w:szCs w:val="24"/>
        </w:rPr>
        <w:t>земельного участка, находящихся в государственной или муниципальной собственности</w:t>
      </w:r>
      <w:r w:rsidR="00DD2A8A">
        <w:rPr>
          <w:color w:val="000000"/>
          <w:sz w:val="24"/>
          <w:szCs w:val="24"/>
        </w:rPr>
        <w:t>;</w:t>
      </w:r>
    </w:p>
    <w:p w:rsidR="009139D4" w:rsidRDefault="001B2A64" w:rsidP="00EB491C">
      <w:pPr>
        <w:widowControl w:val="0"/>
        <w:ind w:left="710" w:right="-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и) разрешение на размещение объекта</w:t>
      </w:r>
      <w:r w:rsidR="00DD2A8A">
        <w:rPr>
          <w:color w:val="000000"/>
          <w:sz w:val="24"/>
          <w:szCs w:val="24"/>
        </w:rPr>
        <w:t>;</w:t>
      </w:r>
    </w:p>
    <w:p w:rsidR="009139D4" w:rsidRDefault="001B2A64" w:rsidP="00EB491C">
      <w:pPr>
        <w:widowControl w:val="0"/>
        <w:ind w:left="1" w:right="3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к) уведомление о соответствии указанных в уведомлении о планируемом строительстве параметров объекта индивидуального жилищного строитель</w:t>
      </w:r>
      <w:r>
        <w:rPr>
          <w:color w:val="000000"/>
          <w:sz w:val="24"/>
          <w:szCs w:val="24"/>
        </w:rPr>
        <w:t>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9139D4" w:rsidRDefault="001B2A64" w:rsidP="00EB491C">
      <w:pPr>
        <w:widowControl w:val="0"/>
        <w:ind w:left="710" w:right="-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л) разрешение на установку и эксплуатацию рекламной конструкции;</w:t>
      </w:r>
    </w:p>
    <w:p w:rsidR="009139D4" w:rsidRDefault="001B2A64" w:rsidP="00EB491C">
      <w:pPr>
        <w:widowControl w:val="0"/>
        <w:ind w:left="1" w:right="-59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м) технические условия для под</w:t>
      </w:r>
      <w:r>
        <w:rPr>
          <w:color w:val="000000"/>
          <w:sz w:val="24"/>
          <w:szCs w:val="24"/>
        </w:rPr>
        <w:t>ключения к сетям инженерно- технического обеспечения;</w:t>
      </w:r>
    </w:p>
    <w:p w:rsidR="009139D4" w:rsidRDefault="001B2A64" w:rsidP="00EB491C">
      <w:pPr>
        <w:widowControl w:val="0"/>
        <w:ind w:left="710" w:right="-20"/>
        <w:jc w:val="both"/>
        <w:rPr>
          <w:color w:val="000000"/>
          <w:sz w:val="24"/>
          <w:szCs w:val="24"/>
        </w:rPr>
      </w:pPr>
      <w:r w:rsidRPr="00DA5748">
        <w:rPr>
          <w:color w:val="000000"/>
          <w:sz w:val="24"/>
          <w:szCs w:val="24"/>
        </w:rPr>
        <w:t>н) схему движения транспорта и пешеходов</w:t>
      </w:r>
      <w:r w:rsidR="00DD2A8A" w:rsidRPr="00DA5748">
        <w:rPr>
          <w:color w:val="000000"/>
          <w:sz w:val="24"/>
          <w:szCs w:val="24"/>
        </w:rPr>
        <w:t>.</w:t>
      </w:r>
    </w:p>
    <w:p w:rsidR="009139D4" w:rsidRDefault="001B2A64" w:rsidP="00EB491C">
      <w:pPr>
        <w:widowControl w:val="0"/>
        <w:ind w:left="1" w:right="-55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11.2. Администрации запрещено требовать у Заявителя представления документов и информации, которые находятся в распоряжении органов, </w:t>
      </w:r>
      <w:r>
        <w:rPr>
          <w:color w:val="000000"/>
          <w:sz w:val="24"/>
          <w:szCs w:val="24"/>
        </w:rPr>
        <w:t>предоставляющих государственные</w:t>
      </w:r>
      <w:r w:rsidR="00B655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услуги,</w:t>
      </w:r>
      <w:r w:rsidR="00B655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иных</w:t>
      </w:r>
      <w:r w:rsidR="00B655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государственных</w:t>
      </w:r>
      <w:r w:rsidR="00B655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органов,</w:t>
      </w:r>
      <w:r w:rsidR="00B655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органов</w:t>
      </w:r>
      <w:r w:rsidR="00B655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</w:t>
      </w:r>
      <w:r>
        <w:rPr>
          <w:color w:val="000000"/>
          <w:sz w:val="24"/>
          <w:szCs w:val="24"/>
        </w:rPr>
        <w:t>етствии с нормативными правовыми актами.</w:t>
      </w:r>
    </w:p>
    <w:p w:rsidR="009139D4" w:rsidRDefault="001B2A64" w:rsidP="00EB491C">
      <w:pPr>
        <w:widowControl w:val="0"/>
        <w:ind w:left="1" w:right="-17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11.3. Документы, указанные в пункте в п.11.1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</w:t>
      </w:r>
      <w:r>
        <w:rPr>
          <w:color w:val="000000"/>
          <w:sz w:val="24"/>
          <w:szCs w:val="24"/>
        </w:rPr>
        <w:t>вляется основанием для отказа Заявителю в предоставлении Муниципальной услуги.</w:t>
      </w:r>
    </w:p>
    <w:p w:rsidR="009139D4" w:rsidRDefault="009139D4" w:rsidP="00EB491C">
      <w:pPr>
        <w:spacing w:after="41"/>
        <w:rPr>
          <w:sz w:val="24"/>
          <w:szCs w:val="24"/>
        </w:rPr>
      </w:pPr>
    </w:p>
    <w:p w:rsidR="009139D4" w:rsidRPr="00185A49" w:rsidRDefault="001B2A64" w:rsidP="007A028B">
      <w:pPr>
        <w:pStyle w:val="10"/>
        <w:widowControl w:val="0"/>
        <w:numPr>
          <w:ilvl w:val="0"/>
          <w:numId w:val="25"/>
        </w:numPr>
        <w:ind w:left="0" w:right="-52" w:firstLine="0"/>
        <w:jc w:val="center"/>
        <w:rPr>
          <w:rFonts w:eastAsia="Times New Roman"/>
          <w:b/>
          <w:bCs/>
          <w:i/>
          <w:iCs/>
          <w:color w:val="000000"/>
        </w:rPr>
      </w:pPr>
      <w:r w:rsidRPr="00185A49">
        <w:rPr>
          <w:rFonts w:eastAsia="Times New Roman"/>
          <w:b/>
          <w:bCs/>
          <w:i/>
          <w:iCs/>
          <w:color w:val="000000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655A3" w:rsidRPr="00B655A3" w:rsidRDefault="00B655A3" w:rsidP="00EB491C">
      <w:pPr>
        <w:widowControl w:val="0"/>
        <w:tabs>
          <w:tab w:val="left" w:pos="1420"/>
        </w:tabs>
        <w:ind w:right="-52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9139D4" w:rsidRDefault="001B2A64" w:rsidP="00EB491C">
      <w:pPr>
        <w:widowControl w:val="0"/>
        <w:tabs>
          <w:tab w:val="left" w:pos="3018"/>
          <w:tab w:val="left" w:pos="3613"/>
          <w:tab w:val="left" w:pos="4506"/>
          <w:tab w:val="left" w:pos="4861"/>
          <w:tab w:val="left" w:pos="5845"/>
          <w:tab w:val="left" w:pos="7352"/>
          <w:tab w:val="left" w:pos="9000"/>
        </w:tabs>
        <w:ind w:left="1" w:right="-55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12.1. Основаниями</w:t>
      </w:r>
      <w:r w:rsidR="00B655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</w:t>
      </w:r>
      <w:r w:rsidR="00B655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отказа</w:t>
      </w:r>
      <w:r w:rsidR="00B655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 w:rsidR="00B655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приеме</w:t>
      </w:r>
      <w:r w:rsidR="00B655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документов,</w:t>
      </w:r>
      <w:r w:rsidR="00B655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необходимых</w:t>
      </w:r>
      <w:r w:rsidR="00B655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 предоставления Муниципальной услуги являются:</w:t>
      </w:r>
    </w:p>
    <w:p w:rsidR="009139D4" w:rsidRDefault="001B2A64" w:rsidP="00EB491C">
      <w:pPr>
        <w:widowControl w:val="0"/>
        <w:ind w:left="1" w:right="-53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12.1.1. Заявление подано в орган местного самоуправления или организацию, в полномочия которых не входит предоставление услуги;</w:t>
      </w:r>
    </w:p>
    <w:p w:rsidR="009139D4" w:rsidRDefault="001B2A64" w:rsidP="00EB491C">
      <w:pPr>
        <w:widowControl w:val="0"/>
        <w:ind w:left="1" w:right="-55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12.1.2. Неполное заполнение полей в форме заявления, в</w:t>
      </w:r>
      <w:r>
        <w:rPr>
          <w:color w:val="000000"/>
          <w:sz w:val="24"/>
          <w:szCs w:val="24"/>
        </w:rPr>
        <w:t xml:space="preserve"> том числе в интерактивной форме заявления на ЕПГУ;</w:t>
      </w:r>
    </w:p>
    <w:p w:rsidR="009139D4" w:rsidRDefault="001B2A64" w:rsidP="00EB491C">
      <w:pPr>
        <w:widowControl w:val="0"/>
        <w:ind w:left="1" w:right="-55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12.1.3. Представление неполного комплекта документов, необходимых для предоставления услуги;</w:t>
      </w:r>
    </w:p>
    <w:p w:rsidR="009139D4" w:rsidRDefault="001B2A64" w:rsidP="00EB491C">
      <w:pPr>
        <w:widowControl w:val="0"/>
        <w:tabs>
          <w:tab w:val="left" w:pos="1398"/>
          <w:tab w:val="left" w:pos="3448"/>
          <w:tab w:val="left" w:pos="4739"/>
          <w:tab w:val="left" w:pos="6054"/>
          <w:tab w:val="left" w:pos="8103"/>
        </w:tabs>
        <w:ind w:left="1" w:right="-13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12.1.4. Представленные документы утратили силу на момент обращения за услугой (документ,</w:t>
      </w:r>
      <w:r w:rsidR="00B655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удостоверяющий</w:t>
      </w:r>
      <w:r w:rsidR="00B655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личност</w:t>
      </w:r>
      <w:r>
        <w:rPr>
          <w:color w:val="000000"/>
          <w:sz w:val="24"/>
          <w:szCs w:val="24"/>
        </w:rPr>
        <w:t>ь;</w:t>
      </w:r>
      <w:r w:rsidR="00B655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документ,</w:t>
      </w:r>
      <w:r w:rsidR="00B655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удостоверяющий</w:t>
      </w:r>
      <w:r w:rsidR="00B655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полномочия представителя Заявителя, в случае обращения за предоставлением услуги указанным лицом);</w:t>
      </w:r>
    </w:p>
    <w:p w:rsidR="009139D4" w:rsidRDefault="001B2A64" w:rsidP="00EB491C">
      <w:pPr>
        <w:widowControl w:val="0"/>
        <w:spacing w:before="1"/>
        <w:ind w:left="1" w:right="-15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12.1.5. Представленные на бумажном носителе документы содержат подчистки и исправления текста, не заверенные в порядке, установле</w:t>
      </w:r>
      <w:r>
        <w:rPr>
          <w:color w:val="000000"/>
          <w:sz w:val="24"/>
          <w:szCs w:val="24"/>
        </w:rPr>
        <w:t>нном законодательством Российской Федерации;</w:t>
      </w:r>
    </w:p>
    <w:p w:rsidR="009139D4" w:rsidRDefault="001B2A64" w:rsidP="00EB491C">
      <w:pPr>
        <w:widowControl w:val="0"/>
        <w:ind w:left="1" w:right="-1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12.1.6.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139D4" w:rsidRDefault="001B2A64" w:rsidP="00EB491C">
      <w:pPr>
        <w:widowControl w:val="0"/>
        <w:ind w:left="1" w:right="-11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12.1.7.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актами;</w:t>
      </w:r>
    </w:p>
    <w:p w:rsidR="009139D4" w:rsidRDefault="001B2A64" w:rsidP="00EB491C">
      <w:pPr>
        <w:widowControl w:val="0"/>
        <w:ind w:left="1" w:right="-59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12.1.8. Выявлено несоблюдение установленных статьей 11 Федерального закона от 6</w:t>
      </w:r>
      <w:r w:rsidR="00DD2A8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апреля</w:t>
      </w:r>
      <w:r w:rsidR="00DD2A8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11</w:t>
      </w:r>
      <w:r w:rsidR="00B655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г.</w:t>
      </w:r>
      <w:r w:rsidR="00DD2A8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№</w:t>
      </w:r>
      <w:r w:rsidR="00DD2A8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63-ФЗ</w:t>
      </w:r>
      <w:r w:rsidR="00DD2A8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«Об</w:t>
      </w:r>
      <w:r w:rsidR="00DD2A8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электронной</w:t>
      </w:r>
      <w:r w:rsidR="00DD2A8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подписи» условий</w:t>
      </w:r>
      <w:r w:rsidR="00DD2A8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признания действительности усиленной квалифицированной электронной подписи.</w:t>
      </w:r>
    </w:p>
    <w:p w:rsidR="009139D4" w:rsidRDefault="001B2A64" w:rsidP="00EB491C">
      <w:pPr>
        <w:widowControl w:val="0"/>
        <w:spacing w:before="1"/>
        <w:ind w:left="1" w:right="-53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12.2. Решение об отказе в приеме документов, по основаниям, указанным в пункте 12.1 настоящего Административного регламента, оформляе</w:t>
      </w:r>
      <w:r>
        <w:rPr>
          <w:color w:val="000000"/>
          <w:sz w:val="24"/>
          <w:szCs w:val="24"/>
        </w:rPr>
        <w:t>тся по форме согласно Приложению №2 к настоящему Административному регламенту.</w:t>
      </w:r>
    </w:p>
    <w:p w:rsidR="009139D4" w:rsidRDefault="001B2A64" w:rsidP="00EB491C">
      <w:pPr>
        <w:widowControl w:val="0"/>
        <w:ind w:right="-56" w:firstLine="709"/>
        <w:jc w:val="both"/>
        <w:rPr>
          <w:color w:val="000000"/>
          <w:sz w:val="24"/>
          <w:szCs w:val="24"/>
        </w:rPr>
      </w:pPr>
      <w:bookmarkStart w:id="19" w:name="_page_292_0"/>
      <w:bookmarkEnd w:id="18"/>
      <w:r>
        <w:rPr>
          <w:color w:val="000000"/>
          <w:sz w:val="24"/>
          <w:szCs w:val="24"/>
        </w:rPr>
        <w:t>1</w:t>
      </w:r>
      <w:r w:rsidR="00B66D1A">
        <w:rPr>
          <w:color w:val="000000"/>
          <w:sz w:val="24"/>
          <w:szCs w:val="24"/>
        </w:rPr>
        <w:t>2.3. Решение об отказе в приеме документов, по основаниям, указанным в пункте 12.1 настоящего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самоуправления, организацию.</w:t>
      </w:r>
    </w:p>
    <w:p w:rsidR="009139D4" w:rsidRDefault="001B2A64" w:rsidP="00EB491C">
      <w:pPr>
        <w:widowControl w:val="0"/>
        <w:ind w:left="1" w:right="-17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12.4. Отказ в приеме документов по основаниям, указанным в пункте 12.1 настоящего Административного регламента, не препятствует повторному обращению заявителя в </w:t>
      </w:r>
      <w:r>
        <w:rPr>
          <w:color w:val="000000"/>
          <w:sz w:val="24"/>
          <w:szCs w:val="24"/>
        </w:rPr>
        <w:t>Администрацию за получением услуги.</w:t>
      </w:r>
    </w:p>
    <w:p w:rsidR="009139D4" w:rsidRDefault="009139D4" w:rsidP="00EB491C">
      <w:pPr>
        <w:spacing w:after="40"/>
        <w:rPr>
          <w:sz w:val="24"/>
          <w:szCs w:val="24"/>
        </w:rPr>
      </w:pPr>
    </w:p>
    <w:p w:rsidR="009139D4" w:rsidRPr="00B655A3" w:rsidRDefault="001B2A64" w:rsidP="007A028B">
      <w:pPr>
        <w:pStyle w:val="10"/>
        <w:widowControl w:val="0"/>
        <w:numPr>
          <w:ilvl w:val="0"/>
          <w:numId w:val="25"/>
        </w:numPr>
        <w:ind w:left="0" w:right="9" w:firstLine="0"/>
        <w:jc w:val="center"/>
        <w:rPr>
          <w:rFonts w:eastAsia="Times New Roman"/>
          <w:b/>
          <w:bCs/>
          <w:i/>
          <w:iCs/>
          <w:color w:val="000000"/>
        </w:rPr>
      </w:pPr>
      <w:r w:rsidRPr="00B655A3">
        <w:rPr>
          <w:rFonts w:eastAsia="Times New Roman"/>
          <w:b/>
          <w:bCs/>
          <w:i/>
          <w:iCs/>
          <w:color w:val="000000"/>
        </w:rPr>
        <w:t>Исчерпывающий перечень оснований для приостановления или отказа в предоставлении Муниципальной услуги</w:t>
      </w:r>
    </w:p>
    <w:p w:rsidR="00B655A3" w:rsidRPr="00B655A3" w:rsidRDefault="00B655A3" w:rsidP="00EB491C">
      <w:pPr>
        <w:widowControl w:val="0"/>
        <w:tabs>
          <w:tab w:val="left" w:pos="1478"/>
        </w:tabs>
        <w:ind w:right="9"/>
        <w:rPr>
          <w:b/>
          <w:bCs/>
          <w:i/>
          <w:iCs/>
          <w:color w:val="000000"/>
          <w:sz w:val="24"/>
          <w:szCs w:val="24"/>
        </w:rPr>
      </w:pPr>
    </w:p>
    <w:p w:rsidR="009139D4" w:rsidRPr="00DD2A8A" w:rsidRDefault="001B2A64" w:rsidP="00EB491C">
      <w:pPr>
        <w:widowControl w:val="0"/>
        <w:ind w:left="710" w:right="-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13.1. Оснований для приостановления предоставления услуги не предусмотрено.</w:t>
      </w:r>
    </w:p>
    <w:p w:rsidR="009139D4" w:rsidRPr="00DD2A8A" w:rsidRDefault="001B2A64" w:rsidP="00EB491C">
      <w:pPr>
        <w:widowControl w:val="0"/>
        <w:ind w:left="710" w:right="-20"/>
        <w:jc w:val="both"/>
        <w:rPr>
          <w:bCs/>
          <w:iCs/>
          <w:color w:val="000000"/>
          <w:sz w:val="24"/>
          <w:szCs w:val="24"/>
        </w:rPr>
      </w:pPr>
      <w:r w:rsidRPr="00DD2A8A">
        <w:rPr>
          <w:color w:val="000000"/>
          <w:sz w:val="24"/>
          <w:szCs w:val="24"/>
        </w:rPr>
        <w:t xml:space="preserve">13.2. </w:t>
      </w:r>
      <w:r w:rsidRPr="00DD2A8A">
        <w:rPr>
          <w:bCs/>
          <w:iCs/>
          <w:color w:val="000000"/>
          <w:sz w:val="24"/>
          <w:szCs w:val="24"/>
        </w:rPr>
        <w:t>Основания для отказа в предоставле</w:t>
      </w:r>
      <w:r w:rsidRPr="00DD2A8A">
        <w:rPr>
          <w:bCs/>
          <w:iCs/>
          <w:color w:val="000000"/>
          <w:sz w:val="24"/>
          <w:szCs w:val="24"/>
        </w:rPr>
        <w:t>нии услуги</w:t>
      </w:r>
      <w:r w:rsidR="00DD2A8A">
        <w:rPr>
          <w:bCs/>
          <w:iCs/>
          <w:color w:val="000000"/>
          <w:sz w:val="24"/>
          <w:szCs w:val="24"/>
        </w:rPr>
        <w:t>:</w:t>
      </w:r>
    </w:p>
    <w:p w:rsidR="009139D4" w:rsidRDefault="001B2A64" w:rsidP="00EB491C">
      <w:pPr>
        <w:widowControl w:val="0"/>
        <w:ind w:left="1" w:right="-19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13.2.1.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</w:t>
      </w:r>
      <w:r w:rsidR="00B655A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самоуправления</w:t>
      </w:r>
      <w:r w:rsidR="00B655A3">
        <w:rPr>
          <w:color w:val="000000"/>
          <w:sz w:val="24"/>
          <w:szCs w:val="24"/>
        </w:rPr>
        <w:t xml:space="preserve"> </w:t>
      </w:r>
      <w:r w:rsidR="008234C1">
        <w:rPr>
          <w:color w:val="000000"/>
          <w:sz w:val="24"/>
          <w:szCs w:val="24"/>
        </w:rPr>
        <w:t>организации</w:t>
      </w:r>
      <w:r w:rsidR="00B655A3">
        <w:rPr>
          <w:color w:val="000000"/>
          <w:sz w:val="24"/>
          <w:szCs w:val="24"/>
        </w:rPr>
        <w:t xml:space="preserve"> </w:t>
      </w:r>
      <w:r w:rsidR="008234C1">
        <w:rPr>
          <w:color w:val="000000"/>
          <w:sz w:val="24"/>
          <w:szCs w:val="24"/>
        </w:rPr>
        <w:t>на</w:t>
      </w:r>
      <w:r w:rsidR="00B655A3">
        <w:rPr>
          <w:color w:val="000000"/>
          <w:sz w:val="24"/>
          <w:szCs w:val="24"/>
        </w:rPr>
        <w:t xml:space="preserve"> </w:t>
      </w:r>
      <w:r w:rsidR="008234C1">
        <w:rPr>
          <w:color w:val="000000"/>
          <w:sz w:val="24"/>
          <w:szCs w:val="24"/>
        </w:rPr>
        <w:t xml:space="preserve">межведомственный </w:t>
      </w:r>
      <w:r>
        <w:rPr>
          <w:color w:val="000000"/>
          <w:sz w:val="24"/>
          <w:szCs w:val="24"/>
        </w:rPr>
        <w:t xml:space="preserve">запрос, </w:t>
      </w:r>
      <w:r>
        <w:rPr>
          <w:color w:val="000000"/>
          <w:sz w:val="24"/>
          <w:szCs w:val="24"/>
        </w:rPr>
        <w:t>свидетельствующего об отсутствии документа и (или) информации, необходимых для предоставления услуги;</w:t>
      </w:r>
    </w:p>
    <w:p w:rsidR="009139D4" w:rsidRDefault="001B2A64" w:rsidP="00EB491C">
      <w:pPr>
        <w:widowControl w:val="0"/>
        <w:ind w:left="1" w:right="-51" w:firstLine="708"/>
        <w:jc w:val="both"/>
        <w:rPr>
          <w:color w:val="000000"/>
          <w:sz w:val="24"/>
          <w:szCs w:val="24"/>
        </w:rPr>
      </w:pPr>
      <w:r w:rsidRPr="00DA5748">
        <w:rPr>
          <w:color w:val="000000"/>
          <w:sz w:val="24"/>
          <w:szCs w:val="24"/>
        </w:rPr>
        <w:t>13.2.2. Несоответствие проекта производства работ требованиям, установленным нормативными правовыми актами;</w:t>
      </w:r>
    </w:p>
    <w:p w:rsidR="009139D4" w:rsidRDefault="001B2A64" w:rsidP="00EB491C">
      <w:pPr>
        <w:widowControl w:val="0"/>
        <w:ind w:left="710" w:right="-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13.2.3. Невозможность выполнения работ в заявл</w:t>
      </w:r>
      <w:r>
        <w:rPr>
          <w:color w:val="000000"/>
          <w:sz w:val="24"/>
          <w:szCs w:val="24"/>
        </w:rPr>
        <w:t>енные сроки;</w:t>
      </w:r>
    </w:p>
    <w:p w:rsidR="009139D4" w:rsidRDefault="001B2A64" w:rsidP="00EB491C">
      <w:pPr>
        <w:widowControl w:val="0"/>
        <w:ind w:left="1" w:right="-47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13.2.4. Установлены факты нарушений при проведении земляных работ в соответствии с выданным разрешением на осуществление земляных работ;</w:t>
      </w:r>
    </w:p>
    <w:p w:rsidR="009139D4" w:rsidRDefault="001B2A64" w:rsidP="00EB491C">
      <w:pPr>
        <w:widowControl w:val="0"/>
        <w:ind w:left="1" w:right="-47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13.2.5. Наличие противоречивых сведений в заявлении о предоставлении услуги и приложенных к нему документа</w:t>
      </w:r>
      <w:r>
        <w:rPr>
          <w:color w:val="000000"/>
          <w:sz w:val="24"/>
          <w:szCs w:val="24"/>
        </w:rPr>
        <w:t>х.</w:t>
      </w:r>
    </w:p>
    <w:p w:rsidR="009139D4" w:rsidRDefault="001B2A64" w:rsidP="00EB491C">
      <w:pPr>
        <w:widowControl w:val="0"/>
        <w:ind w:left="1" w:right="-49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833F67" w:rsidRPr="00833F67" w:rsidRDefault="00833F67" w:rsidP="00EB491C">
      <w:pPr>
        <w:widowControl w:val="0"/>
        <w:ind w:right="-49"/>
        <w:jc w:val="both"/>
        <w:rPr>
          <w:color w:val="000000"/>
          <w:sz w:val="24"/>
          <w:szCs w:val="24"/>
        </w:rPr>
      </w:pPr>
    </w:p>
    <w:p w:rsidR="009139D4" w:rsidRPr="00833F67" w:rsidRDefault="001B2A64" w:rsidP="007A028B">
      <w:pPr>
        <w:pStyle w:val="10"/>
        <w:widowControl w:val="0"/>
        <w:numPr>
          <w:ilvl w:val="0"/>
          <w:numId w:val="25"/>
        </w:numPr>
        <w:ind w:left="0" w:right="64" w:firstLine="0"/>
        <w:jc w:val="center"/>
        <w:rPr>
          <w:rFonts w:eastAsia="Times New Roman"/>
          <w:b/>
          <w:bCs/>
          <w:i/>
          <w:iCs/>
          <w:color w:val="000000"/>
        </w:rPr>
      </w:pPr>
      <w:r w:rsidRPr="00833F67">
        <w:rPr>
          <w:rFonts w:eastAsia="Times New Roman"/>
          <w:b/>
          <w:bCs/>
          <w:i/>
          <w:iCs/>
          <w:color w:val="000000"/>
        </w:rPr>
        <w:t xml:space="preserve">Порядок, размер и основания взимания муниципальной пошлины или иной платы, взимаемой за </w:t>
      </w:r>
      <w:r w:rsidRPr="00833F67">
        <w:rPr>
          <w:rFonts w:eastAsia="Times New Roman"/>
          <w:b/>
          <w:bCs/>
          <w:i/>
          <w:iCs/>
          <w:color w:val="000000"/>
        </w:rPr>
        <w:t>предоставление Муниципальной услуги</w:t>
      </w:r>
    </w:p>
    <w:p w:rsidR="009139D4" w:rsidRDefault="009139D4" w:rsidP="00EB491C">
      <w:pPr>
        <w:spacing w:after="31"/>
        <w:rPr>
          <w:sz w:val="24"/>
          <w:szCs w:val="24"/>
        </w:rPr>
      </w:pPr>
    </w:p>
    <w:p w:rsidR="009139D4" w:rsidRDefault="001B2A64" w:rsidP="00EB491C">
      <w:pPr>
        <w:widowControl w:val="0"/>
        <w:ind w:right="-2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14.1. Муниципальная услуга предоставляется бесплатно.</w:t>
      </w:r>
    </w:p>
    <w:p w:rsidR="00DD2A8A" w:rsidRDefault="00DD2A8A" w:rsidP="00EB491C">
      <w:pPr>
        <w:widowControl w:val="0"/>
        <w:tabs>
          <w:tab w:val="left" w:pos="1743"/>
        </w:tabs>
        <w:ind w:right="67"/>
        <w:rPr>
          <w:color w:val="000000"/>
          <w:sz w:val="24"/>
          <w:szCs w:val="24"/>
        </w:rPr>
      </w:pPr>
    </w:p>
    <w:p w:rsidR="009139D4" w:rsidRPr="00833F67" w:rsidRDefault="001B2A64" w:rsidP="00EB491C">
      <w:pPr>
        <w:widowControl w:val="0"/>
        <w:ind w:right="67"/>
        <w:jc w:val="center"/>
        <w:rPr>
          <w:b/>
          <w:bCs/>
          <w:i/>
          <w:iCs/>
          <w:color w:val="000000"/>
          <w:sz w:val="24"/>
          <w:szCs w:val="24"/>
        </w:rPr>
      </w:pPr>
      <w:r w:rsidRPr="00833F67">
        <w:rPr>
          <w:b/>
          <w:color w:val="000000"/>
          <w:sz w:val="24"/>
          <w:szCs w:val="24"/>
        </w:rPr>
        <w:t>15.</w:t>
      </w:r>
      <w:r w:rsidRPr="00833F67">
        <w:rPr>
          <w:b/>
          <w:color w:val="000000"/>
          <w:sz w:val="24"/>
          <w:szCs w:val="24"/>
        </w:rPr>
        <w:tab/>
      </w:r>
      <w:r w:rsidRPr="00833F67">
        <w:rPr>
          <w:b/>
          <w:bCs/>
          <w:i/>
          <w:iCs/>
          <w:color w:val="000000"/>
          <w:sz w:val="24"/>
          <w:szCs w:val="24"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 за</w:t>
      </w:r>
      <w:r w:rsidR="00833F67" w:rsidRPr="00833F67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833F67">
        <w:rPr>
          <w:b/>
          <w:bCs/>
          <w:i/>
          <w:iCs/>
          <w:color w:val="000000"/>
          <w:sz w:val="24"/>
          <w:szCs w:val="24"/>
        </w:rPr>
        <w:t>предоставление таких услуг</w:t>
      </w:r>
    </w:p>
    <w:p w:rsidR="009139D4" w:rsidRDefault="009139D4" w:rsidP="00EB491C">
      <w:pPr>
        <w:spacing w:after="113"/>
        <w:jc w:val="both"/>
        <w:rPr>
          <w:sz w:val="24"/>
          <w:szCs w:val="24"/>
        </w:rPr>
      </w:pPr>
    </w:p>
    <w:p w:rsidR="009139D4" w:rsidRDefault="001B2A64" w:rsidP="00EB491C">
      <w:pPr>
        <w:widowControl w:val="0"/>
        <w:ind w:left="1" w:right="-5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15.1. Услуги, необходимые и обязательные для предоставления Муниципальной услуги, отсутствуют.</w:t>
      </w:r>
    </w:p>
    <w:p w:rsidR="00833F67" w:rsidRPr="00833F67" w:rsidRDefault="00833F67" w:rsidP="00EB491C">
      <w:pPr>
        <w:widowControl w:val="0"/>
        <w:ind w:left="1" w:right="-50" w:firstLine="708"/>
        <w:jc w:val="both"/>
        <w:rPr>
          <w:color w:val="000000"/>
          <w:sz w:val="24"/>
          <w:szCs w:val="24"/>
        </w:rPr>
      </w:pPr>
    </w:p>
    <w:p w:rsidR="00833F67" w:rsidRPr="000D12C4" w:rsidRDefault="001B2A64" w:rsidP="00EB491C">
      <w:pPr>
        <w:pStyle w:val="10"/>
        <w:widowControl w:val="0"/>
        <w:numPr>
          <w:ilvl w:val="0"/>
          <w:numId w:val="26"/>
        </w:numPr>
        <w:ind w:left="0" w:right="-2" w:firstLine="0"/>
        <w:jc w:val="center"/>
        <w:rPr>
          <w:rFonts w:eastAsia="Times New Roman"/>
          <w:b/>
          <w:bCs/>
          <w:i/>
          <w:iCs/>
          <w:color w:val="000000"/>
        </w:rPr>
      </w:pPr>
      <w:r w:rsidRPr="00833F67">
        <w:rPr>
          <w:rFonts w:eastAsia="Times New Roman"/>
          <w:b/>
          <w:bCs/>
          <w:i/>
          <w:iCs/>
          <w:color w:val="000000"/>
        </w:rPr>
        <w:t xml:space="preserve">Способы предоставления Заявителем документов, </w:t>
      </w:r>
      <w:r w:rsidRPr="000D12C4">
        <w:rPr>
          <w:rFonts w:eastAsia="Times New Roman"/>
          <w:b/>
          <w:bCs/>
          <w:i/>
          <w:iCs/>
          <w:color w:val="000000"/>
        </w:rPr>
        <w:t>необходимых для получения Муниципальной услуги</w:t>
      </w:r>
    </w:p>
    <w:p w:rsidR="00833F67" w:rsidRPr="00833F67" w:rsidRDefault="00833F67" w:rsidP="00EB491C">
      <w:pPr>
        <w:pStyle w:val="10"/>
        <w:widowControl w:val="0"/>
        <w:ind w:left="0" w:right="275"/>
        <w:rPr>
          <w:rFonts w:eastAsia="Times New Roman"/>
          <w:b/>
          <w:bCs/>
          <w:i/>
          <w:iCs/>
          <w:color w:val="000000"/>
        </w:rPr>
      </w:pPr>
    </w:p>
    <w:p w:rsidR="009139D4" w:rsidRDefault="001B2A64" w:rsidP="00EB491C">
      <w:pPr>
        <w:widowControl w:val="0"/>
        <w:ind w:left="1" w:right="-17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16.1.</w:t>
      </w:r>
      <w:r w:rsidR="00833F6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Администрация </w:t>
      </w:r>
      <w:r>
        <w:rPr>
          <w:color w:val="000000"/>
          <w:sz w:val="24"/>
          <w:szCs w:val="24"/>
        </w:rPr>
        <w:t>обеспечивает предоставление Муниципальной услуги в электронной форме посредством ЕПГУ, а также в иных формах по выбору Заявителя в соответствии с Федеральным законом от 27.07.2010 № 210-ФЗ «Об организа</w:t>
      </w:r>
      <w:bookmarkEnd w:id="19"/>
      <w:r w:rsidR="008234C1">
        <w:rPr>
          <w:color w:val="000000"/>
          <w:sz w:val="24"/>
          <w:szCs w:val="24"/>
        </w:rPr>
        <w:t xml:space="preserve">ции </w:t>
      </w:r>
      <w:bookmarkStart w:id="20" w:name="_page_313_0"/>
      <w:r>
        <w:rPr>
          <w:color w:val="000000"/>
          <w:sz w:val="24"/>
          <w:szCs w:val="24"/>
        </w:rPr>
        <w:t>предоставления государственных и муниципальных услу</w:t>
      </w:r>
      <w:r>
        <w:rPr>
          <w:color w:val="000000"/>
          <w:sz w:val="24"/>
          <w:szCs w:val="24"/>
        </w:rPr>
        <w:t>г».</w:t>
      </w:r>
    </w:p>
    <w:p w:rsidR="009139D4" w:rsidRDefault="001B2A64" w:rsidP="00EB491C">
      <w:pPr>
        <w:widowControl w:val="0"/>
        <w:ind w:left="1" w:right="-15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16.1.1. 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(далее</w:t>
      </w:r>
      <w:r w:rsidR="0039191E">
        <w:rPr>
          <w:color w:val="000000"/>
          <w:sz w:val="24"/>
          <w:szCs w:val="24"/>
        </w:rPr>
        <w:t xml:space="preserve"> – </w:t>
      </w:r>
      <w:r>
        <w:rPr>
          <w:color w:val="000000"/>
          <w:sz w:val="24"/>
          <w:szCs w:val="24"/>
        </w:rPr>
        <w:t>ЕСИА), затем заполняет Заявление с использованием специальной</w:t>
      </w:r>
      <w:r>
        <w:rPr>
          <w:color w:val="000000"/>
          <w:sz w:val="24"/>
          <w:szCs w:val="24"/>
        </w:rPr>
        <w:t xml:space="preserve"> интерактивной формы.</w:t>
      </w:r>
    </w:p>
    <w:p w:rsidR="009139D4" w:rsidRDefault="001B2A64" w:rsidP="00EB491C">
      <w:pPr>
        <w:widowControl w:val="0"/>
        <w:spacing w:before="3"/>
        <w:ind w:left="1" w:right="-13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16.1.2. Заполненное Заявление отправляется Заявителем вместе с прикрепленными электронными образами обязательных документов, указанными в п.10 настоящего Административного регламента, необходимых для предоставления Муниципальной услуг</w:t>
      </w:r>
      <w:r>
        <w:rPr>
          <w:color w:val="000000"/>
          <w:sz w:val="24"/>
          <w:szCs w:val="24"/>
        </w:rPr>
        <w:t xml:space="preserve">и, в Администрацию. При авторизации в ЕСИА Заявление считается подписанным простой электронной подписью Заявителя, </w:t>
      </w:r>
      <w:r w:rsidR="0039191E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редставителя </w:t>
      </w:r>
      <w:r w:rsidR="0039191E">
        <w:rPr>
          <w:color w:val="000000"/>
          <w:sz w:val="24"/>
          <w:szCs w:val="24"/>
        </w:rPr>
        <w:t>з</w:t>
      </w:r>
      <w:r>
        <w:rPr>
          <w:color w:val="000000"/>
          <w:sz w:val="24"/>
          <w:szCs w:val="24"/>
        </w:rPr>
        <w:t>аявителя, уполномоченного на подписание Заявления.</w:t>
      </w:r>
    </w:p>
    <w:p w:rsidR="009139D4" w:rsidRDefault="001B2A64" w:rsidP="00EB491C">
      <w:pPr>
        <w:widowControl w:val="0"/>
        <w:ind w:left="1" w:right="-9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16.1.3. Заявитель уведомляется о получении Администрацией </w:t>
      </w:r>
      <w:r>
        <w:rPr>
          <w:color w:val="000000"/>
          <w:sz w:val="24"/>
          <w:szCs w:val="24"/>
        </w:rPr>
        <w:t>Заявления и документов в день подачи Заявления посредством изменения статуса Заявления в Личном кабинете Заявителя на ЕПГУ.</w:t>
      </w:r>
    </w:p>
    <w:p w:rsidR="009139D4" w:rsidRDefault="001B2A64" w:rsidP="00EB491C">
      <w:pPr>
        <w:widowControl w:val="0"/>
        <w:ind w:left="1" w:right="-15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16.1.4. Решение</w:t>
      </w:r>
      <w:r w:rsidR="00833F6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 w:rsidR="00833F6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предоставлении</w:t>
      </w:r>
      <w:r w:rsidR="00833F6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Муниципальной</w:t>
      </w:r>
      <w:r w:rsidR="00833F6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услуги</w:t>
      </w:r>
      <w:r w:rsidR="00833F6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принимается </w:t>
      </w:r>
      <w:r>
        <w:rPr>
          <w:color w:val="000000"/>
          <w:sz w:val="24"/>
          <w:szCs w:val="24"/>
        </w:rPr>
        <w:lastRenderedPageBreak/>
        <w:t>Администрацией на основании электронных образов документов, предст</w:t>
      </w:r>
      <w:r>
        <w:rPr>
          <w:color w:val="000000"/>
          <w:sz w:val="24"/>
          <w:szCs w:val="24"/>
        </w:rPr>
        <w:t>авленных Заявителем, сведений, а также сведений, полученных Администрацией посредством межведомственного электронного взаимодействия, а также сведений и информации на бумажном носителе посредством личного обращения в Администрацию, в том числе через многоф</w:t>
      </w:r>
      <w:r>
        <w:rPr>
          <w:color w:val="000000"/>
          <w:sz w:val="24"/>
          <w:szCs w:val="24"/>
        </w:rPr>
        <w:t>ункциональный центр в соответствии с соглашением о взаимодействии между многофункциональным центром и Администрацией, заключенным в соответствии с постановлением Правительства Российской Федерации от 27.09.2011 №797 «О взаимодействии</w:t>
      </w:r>
      <w:r w:rsidR="00833F6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между многофункциональ</w:t>
      </w:r>
      <w:r>
        <w:rPr>
          <w:color w:val="000000"/>
          <w:sz w:val="24"/>
          <w:szCs w:val="24"/>
        </w:rPr>
        <w:t>ными</w:t>
      </w:r>
      <w:r w:rsidR="00833F6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центрами</w:t>
      </w:r>
      <w:r w:rsidR="00833F6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предоставления</w:t>
      </w:r>
      <w:r w:rsidR="00833F6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>
        <w:rPr>
          <w:color w:val="000000"/>
          <w:sz w:val="24"/>
          <w:szCs w:val="24"/>
        </w:rPr>
        <w:t>», либо посредством почтового отправления с уведомлением о вручении.</w:t>
      </w:r>
    </w:p>
    <w:p w:rsidR="009139D4" w:rsidRDefault="009139D4" w:rsidP="00EB491C">
      <w:pPr>
        <w:spacing w:after="39"/>
        <w:rPr>
          <w:sz w:val="24"/>
          <w:szCs w:val="24"/>
        </w:rPr>
      </w:pPr>
    </w:p>
    <w:p w:rsidR="00833F67" w:rsidRDefault="001B2A64" w:rsidP="00EB491C">
      <w:pPr>
        <w:pStyle w:val="10"/>
        <w:widowControl w:val="0"/>
        <w:numPr>
          <w:ilvl w:val="0"/>
          <w:numId w:val="26"/>
        </w:numPr>
        <w:ind w:left="0" w:right="-2" w:firstLine="0"/>
        <w:jc w:val="center"/>
        <w:rPr>
          <w:rFonts w:eastAsia="Times New Roman"/>
          <w:b/>
          <w:bCs/>
          <w:i/>
          <w:iCs/>
          <w:color w:val="000000"/>
        </w:rPr>
      </w:pPr>
      <w:r w:rsidRPr="00833F67">
        <w:rPr>
          <w:rFonts w:eastAsia="Times New Roman"/>
          <w:b/>
          <w:bCs/>
          <w:i/>
          <w:iCs/>
          <w:color w:val="000000"/>
        </w:rPr>
        <w:t xml:space="preserve">Способы получения Заявителем результатов предоставления </w:t>
      </w:r>
    </w:p>
    <w:p w:rsidR="009139D4" w:rsidRDefault="001B2A64" w:rsidP="00EB491C">
      <w:pPr>
        <w:pStyle w:val="10"/>
        <w:widowControl w:val="0"/>
        <w:ind w:left="0" w:right="-2"/>
        <w:jc w:val="center"/>
        <w:rPr>
          <w:rFonts w:eastAsia="Times New Roman"/>
          <w:b/>
          <w:bCs/>
          <w:i/>
          <w:iCs/>
          <w:color w:val="000000"/>
        </w:rPr>
      </w:pPr>
      <w:r w:rsidRPr="00833F67">
        <w:rPr>
          <w:rFonts w:eastAsia="Times New Roman"/>
          <w:b/>
          <w:bCs/>
          <w:i/>
          <w:iCs/>
          <w:color w:val="000000"/>
        </w:rPr>
        <w:t>Муниципальной услуги</w:t>
      </w:r>
    </w:p>
    <w:p w:rsidR="00833F67" w:rsidRPr="00833F67" w:rsidRDefault="00833F67" w:rsidP="00EB491C">
      <w:pPr>
        <w:pStyle w:val="10"/>
        <w:widowControl w:val="0"/>
        <w:ind w:left="0" w:right="-2"/>
        <w:rPr>
          <w:rFonts w:eastAsia="Times New Roman"/>
          <w:b/>
          <w:bCs/>
          <w:i/>
          <w:iCs/>
          <w:color w:val="000000"/>
        </w:rPr>
      </w:pPr>
    </w:p>
    <w:p w:rsidR="009139D4" w:rsidRDefault="001B2A64" w:rsidP="00EB491C">
      <w:pPr>
        <w:widowControl w:val="0"/>
        <w:ind w:left="1" w:right="-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17.1. Заявитель уведомляется о ходе рассмотрения и готовности результата предоставления </w:t>
      </w:r>
      <w:r>
        <w:rPr>
          <w:color w:val="000000"/>
          <w:sz w:val="24"/>
          <w:szCs w:val="24"/>
        </w:rPr>
        <w:t>Муниципальной услуги следующими способами:</w:t>
      </w:r>
    </w:p>
    <w:p w:rsidR="00833F67" w:rsidRDefault="001B2A64" w:rsidP="00EB491C">
      <w:pPr>
        <w:widowControl w:val="0"/>
        <w:ind w:right="-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17.1.1. Через личный кабинет на ЕПГУ</w:t>
      </w:r>
      <w:r w:rsidRPr="00DD2A8A">
        <w:rPr>
          <w:color w:val="000000"/>
          <w:sz w:val="24"/>
          <w:szCs w:val="24"/>
        </w:rPr>
        <w:t>.</w:t>
      </w:r>
    </w:p>
    <w:p w:rsidR="00DD2A8A" w:rsidRDefault="001B2A64" w:rsidP="00EB491C">
      <w:pPr>
        <w:widowControl w:val="0"/>
        <w:ind w:right="-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17.2. 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DD2A8A" w:rsidRDefault="001B2A64" w:rsidP="00EB491C">
      <w:pPr>
        <w:pStyle w:val="10"/>
        <w:widowControl w:val="0"/>
        <w:numPr>
          <w:ilvl w:val="0"/>
          <w:numId w:val="27"/>
        </w:numPr>
        <w:ind w:left="0" w:right="-2" w:firstLine="709"/>
        <w:jc w:val="both"/>
        <w:rPr>
          <w:rFonts w:eastAsia="Times New Roman"/>
          <w:color w:val="000000"/>
        </w:rPr>
      </w:pPr>
      <w:r w:rsidRPr="00DD2A8A">
        <w:rPr>
          <w:rFonts w:eastAsia="Times New Roman"/>
          <w:color w:val="000000"/>
        </w:rPr>
        <w:t>сервиса ЕПГУ «Узнать статус заявления»;</w:t>
      </w:r>
    </w:p>
    <w:p w:rsidR="009139D4" w:rsidRPr="00DD2A8A" w:rsidRDefault="001B2A64" w:rsidP="00EB491C">
      <w:pPr>
        <w:pStyle w:val="10"/>
        <w:widowControl w:val="0"/>
        <w:numPr>
          <w:ilvl w:val="0"/>
          <w:numId w:val="27"/>
        </w:numPr>
        <w:ind w:left="0" w:right="-2" w:firstLine="709"/>
        <w:jc w:val="both"/>
        <w:rPr>
          <w:rFonts w:eastAsia="Times New Roman"/>
          <w:color w:val="000000"/>
        </w:rPr>
      </w:pPr>
      <w:r w:rsidRPr="00DD2A8A">
        <w:rPr>
          <w:rFonts w:eastAsia="Times New Roman"/>
          <w:color w:val="000000"/>
        </w:rPr>
        <w:t xml:space="preserve">по </w:t>
      </w:r>
      <w:r w:rsidRPr="00DD2A8A">
        <w:rPr>
          <w:rFonts w:eastAsia="Times New Roman"/>
          <w:color w:val="000000"/>
        </w:rPr>
        <w:t>телефону.</w:t>
      </w:r>
    </w:p>
    <w:p w:rsidR="009139D4" w:rsidRDefault="001B2A64" w:rsidP="00EB491C">
      <w:pPr>
        <w:widowControl w:val="0"/>
        <w:ind w:right="-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17.3. Способы получения результата Муниципальной услуги:</w:t>
      </w:r>
    </w:p>
    <w:p w:rsidR="009139D4" w:rsidRDefault="001B2A64" w:rsidP="00EB491C">
      <w:pPr>
        <w:widowControl w:val="0"/>
        <w:ind w:left="1" w:right="-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17.3.1. </w:t>
      </w:r>
      <w:r w:rsidR="0039191E">
        <w:rPr>
          <w:color w:val="000000"/>
          <w:sz w:val="24"/>
          <w:szCs w:val="24"/>
        </w:rPr>
        <w:t>Ч</w:t>
      </w:r>
      <w:r>
        <w:rPr>
          <w:color w:val="000000"/>
          <w:sz w:val="24"/>
          <w:szCs w:val="24"/>
        </w:rPr>
        <w:t>ерез Личный кабинет на ЕПГУ в форме электронного документа, подписанного</w:t>
      </w:r>
      <w:r w:rsidR="00833F6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усиленной</w:t>
      </w:r>
      <w:r w:rsidR="00833F6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электронной</w:t>
      </w:r>
      <w:r w:rsidR="00833F6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цифровой</w:t>
      </w:r>
      <w:r w:rsidR="00833F6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подписью</w:t>
      </w:r>
      <w:r w:rsidR="00833F6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уполномоченного должностного лица Администрации.</w:t>
      </w:r>
    </w:p>
    <w:p w:rsidR="009139D4" w:rsidRDefault="001B2A64" w:rsidP="00EB491C">
      <w:pPr>
        <w:widowControl w:val="0"/>
        <w:ind w:left="1" w:right="-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17.3.2. Заявителю </w:t>
      </w:r>
      <w:r>
        <w:rPr>
          <w:color w:val="000000"/>
          <w:sz w:val="24"/>
          <w:szCs w:val="24"/>
        </w:rPr>
        <w:t xml:space="preserve">обеспечена возможность получения результата предоставления Муниципальной услуги на бумажном носителе при личном обращении в </w:t>
      </w:r>
      <w:r w:rsidR="0039191E">
        <w:rPr>
          <w:color w:val="000000"/>
          <w:sz w:val="24"/>
          <w:szCs w:val="24"/>
        </w:rPr>
        <w:t>Администрацию</w:t>
      </w:r>
      <w:r>
        <w:rPr>
          <w:color w:val="000000"/>
          <w:sz w:val="24"/>
          <w:szCs w:val="24"/>
        </w:rPr>
        <w:t>, а также через</w:t>
      </w:r>
      <w:r w:rsidR="00DD2A8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многофункциональный</w:t>
      </w:r>
      <w:r w:rsidR="00DD2A8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центр</w:t>
      </w:r>
      <w:r w:rsidR="00DD2A8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соответствии с соглашением о взаимодействии между </w:t>
      </w:r>
      <w:r>
        <w:rPr>
          <w:color w:val="000000"/>
          <w:sz w:val="24"/>
          <w:szCs w:val="24"/>
        </w:rPr>
        <w:t>многофункциональным центром и Администрацией, заключенным в соответствии с постановлением Правительства Российской</w:t>
      </w:r>
      <w:r w:rsidR="00833F6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Федерации</w:t>
      </w:r>
      <w:r w:rsidR="00833F6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</w:t>
      </w:r>
      <w:r w:rsidR="00833F6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27.09.2011</w:t>
      </w:r>
      <w:r w:rsidR="00833F6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№797</w:t>
      </w:r>
      <w:r w:rsidR="00DD2A8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«О</w:t>
      </w:r>
      <w:r w:rsidR="00DD2A8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взаимодействи</w:t>
      </w:r>
      <w:r w:rsidR="00DD2A8A">
        <w:rPr>
          <w:color w:val="000000"/>
          <w:sz w:val="24"/>
          <w:szCs w:val="24"/>
        </w:rPr>
        <w:t xml:space="preserve">и </w:t>
      </w:r>
      <w:r>
        <w:rPr>
          <w:color w:val="000000"/>
          <w:sz w:val="24"/>
          <w:szCs w:val="24"/>
        </w:rPr>
        <w:t>между</w:t>
      </w:r>
      <w:bookmarkStart w:id="21" w:name="_page_338_0"/>
      <w:bookmarkEnd w:id="20"/>
      <w:r w:rsidR="00DD2A8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многофункциональными центрами предоставления государственных и муниципальных услуг и фед</w:t>
      </w:r>
      <w:r>
        <w:rPr>
          <w:color w:val="000000"/>
          <w:sz w:val="24"/>
          <w:szCs w:val="24"/>
        </w:rPr>
        <w:t>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="00DD2A8A">
        <w:rPr>
          <w:color w:val="000000"/>
          <w:sz w:val="24"/>
          <w:szCs w:val="24"/>
        </w:rPr>
        <w:t>.</w:t>
      </w:r>
    </w:p>
    <w:p w:rsidR="009139D4" w:rsidRDefault="001B2A64" w:rsidP="00EB491C">
      <w:pPr>
        <w:widowControl w:val="0"/>
        <w:ind w:right="-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17.4. Способ получения услуги определяется заявителем и указывается в</w:t>
      </w:r>
      <w:r w:rsidR="00DD2A8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заявлении.</w:t>
      </w:r>
    </w:p>
    <w:p w:rsidR="009139D4" w:rsidRDefault="009139D4" w:rsidP="00EB491C">
      <w:pPr>
        <w:spacing w:after="26"/>
        <w:rPr>
          <w:sz w:val="24"/>
          <w:szCs w:val="24"/>
        </w:rPr>
      </w:pPr>
    </w:p>
    <w:p w:rsidR="00833F67" w:rsidRDefault="001B2A64" w:rsidP="00EB491C">
      <w:pPr>
        <w:pStyle w:val="10"/>
        <w:widowControl w:val="0"/>
        <w:numPr>
          <w:ilvl w:val="0"/>
          <w:numId w:val="26"/>
        </w:numPr>
        <w:ind w:left="0" w:right="-20" w:firstLine="0"/>
        <w:jc w:val="center"/>
        <w:rPr>
          <w:rFonts w:eastAsia="Times New Roman"/>
          <w:b/>
          <w:bCs/>
          <w:i/>
          <w:iCs/>
          <w:color w:val="000000"/>
        </w:rPr>
      </w:pPr>
      <w:r w:rsidRPr="00833F67">
        <w:rPr>
          <w:rFonts w:eastAsia="Times New Roman"/>
          <w:b/>
          <w:bCs/>
          <w:i/>
          <w:iCs/>
          <w:color w:val="000000"/>
        </w:rPr>
        <w:t>Максимальный срок ожидания в очереди</w:t>
      </w:r>
    </w:p>
    <w:p w:rsidR="00833F67" w:rsidRPr="00833F67" w:rsidRDefault="00833F67" w:rsidP="00EB491C">
      <w:pPr>
        <w:pStyle w:val="10"/>
        <w:widowControl w:val="0"/>
        <w:ind w:left="0" w:right="-20"/>
        <w:rPr>
          <w:rFonts w:eastAsia="Times New Roman"/>
          <w:b/>
          <w:bCs/>
          <w:i/>
          <w:iCs/>
          <w:color w:val="000000"/>
        </w:rPr>
      </w:pPr>
    </w:p>
    <w:p w:rsidR="009139D4" w:rsidRPr="002609C8" w:rsidRDefault="001B2A64" w:rsidP="00EB491C">
      <w:pPr>
        <w:pStyle w:val="10"/>
        <w:widowControl w:val="0"/>
        <w:numPr>
          <w:ilvl w:val="1"/>
          <w:numId w:val="26"/>
        </w:numPr>
        <w:ind w:left="0" w:right="-50" w:firstLine="709"/>
        <w:jc w:val="both"/>
        <w:rPr>
          <w:rFonts w:eastAsia="Times New Roman"/>
          <w:color w:val="000000"/>
        </w:rPr>
      </w:pPr>
      <w:r w:rsidRPr="002609C8">
        <w:rPr>
          <w:rFonts w:eastAsia="Times New Roman"/>
          <w:color w:val="000000"/>
        </w:rPr>
        <w:t xml:space="preserve">Максимальный срок ожидания в очереди при личной подаче Заявления и при получении результата предоставления Муниципальной услуги не должен превышать </w:t>
      </w:r>
      <w:r w:rsidR="002609C8" w:rsidRPr="002609C8">
        <w:rPr>
          <w:rFonts w:eastAsia="Times New Roman"/>
          <w:color w:val="000000"/>
        </w:rPr>
        <w:t>3</w:t>
      </w:r>
      <w:r w:rsidRPr="002609C8">
        <w:rPr>
          <w:rFonts w:eastAsia="Times New Roman"/>
          <w:color w:val="000000"/>
        </w:rPr>
        <w:t>0 минут.</w:t>
      </w:r>
    </w:p>
    <w:p w:rsidR="00833F67" w:rsidRPr="00833F67" w:rsidRDefault="00833F67" w:rsidP="00EB491C">
      <w:pPr>
        <w:widowControl w:val="0"/>
        <w:ind w:right="-50"/>
        <w:jc w:val="both"/>
        <w:rPr>
          <w:color w:val="000000"/>
          <w:sz w:val="24"/>
          <w:szCs w:val="24"/>
        </w:rPr>
      </w:pPr>
    </w:p>
    <w:p w:rsidR="00833F67" w:rsidRDefault="001B2A64" w:rsidP="00EB491C">
      <w:pPr>
        <w:pStyle w:val="10"/>
        <w:widowControl w:val="0"/>
        <w:numPr>
          <w:ilvl w:val="0"/>
          <w:numId w:val="26"/>
        </w:numPr>
        <w:ind w:left="0" w:right="-2" w:firstLine="0"/>
        <w:jc w:val="center"/>
        <w:rPr>
          <w:rFonts w:eastAsia="Times New Roman"/>
          <w:b/>
          <w:bCs/>
          <w:i/>
          <w:iCs/>
          <w:color w:val="000000"/>
        </w:rPr>
      </w:pPr>
      <w:r w:rsidRPr="00833F67">
        <w:rPr>
          <w:rFonts w:eastAsia="Times New Roman"/>
          <w:b/>
          <w:bCs/>
          <w:i/>
          <w:iCs/>
          <w:color w:val="000000"/>
        </w:rPr>
        <w:t>Требования к помещениям, в которых предоставляются Муниципальная</w:t>
      </w:r>
      <w:r>
        <w:rPr>
          <w:rFonts w:eastAsia="Times New Roman"/>
          <w:b/>
          <w:bCs/>
          <w:i/>
          <w:iCs/>
          <w:color w:val="000000"/>
        </w:rPr>
        <w:t xml:space="preserve"> </w:t>
      </w:r>
      <w:r w:rsidRPr="00833F67">
        <w:rPr>
          <w:rFonts w:eastAsia="Times New Roman"/>
          <w:b/>
          <w:bCs/>
          <w:i/>
          <w:iCs/>
          <w:color w:val="000000"/>
        </w:rPr>
        <w:t xml:space="preserve">услуга, к залу </w:t>
      </w:r>
      <w:r w:rsidRPr="00833F67">
        <w:rPr>
          <w:rFonts w:eastAsia="Times New Roman"/>
          <w:b/>
          <w:bCs/>
          <w:i/>
          <w:iCs/>
          <w:color w:val="000000"/>
        </w:rPr>
        <w:t>ожидания, местам для заполнения запросов о предоставлении</w:t>
      </w:r>
      <w:r>
        <w:rPr>
          <w:rFonts w:eastAsia="Times New Roman"/>
          <w:b/>
          <w:bCs/>
          <w:i/>
          <w:iCs/>
          <w:color w:val="000000"/>
        </w:rPr>
        <w:t xml:space="preserve"> </w:t>
      </w:r>
      <w:r w:rsidRPr="00833F67">
        <w:rPr>
          <w:rFonts w:eastAsia="Times New Roman"/>
          <w:b/>
          <w:bCs/>
          <w:i/>
          <w:iCs/>
          <w:color w:val="000000"/>
        </w:rPr>
        <w:t xml:space="preserve">Муниципальной услуги, информационным стендам с образцами их заполнения и перечнем документов, необходимых для предоставления Муниципальной услуги, </w:t>
      </w:r>
    </w:p>
    <w:p w:rsidR="009139D4" w:rsidRPr="00833F67" w:rsidRDefault="001B2A64" w:rsidP="00EB491C">
      <w:pPr>
        <w:pStyle w:val="10"/>
        <w:widowControl w:val="0"/>
        <w:ind w:left="0" w:right="-2"/>
        <w:jc w:val="center"/>
        <w:rPr>
          <w:rFonts w:eastAsia="Times New Roman"/>
          <w:b/>
          <w:bCs/>
          <w:i/>
          <w:iCs/>
          <w:color w:val="000000"/>
        </w:rPr>
      </w:pPr>
      <w:r w:rsidRPr="00833F67">
        <w:rPr>
          <w:rFonts w:eastAsia="Times New Roman"/>
          <w:b/>
          <w:bCs/>
          <w:i/>
          <w:iCs/>
          <w:color w:val="000000"/>
        </w:rPr>
        <w:t>в том числе к обеспечению доступности указанных об</w:t>
      </w:r>
      <w:r w:rsidRPr="00833F67">
        <w:rPr>
          <w:rFonts w:eastAsia="Times New Roman"/>
          <w:b/>
          <w:bCs/>
          <w:i/>
          <w:iCs/>
          <w:color w:val="000000"/>
        </w:rPr>
        <w:t>ъектов для инвалидов, маломобильных групп населения</w:t>
      </w:r>
    </w:p>
    <w:p w:rsidR="009139D4" w:rsidRDefault="009139D4" w:rsidP="00EB491C">
      <w:pPr>
        <w:spacing w:after="14"/>
        <w:rPr>
          <w:sz w:val="24"/>
          <w:szCs w:val="24"/>
        </w:rPr>
      </w:pPr>
    </w:p>
    <w:p w:rsidR="009139D4" w:rsidRDefault="001B2A64" w:rsidP="00EB491C">
      <w:pPr>
        <w:widowControl w:val="0"/>
        <w:ind w:left="1" w:right="-19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19.1.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39191E">
        <w:rPr>
          <w:color w:val="000000"/>
          <w:sz w:val="24"/>
          <w:szCs w:val="24"/>
        </w:rPr>
        <w:t>Муниципальной</w:t>
      </w:r>
      <w:r>
        <w:rPr>
          <w:color w:val="000000"/>
          <w:sz w:val="24"/>
          <w:szCs w:val="24"/>
        </w:rPr>
        <w:t xml:space="preserve"> услуги, а также выдача результатов предоставления </w:t>
      </w:r>
      <w:r w:rsidR="0039191E">
        <w:rPr>
          <w:color w:val="000000"/>
          <w:sz w:val="24"/>
          <w:szCs w:val="24"/>
        </w:rPr>
        <w:t>Муниципальной</w:t>
      </w:r>
      <w:r>
        <w:rPr>
          <w:color w:val="000000"/>
          <w:sz w:val="24"/>
          <w:szCs w:val="24"/>
        </w:rPr>
        <w:t xml:space="preserve"> услуги, должно обеспечивать </w:t>
      </w:r>
      <w:r>
        <w:rPr>
          <w:color w:val="000000"/>
          <w:sz w:val="24"/>
          <w:szCs w:val="24"/>
        </w:rPr>
        <w:lastRenderedPageBreak/>
        <w:t>удобство для граждан с точки зрения пешеходной доступности от остановок общественного транспорта.</w:t>
      </w:r>
    </w:p>
    <w:p w:rsidR="009139D4" w:rsidRDefault="001B2A64" w:rsidP="00EB491C">
      <w:pPr>
        <w:widowControl w:val="0"/>
        <w:spacing w:before="1"/>
        <w:ind w:left="1" w:right="-18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19.2. В случае, если имеется возможность организации стоянки (пар</w:t>
      </w:r>
      <w:r>
        <w:rPr>
          <w:color w:val="000000"/>
          <w:sz w:val="24"/>
          <w:szCs w:val="24"/>
        </w:rPr>
        <w:t>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9139D4" w:rsidRDefault="001B2A64" w:rsidP="00EB491C">
      <w:pPr>
        <w:widowControl w:val="0"/>
        <w:ind w:left="1" w:right="-1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19.3. Для п</w:t>
      </w:r>
      <w:r>
        <w:rPr>
          <w:color w:val="000000"/>
          <w:sz w:val="24"/>
          <w:szCs w:val="24"/>
        </w:rPr>
        <w:t xml:space="preserve">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</w:t>
      </w:r>
      <w:r>
        <w:rPr>
          <w:color w:val="000000"/>
          <w:sz w:val="24"/>
          <w:szCs w:val="24"/>
        </w:rPr>
        <w:t>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139D4" w:rsidRDefault="001B2A64" w:rsidP="00EB491C">
      <w:pPr>
        <w:widowControl w:val="0"/>
        <w:ind w:left="1" w:right="-15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19.4. В целях обеспечения беспрепятственного доступа заявителей, в том числе передвигающихся на инвалидных колясках, вход в здан</w:t>
      </w:r>
      <w:r>
        <w:rPr>
          <w:color w:val="000000"/>
          <w:sz w:val="24"/>
          <w:szCs w:val="24"/>
        </w:rPr>
        <w:t>ие и помещения, в которых предоставляется</w:t>
      </w:r>
      <w:r w:rsidR="0039191E">
        <w:rPr>
          <w:color w:val="000000"/>
          <w:sz w:val="24"/>
          <w:szCs w:val="24"/>
        </w:rPr>
        <w:t xml:space="preserve"> Муниципальная</w:t>
      </w:r>
      <w:r w:rsidR="00833F6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услуга,</w:t>
      </w:r>
      <w:r w:rsidR="00833F6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оборудуются</w:t>
      </w:r>
      <w:r w:rsidR="00833F6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пандусами,</w:t>
      </w:r>
      <w:r w:rsidR="00833F6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поручнями, тактильными (контрастными) предупреждающими элементами, иными специальными приспособлениями,</w:t>
      </w:r>
      <w:r w:rsidR="00833F6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позволяющими обеспечить</w:t>
      </w:r>
      <w:r w:rsidR="00833F6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беспрепятственный</w:t>
      </w:r>
      <w:r w:rsidR="00833F6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доступ</w:t>
      </w:r>
      <w:r w:rsidR="00833F6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передвижение и</w:t>
      </w:r>
      <w:r>
        <w:rPr>
          <w:color w:val="000000"/>
          <w:sz w:val="24"/>
          <w:szCs w:val="24"/>
        </w:rPr>
        <w:t>нвалидов, в соответствии с законодательством Российской Федерации о социальной защите инвалидов.</w:t>
      </w:r>
    </w:p>
    <w:p w:rsidR="009139D4" w:rsidRDefault="001B2A64" w:rsidP="00EB491C">
      <w:pPr>
        <w:widowControl w:val="0"/>
        <w:ind w:left="1" w:right="-51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19.5. Центральный вход в здание </w:t>
      </w:r>
      <w:r w:rsidR="0039191E">
        <w:rPr>
          <w:color w:val="000000"/>
          <w:sz w:val="24"/>
          <w:szCs w:val="24"/>
        </w:rPr>
        <w:t>Администрации</w:t>
      </w:r>
      <w:r>
        <w:rPr>
          <w:color w:val="000000"/>
          <w:sz w:val="24"/>
          <w:szCs w:val="24"/>
        </w:rPr>
        <w:t xml:space="preserve"> должен быть оборудован информационной табличкой (вывеской), содержащей информацию:</w:t>
      </w:r>
    </w:p>
    <w:p w:rsidR="00772813" w:rsidRDefault="001B2A64" w:rsidP="00EB491C">
      <w:pPr>
        <w:pStyle w:val="10"/>
        <w:widowControl w:val="0"/>
        <w:numPr>
          <w:ilvl w:val="0"/>
          <w:numId w:val="28"/>
        </w:numPr>
        <w:ind w:left="0" w:right="-20" w:firstLine="709"/>
        <w:jc w:val="both"/>
        <w:rPr>
          <w:rFonts w:eastAsia="Times New Roman"/>
          <w:color w:val="000000"/>
        </w:rPr>
      </w:pPr>
      <w:r w:rsidRPr="00772813">
        <w:rPr>
          <w:rFonts w:eastAsia="Times New Roman"/>
          <w:color w:val="000000"/>
        </w:rPr>
        <w:t>наименование;</w:t>
      </w:r>
    </w:p>
    <w:p w:rsidR="00772813" w:rsidRDefault="001B2A64" w:rsidP="00EB491C">
      <w:pPr>
        <w:pStyle w:val="10"/>
        <w:widowControl w:val="0"/>
        <w:numPr>
          <w:ilvl w:val="0"/>
          <w:numId w:val="28"/>
        </w:numPr>
        <w:ind w:left="0" w:right="-20" w:firstLine="709"/>
        <w:jc w:val="both"/>
        <w:rPr>
          <w:rFonts w:eastAsia="Times New Roman"/>
          <w:color w:val="000000"/>
        </w:rPr>
      </w:pPr>
      <w:r w:rsidRPr="00772813">
        <w:rPr>
          <w:rFonts w:eastAsia="Times New Roman"/>
          <w:color w:val="000000"/>
        </w:rPr>
        <w:t>местонахождение и юридический адрес;</w:t>
      </w:r>
    </w:p>
    <w:p w:rsidR="00772813" w:rsidRDefault="001B2A64" w:rsidP="00EB491C">
      <w:pPr>
        <w:pStyle w:val="10"/>
        <w:widowControl w:val="0"/>
        <w:numPr>
          <w:ilvl w:val="0"/>
          <w:numId w:val="28"/>
        </w:numPr>
        <w:ind w:left="0" w:right="-20" w:firstLine="709"/>
        <w:jc w:val="both"/>
        <w:rPr>
          <w:rFonts w:eastAsia="Times New Roman"/>
          <w:color w:val="000000"/>
        </w:rPr>
      </w:pPr>
      <w:r w:rsidRPr="00772813">
        <w:rPr>
          <w:rFonts w:eastAsia="Times New Roman"/>
          <w:color w:val="000000"/>
        </w:rPr>
        <w:t>режим работы;</w:t>
      </w:r>
    </w:p>
    <w:p w:rsidR="00772813" w:rsidRDefault="001B2A64" w:rsidP="00EB491C">
      <w:pPr>
        <w:pStyle w:val="10"/>
        <w:widowControl w:val="0"/>
        <w:numPr>
          <w:ilvl w:val="0"/>
          <w:numId w:val="28"/>
        </w:numPr>
        <w:ind w:left="0" w:right="-20" w:firstLine="709"/>
        <w:jc w:val="both"/>
        <w:rPr>
          <w:rFonts w:eastAsia="Times New Roman"/>
          <w:color w:val="000000"/>
        </w:rPr>
      </w:pPr>
      <w:r w:rsidRPr="00772813">
        <w:rPr>
          <w:rFonts w:eastAsia="Times New Roman"/>
          <w:color w:val="000000"/>
        </w:rPr>
        <w:t>график приема;</w:t>
      </w:r>
    </w:p>
    <w:p w:rsidR="009139D4" w:rsidRPr="0009460A" w:rsidRDefault="001B2A64" w:rsidP="00EB491C">
      <w:pPr>
        <w:pStyle w:val="10"/>
        <w:widowControl w:val="0"/>
        <w:numPr>
          <w:ilvl w:val="0"/>
          <w:numId w:val="28"/>
        </w:numPr>
        <w:ind w:left="0" w:right="-20" w:firstLine="709"/>
        <w:jc w:val="both"/>
        <w:rPr>
          <w:rFonts w:eastAsia="Times New Roman"/>
          <w:color w:val="000000"/>
        </w:rPr>
      </w:pPr>
      <w:r w:rsidRPr="0009460A">
        <w:rPr>
          <w:rFonts w:eastAsia="Times New Roman"/>
          <w:color w:val="000000"/>
        </w:rPr>
        <w:t>номера телефонов для справок.</w:t>
      </w:r>
    </w:p>
    <w:p w:rsidR="009139D4" w:rsidRDefault="001B2A64" w:rsidP="00EB491C">
      <w:pPr>
        <w:widowControl w:val="0"/>
        <w:ind w:left="1" w:right="-53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19.6. Помещения, в которых предоставляется </w:t>
      </w:r>
      <w:r w:rsidR="0039191E">
        <w:rPr>
          <w:color w:val="000000"/>
          <w:sz w:val="24"/>
          <w:szCs w:val="24"/>
        </w:rPr>
        <w:t>Муниципальная</w:t>
      </w:r>
      <w:r>
        <w:rPr>
          <w:color w:val="000000"/>
          <w:sz w:val="24"/>
          <w:szCs w:val="24"/>
        </w:rPr>
        <w:t xml:space="preserve"> услуга, должны соответствовать санитарно-эпидемиологическим правилам и нормативам.</w:t>
      </w:r>
    </w:p>
    <w:p w:rsidR="00772813" w:rsidRDefault="001B2A64" w:rsidP="00EB491C">
      <w:pPr>
        <w:widowControl w:val="0"/>
        <w:ind w:left="710"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19.7. Помещения, в которых предоставляется </w:t>
      </w:r>
      <w:r w:rsidR="0039191E">
        <w:rPr>
          <w:color w:val="000000"/>
          <w:sz w:val="24"/>
          <w:szCs w:val="24"/>
        </w:rPr>
        <w:t>Муниципальная</w:t>
      </w:r>
      <w:r>
        <w:rPr>
          <w:color w:val="000000"/>
          <w:sz w:val="24"/>
          <w:szCs w:val="24"/>
        </w:rPr>
        <w:t xml:space="preserve"> услуга, оснащаются:</w:t>
      </w:r>
    </w:p>
    <w:p w:rsidR="00772813" w:rsidRDefault="001B2A64" w:rsidP="00EB491C">
      <w:pPr>
        <w:pStyle w:val="10"/>
        <w:widowControl w:val="0"/>
        <w:numPr>
          <w:ilvl w:val="0"/>
          <w:numId w:val="29"/>
        </w:numPr>
        <w:ind w:left="0" w:right="-2" w:firstLine="709"/>
        <w:jc w:val="both"/>
        <w:rPr>
          <w:rFonts w:eastAsia="Times New Roman"/>
          <w:color w:val="000000"/>
        </w:rPr>
      </w:pPr>
      <w:r w:rsidRPr="00772813">
        <w:rPr>
          <w:rFonts w:eastAsia="Times New Roman"/>
          <w:color w:val="000000"/>
        </w:rPr>
        <w:t>противопожарной системой и средствами пожаротушения</w:t>
      </w:r>
      <w:bookmarkEnd w:id="21"/>
      <w:r w:rsidR="008234C1" w:rsidRPr="00772813">
        <w:rPr>
          <w:rFonts w:eastAsia="Times New Roman"/>
          <w:color w:val="000000"/>
        </w:rPr>
        <w:t>;</w:t>
      </w:r>
      <w:bookmarkStart w:id="22" w:name="_page_363_0"/>
    </w:p>
    <w:p w:rsidR="00772813" w:rsidRDefault="001B2A64" w:rsidP="00EB491C">
      <w:pPr>
        <w:pStyle w:val="10"/>
        <w:widowControl w:val="0"/>
        <w:numPr>
          <w:ilvl w:val="0"/>
          <w:numId w:val="29"/>
        </w:numPr>
        <w:ind w:left="0" w:right="-2" w:firstLine="709"/>
        <w:jc w:val="both"/>
        <w:rPr>
          <w:rFonts w:eastAsia="Times New Roman"/>
          <w:color w:val="000000"/>
        </w:rPr>
      </w:pPr>
      <w:r w:rsidRPr="00772813">
        <w:rPr>
          <w:rFonts w:eastAsia="Times New Roman"/>
          <w:color w:val="000000"/>
        </w:rPr>
        <w:t>системой оповещения о возникновении чрезвы</w:t>
      </w:r>
      <w:r w:rsidRPr="00772813">
        <w:rPr>
          <w:rFonts w:eastAsia="Times New Roman"/>
          <w:color w:val="000000"/>
        </w:rPr>
        <w:t>чайной ситуации;</w:t>
      </w:r>
    </w:p>
    <w:p w:rsidR="00772813" w:rsidRDefault="001B2A64" w:rsidP="00EB491C">
      <w:pPr>
        <w:pStyle w:val="10"/>
        <w:widowControl w:val="0"/>
        <w:numPr>
          <w:ilvl w:val="0"/>
          <w:numId w:val="29"/>
        </w:numPr>
        <w:ind w:left="0" w:right="-2" w:firstLine="709"/>
        <w:jc w:val="both"/>
        <w:rPr>
          <w:rFonts w:eastAsia="Times New Roman"/>
          <w:color w:val="000000"/>
        </w:rPr>
      </w:pPr>
      <w:r w:rsidRPr="00772813">
        <w:rPr>
          <w:rFonts w:eastAsia="Times New Roman"/>
          <w:color w:val="000000"/>
        </w:rPr>
        <w:t>средствами оказания первой медицинской помощи;</w:t>
      </w:r>
    </w:p>
    <w:p w:rsidR="009139D4" w:rsidRPr="00772813" w:rsidRDefault="001B2A64" w:rsidP="00EB491C">
      <w:pPr>
        <w:pStyle w:val="10"/>
        <w:widowControl w:val="0"/>
        <w:numPr>
          <w:ilvl w:val="0"/>
          <w:numId w:val="29"/>
        </w:numPr>
        <w:ind w:left="0" w:right="-2" w:firstLine="709"/>
        <w:jc w:val="both"/>
        <w:rPr>
          <w:rFonts w:eastAsia="Times New Roman"/>
          <w:color w:val="000000"/>
        </w:rPr>
      </w:pPr>
      <w:r w:rsidRPr="00772813">
        <w:rPr>
          <w:rFonts w:eastAsia="Times New Roman"/>
          <w:color w:val="000000"/>
        </w:rPr>
        <w:t>туалетными комнатами для посетителей.</w:t>
      </w:r>
    </w:p>
    <w:p w:rsidR="009139D4" w:rsidRDefault="001B2A64" w:rsidP="00EB491C">
      <w:pPr>
        <w:widowControl w:val="0"/>
        <w:ind w:left="1" w:right="-9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</w:t>
      </w:r>
      <w:r>
        <w:rPr>
          <w:color w:val="000000"/>
          <w:sz w:val="24"/>
          <w:szCs w:val="24"/>
        </w:rPr>
        <w:t>ния в помещении, а также информационными стендами.</w:t>
      </w:r>
    </w:p>
    <w:p w:rsidR="009139D4" w:rsidRDefault="001B2A64" w:rsidP="00EB491C">
      <w:pPr>
        <w:widowControl w:val="0"/>
        <w:ind w:left="1" w:right="-18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139D4" w:rsidRDefault="001B2A64" w:rsidP="00EB491C">
      <w:pPr>
        <w:widowControl w:val="0"/>
        <w:ind w:left="1" w:right="-48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19.10. Места для </w:t>
      </w:r>
      <w:r>
        <w:rPr>
          <w:color w:val="000000"/>
          <w:sz w:val="24"/>
          <w:szCs w:val="24"/>
        </w:rPr>
        <w:t>заполнения заявлений оборудуются стульями, столами (стойками), бланками заявлений, письменными принадлежностями.</w:t>
      </w:r>
    </w:p>
    <w:p w:rsidR="009139D4" w:rsidRDefault="001B2A64" w:rsidP="00EB491C">
      <w:pPr>
        <w:widowControl w:val="0"/>
        <w:ind w:left="1" w:right="-54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19.11. Места приема Заявителей оборудуются информационными табличками (вывесками) с указанием:</w:t>
      </w:r>
    </w:p>
    <w:p w:rsidR="00772813" w:rsidRDefault="001B2A64" w:rsidP="00EB491C">
      <w:pPr>
        <w:pStyle w:val="10"/>
        <w:widowControl w:val="0"/>
        <w:numPr>
          <w:ilvl w:val="0"/>
          <w:numId w:val="30"/>
        </w:numPr>
        <w:ind w:left="0" w:right="-20" w:firstLine="709"/>
        <w:jc w:val="both"/>
        <w:rPr>
          <w:rFonts w:eastAsia="Times New Roman"/>
          <w:color w:val="000000"/>
        </w:rPr>
      </w:pPr>
      <w:r w:rsidRPr="00772813">
        <w:rPr>
          <w:rFonts w:eastAsia="Times New Roman"/>
          <w:color w:val="000000"/>
        </w:rPr>
        <w:t>номера кабинета и наименования отдела;</w:t>
      </w:r>
    </w:p>
    <w:p w:rsidR="00772813" w:rsidRDefault="001B2A64" w:rsidP="00EB491C">
      <w:pPr>
        <w:pStyle w:val="10"/>
        <w:widowControl w:val="0"/>
        <w:numPr>
          <w:ilvl w:val="0"/>
          <w:numId w:val="30"/>
        </w:numPr>
        <w:ind w:left="0" w:right="-20" w:firstLine="709"/>
        <w:jc w:val="both"/>
        <w:rPr>
          <w:rFonts w:eastAsia="Times New Roman"/>
          <w:color w:val="000000"/>
        </w:rPr>
      </w:pPr>
      <w:r w:rsidRPr="00772813">
        <w:rPr>
          <w:rFonts w:eastAsia="Times New Roman"/>
          <w:color w:val="000000"/>
        </w:rPr>
        <w:t>фамил</w:t>
      </w:r>
      <w:r w:rsidR="00E9177B" w:rsidRPr="00772813">
        <w:rPr>
          <w:rFonts w:eastAsia="Times New Roman"/>
          <w:color w:val="000000"/>
        </w:rPr>
        <w:t>ии, имени и отчества (последнее</w:t>
      </w:r>
      <w:r>
        <w:rPr>
          <w:rFonts w:eastAsia="Times New Roman"/>
          <w:color w:val="000000"/>
        </w:rPr>
        <w:t xml:space="preserve"> </w:t>
      </w:r>
      <w:r w:rsidRPr="00772813">
        <w:rPr>
          <w:rFonts w:eastAsia="Times New Roman"/>
          <w:color w:val="000000"/>
        </w:rPr>
        <w:t>– при наличии), должности ответственного лица за прием документов;</w:t>
      </w:r>
    </w:p>
    <w:p w:rsidR="009139D4" w:rsidRPr="00772813" w:rsidRDefault="001B2A64" w:rsidP="00EB491C">
      <w:pPr>
        <w:pStyle w:val="10"/>
        <w:widowControl w:val="0"/>
        <w:numPr>
          <w:ilvl w:val="0"/>
          <w:numId w:val="30"/>
        </w:numPr>
        <w:ind w:left="0" w:right="-20" w:firstLine="709"/>
        <w:jc w:val="both"/>
        <w:rPr>
          <w:rFonts w:eastAsia="Times New Roman"/>
          <w:color w:val="000000"/>
        </w:rPr>
      </w:pPr>
      <w:r w:rsidRPr="00772813">
        <w:rPr>
          <w:rFonts w:eastAsia="Times New Roman"/>
          <w:color w:val="000000"/>
        </w:rPr>
        <w:t>графика приема Заявителей.</w:t>
      </w:r>
    </w:p>
    <w:p w:rsidR="009139D4" w:rsidRDefault="001B2A64" w:rsidP="00EB491C">
      <w:pPr>
        <w:widowControl w:val="0"/>
        <w:ind w:left="1" w:right="-59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19.12. Рабочее место каждого ответственного лица за прием документов, должно быть оборудовано персональным компьютером с </w:t>
      </w:r>
      <w:r>
        <w:rPr>
          <w:color w:val="000000"/>
          <w:sz w:val="24"/>
          <w:szCs w:val="24"/>
        </w:rPr>
        <w:t>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139D4" w:rsidRDefault="001B2A64" w:rsidP="00EB491C">
      <w:pPr>
        <w:widowControl w:val="0"/>
        <w:ind w:left="1" w:right="-48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19.13. Лицо, ответственное за прием документов, должно иметь настольную табличку с указанием фамилии, имени, отчества (последнее</w:t>
      </w:r>
      <w:r w:rsidR="00772813">
        <w:rPr>
          <w:color w:val="000000"/>
          <w:sz w:val="24"/>
          <w:szCs w:val="24"/>
        </w:rPr>
        <w:t xml:space="preserve"> – </w:t>
      </w:r>
      <w:r>
        <w:rPr>
          <w:color w:val="000000"/>
          <w:sz w:val="24"/>
          <w:szCs w:val="24"/>
        </w:rPr>
        <w:t>при наличии) и должности.</w:t>
      </w:r>
    </w:p>
    <w:p w:rsidR="009139D4" w:rsidRDefault="001B2A64" w:rsidP="00EB491C">
      <w:pPr>
        <w:widowControl w:val="0"/>
        <w:ind w:left="710" w:right="-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19.14. При предоставлении </w:t>
      </w:r>
      <w:r w:rsidR="0039191E">
        <w:rPr>
          <w:color w:val="000000"/>
          <w:sz w:val="24"/>
          <w:szCs w:val="24"/>
        </w:rPr>
        <w:t>Муниципальной</w:t>
      </w:r>
      <w:r>
        <w:rPr>
          <w:color w:val="000000"/>
          <w:sz w:val="24"/>
          <w:szCs w:val="24"/>
        </w:rPr>
        <w:t xml:space="preserve"> услуги инвалидам обеспечиваются:</w:t>
      </w:r>
    </w:p>
    <w:p w:rsidR="00772813" w:rsidRDefault="001B2A64" w:rsidP="00EB491C">
      <w:pPr>
        <w:pStyle w:val="10"/>
        <w:widowControl w:val="0"/>
        <w:numPr>
          <w:ilvl w:val="0"/>
          <w:numId w:val="31"/>
        </w:numPr>
        <w:ind w:left="0" w:right="-54" w:firstLine="709"/>
        <w:jc w:val="both"/>
        <w:rPr>
          <w:rFonts w:eastAsia="Times New Roman"/>
          <w:color w:val="000000"/>
        </w:rPr>
      </w:pPr>
      <w:r w:rsidRPr="00772813">
        <w:rPr>
          <w:rFonts w:eastAsia="Times New Roman"/>
          <w:color w:val="000000"/>
        </w:rPr>
        <w:t xml:space="preserve">возможность беспрепятственного доступа к объекту (зданию, помещению), в </w:t>
      </w:r>
      <w:r w:rsidRPr="00772813">
        <w:rPr>
          <w:rFonts w:eastAsia="Times New Roman"/>
          <w:color w:val="000000"/>
        </w:rPr>
        <w:lastRenderedPageBreak/>
        <w:t xml:space="preserve">котором предоставляется </w:t>
      </w:r>
      <w:r w:rsidR="0039191E">
        <w:rPr>
          <w:rFonts w:eastAsia="Times New Roman"/>
          <w:color w:val="000000"/>
        </w:rPr>
        <w:t>Муниципальная</w:t>
      </w:r>
      <w:r w:rsidRPr="00772813">
        <w:rPr>
          <w:rFonts w:eastAsia="Times New Roman"/>
          <w:color w:val="000000"/>
        </w:rPr>
        <w:t xml:space="preserve"> услуга;</w:t>
      </w:r>
    </w:p>
    <w:p w:rsidR="00772813" w:rsidRDefault="001B2A64" w:rsidP="00EB491C">
      <w:pPr>
        <w:pStyle w:val="10"/>
        <w:widowControl w:val="0"/>
        <w:numPr>
          <w:ilvl w:val="0"/>
          <w:numId w:val="31"/>
        </w:numPr>
        <w:ind w:left="0" w:right="-54" w:firstLine="709"/>
        <w:jc w:val="both"/>
        <w:rPr>
          <w:rFonts w:eastAsia="Times New Roman"/>
          <w:color w:val="000000"/>
        </w:rPr>
      </w:pPr>
      <w:r w:rsidRPr="00772813">
        <w:rPr>
          <w:rFonts w:eastAsia="Times New Roman"/>
          <w:color w:val="000000"/>
        </w:rPr>
        <w:t>возможность самостоятельного передвижен</w:t>
      </w:r>
      <w:r w:rsidRPr="00772813">
        <w:rPr>
          <w:rFonts w:eastAsia="Times New Roman"/>
          <w:color w:val="000000"/>
        </w:rPr>
        <w:t xml:space="preserve">ия по территории, на которой расположены здания и помещения, в которых предоставляется </w:t>
      </w:r>
      <w:r w:rsidR="0039191E">
        <w:rPr>
          <w:rFonts w:eastAsia="Times New Roman"/>
          <w:color w:val="000000"/>
        </w:rPr>
        <w:t>Муниципальная</w:t>
      </w:r>
      <w:r w:rsidRPr="00772813">
        <w:rPr>
          <w:rFonts w:eastAsia="Times New Roman"/>
          <w:color w:val="000000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72813" w:rsidRDefault="001B2A64" w:rsidP="00EB491C">
      <w:pPr>
        <w:pStyle w:val="10"/>
        <w:widowControl w:val="0"/>
        <w:numPr>
          <w:ilvl w:val="0"/>
          <w:numId w:val="31"/>
        </w:numPr>
        <w:ind w:left="0" w:right="-54" w:firstLine="709"/>
        <w:jc w:val="both"/>
        <w:rPr>
          <w:rFonts w:eastAsia="Times New Roman"/>
          <w:color w:val="000000"/>
        </w:rPr>
      </w:pPr>
      <w:r w:rsidRPr="00772813">
        <w:rPr>
          <w:rFonts w:eastAsia="Times New Roman"/>
          <w:color w:val="000000"/>
        </w:rPr>
        <w:t>сопр</w:t>
      </w:r>
      <w:r w:rsidRPr="00772813">
        <w:rPr>
          <w:rFonts w:eastAsia="Times New Roman"/>
          <w:color w:val="000000"/>
        </w:rPr>
        <w:t>овождение инвалидов, имеющих стойкие расстройства функции зрения и самостоятельного передвижения;</w:t>
      </w:r>
    </w:p>
    <w:p w:rsidR="00772813" w:rsidRDefault="001B2A64" w:rsidP="00EB491C">
      <w:pPr>
        <w:pStyle w:val="10"/>
        <w:widowControl w:val="0"/>
        <w:numPr>
          <w:ilvl w:val="0"/>
          <w:numId w:val="31"/>
        </w:numPr>
        <w:ind w:left="0" w:right="-54" w:firstLine="709"/>
        <w:jc w:val="both"/>
        <w:rPr>
          <w:rFonts w:eastAsia="Times New Roman"/>
          <w:color w:val="000000"/>
        </w:rPr>
      </w:pPr>
      <w:r w:rsidRPr="00772813">
        <w:rPr>
          <w:rFonts w:eastAsia="Times New Roman"/>
          <w:color w:val="000000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39191E">
        <w:rPr>
          <w:rFonts w:eastAsia="Times New Roman"/>
          <w:color w:val="000000"/>
        </w:rPr>
        <w:t xml:space="preserve">в </w:t>
      </w:r>
      <w:r w:rsidRPr="00772813">
        <w:rPr>
          <w:rFonts w:eastAsia="Times New Roman"/>
          <w:color w:val="000000"/>
        </w:rPr>
        <w:t>здания</w:t>
      </w:r>
      <w:r w:rsidR="0039191E">
        <w:rPr>
          <w:rFonts w:eastAsia="Times New Roman"/>
          <w:color w:val="000000"/>
        </w:rPr>
        <w:t>х</w:t>
      </w:r>
      <w:r w:rsidRPr="00772813">
        <w:rPr>
          <w:rFonts w:eastAsia="Times New Roman"/>
          <w:color w:val="000000"/>
        </w:rPr>
        <w:t xml:space="preserve"> и помещения</w:t>
      </w:r>
      <w:r w:rsidR="0039191E">
        <w:rPr>
          <w:rFonts w:eastAsia="Times New Roman"/>
          <w:color w:val="000000"/>
        </w:rPr>
        <w:t>х</w:t>
      </w:r>
      <w:r w:rsidRPr="00772813">
        <w:rPr>
          <w:rFonts w:eastAsia="Times New Roman"/>
          <w:color w:val="000000"/>
        </w:rPr>
        <w:t xml:space="preserve">, в которых </w:t>
      </w:r>
      <w:r w:rsidRPr="00772813">
        <w:rPr>
          <w:rFonts w:eastAsia="Times New Roman"/>
          <w:color w:val="000000"/>
        </w:rPr>
        <w:t xml:space="preserve">предоставляется </w:t>
      </w:r>
      <w:r w:rsidR="0039191E">
        <w:rPr>
          <w:rFonts w:eastAsia="Times New Roman"/>
          <w:color w:val="000000"/>
        </w:rPr>
        <w:t>Муниципальная</w:t>
      </w:r>
      <w:r w:rsidRPr="00772813">
        <w:rPr>
          <w:rFonts w:eastAsia="Times New Roman"/>
          <w:color w:val="000000"/>
        </w:rPr>
        <w:t xml:space="preserve"> услуга, с учетом ограничений их жизнедеятельности;</w:t>
      </w:r>
    </w:p>
    <w:p w:rsidR="00772813" w:rsidRDefault="001B2A64" w:rsidP="00EB491C">
      <w:pPr>
        <w:pStyle w:val="10"/>
        <w:widowControl w:val="0"/>
        <w:numPr>
          <w:ilvl w:val="0"/>
          <w:numId w:val="31"/>
        </w:numPr>
        <w:ind w:left="0" w:right="-54" w:firstLine="709"/>
        <w:jc w:val="both"/>
        <w:rPr>
          <w:rFonts w:eastAsia="Times New Roman"/>
          <w:color w:val="000000"/>
        </w:rPr>
      </w:pPr>
      <w:r w:rsidRPr="00772813">
        <w:rPr>
          <w:rFonts w:eastAsia="Times New Roman"/>
          <w:color w:val="000000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</w:t>
      </w:r>
      <w:r w:rsidRPr="00772813">
        <w:rPr>
          <w:rFonts w:eastAsia="Times New Roman"/>
          <w:color w:val="000000"/>
        </w:rPr>
        <w:t>рельефно-точечным шрифтом Брайля;</w:t>
      </w:r>
    </w:p>
    <w:p w:rsidR="00772813" w:rsidRDefault="001B2A64" w:rsidP="00EB491C">
      <w:pPr>
        <w:pStyle w:val="10"/>
        <w:widowControl w:val="0"/>
        <w:numPr>
          <w:ilvl w:val="0"/>
          <w:numId w:val="31"/>
        </w:numPr>
        <w:ind w:left="0" w:right="-54" w:firstLine="709"/>
        <w:jc w:val="both"/>
        <w:rPr>
          <w:rFonts w:eastAsia="Times New Roman"/>
          <w:color w:val="000000"/>
        </w:rPr>
      </w:pPr>
      <w:r w:rsidRPr="00772813">
        <w:rPr>
          <w:rFonts w:eastAsia="Times New Roman"/>
          <w:color w:val="000000"/>
        </w:rPr>
        <w:t>допуск сурдопереводчика и тифлосурдопереводчика;</w:t>
      </w:r>
    </w:p>
    <w:p w:rsidR="00772813" w:rsidRDefault="001B2A64" w:rsidP="00EB491C">
      <w:pPr>
        <w:pStyle w:val="10"/>
        <w:widowControl w:val="0"/>
        <w:numPr>
          <w:ilvl w:val="0"/>
          <w:numId w:val="31"/>
        </w:numPr>
        <w:ind w:left="0" w:right="-54" w:firstLine="709"/>
        <w:jc w:val="both"/>
        <w:rPr>
          <w:rFonts w:eastAsia="Times New Roman"/>
          <w:color w:val="000000"/>
        </w:rPr>
      </w:pPr>
      <w:r w:rsidRPr="00772813">
        <w:rPr>
          <w:rFonts w:eastAsia="Times New Roman"/>
          <w:color w:val="000000"/>
        </w:rPr>
        <w:t>допуск собаки-проводника при наличии документа, подтверждающего ее специальное обучение, на объекты (здания, помещения), в которы</w:t>
      </w:r>
      <w:r w:rsidR="00E9177B" w:rsidRPr="00772813">
        <w:rPr>
          <w:rFonts w:eastAsia="Times New Roman"/>
          <w:color w:val="000000"/>
        </w:rPr>
        <w:t>х предоставля</w:t>
      </w:r>
      <w:r w:rsidR="00F71689">
        <w:rPr>
          <w:rFonts w:eastAsia="Times New Roman"/>
          <w:color w:val="000000"/>
        </w:rPr>
        <w:t>е</w:t>
      </w:r>
      <w:r w:rsidR="00E9177B" w:rsidRPr="00772813">
        <w:rPr>
          <w:rFonts w:eastAsia="Times New Roman"/>
          <w:color w:val="000000"/>
        </w:rPr>
        <w:t xml:space="preserve">тся </w:t>
      </w:r>
      <w:r w:rsidR="00F71689">
        <w:rPr>
          <w:rFonts w:eastAsia="Times New Roman"/>
          <w:color w:val="000000"/>
        </w:rPr>
        <w:t>Муниципальная услуга</w:t>
      </w:r>
      <w:r w:rsidRPr="00772813">
        <w:rPr>
          <w:rFonts w:eastAsia="Times New Roman"/>
          <w:color w:val="000000"/>
        </w:rPr>
        <w:t>;</w:t>
      </w:r>
    </w:p>
    <w:p w:rsidR="009139D4" w:rsidRPr="00772813" w:rsidRDefault="001B2A64" w:rsidP="00EB491C">
      <w:pPr>
        <w:pStyle w:val="10"/>
        <w:widowControl w:val="0"/>
        <w:numPr>
          <w:ilvl w:val="0"/>
          <w:numId w:val="31"/>
        </w:numPr>
        <w:ind w:left="0" w:right="-54" w:firstLine="709"/>
        <w:jc w:val="both"/>
        <w:rPr>
          <w:rFonts w:eastAsia="Times New Roman"/>
          <w:color w:val="000000"/>
        </w:rPr>
      </w:pPr>
      <w:r w:rsidRPr="00772813">
        <w:rPr>
          <w:rFonts w:eastAsia="Times New Roman"/>
          <w:color w:val="000000"/>
        </w:rPr>
        <w:t>о</w:t>
      </w:r>
      <w:r w:rsidR="00B66D1A" w:rsidRPr="00772813">
        <w:rPr>
          <w:rFonts w:eastAsia="Times New Roman"/>
          <w:color w:val="000000"/>
        </w:rPr>
        <w:t xml:space="preserve">казание инвалидам помощи в преодолении барьеров, мешающих получению ими </w:t>
      </w:r>
      <w:r w:rsidR="00F71689">
        <w:rPr>
          <w:rFonts w:eastAsia="Times New Roman"/>
          <w:color w:val="000000"/>
        </w:rPr>
        <w:t>Муниципальной услуги</w:t>
      </w:r>
      <w:r w:rsidR="00B66D1A" w:rsidRPr="00772813">
        <w:rPr>
          <w:rFonts w:eastAsia="Times New Roman"/>
          <w:color w:val="000000"/>
        </w:rPr>
        <w:t xml:space="preserve"> наравне с другими лицами.</w:t>
      </w:r>
    </w:p>
    <w:p w:rsidR="009139D4" w:rsidRDefault="009139D4" w:rsidP="00EB491C">
      <w:pPr>
        <w:spacing w:after="42"/>
        <w:rPr>
          <w:sz w:val="24"/>
          <w:szCs w:val="24"/>
        </w:rPr>
      </w:pPr>
    </w:p>
    <w:p w:rsidR="009139D4" w:rsidRPr="00833F67" w:rsidRDefault="001B2A64" w:rsidP="00EB491C">
      <w:pPr>
        <w:pStyle w:val="10"/>
        <w:widowControl w:val="0"/>
        <w:numPr>
          <w:ilvl w:val="0"/>
          <w:numId w:val="26"/>
        </w:numPr>
        <w:ind w:left="0" w:right="-20" w:firstLine="0"/>
        <w:jc w:val="center"/>
        <w:rPr>
          <w:rFonts w:eastAsia="Times New Roman"/>
          <w:b/>
          <w:bCs/>
          <w:i/>
          <w:iCs/>
          <w:color w:val="000000"/>
        </w:rPr>
      </w:pPr>
      <w:r w:rsidRPr="00833F67">
        <w:rPr>
          <w:rFonts w:eastAsia="Times New Roman"/>
          <w:b/>
          <w:bCs/>
          <w:i/>
          <w:iCs/>
          <w:color w:val="000000"/>
        </w:rPr>
        <w:t>Показатели доступности и качества Муниципальной услуги</w:t>
      </w:r>
    </w:p>
    <w:p w:rsidR="00833F67" w:rsidRPr="00833F67" w:rsidRDefault="00833F67" w:rsidP="00EB491C">
      <w:pPr>
        <w:widowControl w:val="0"/>
        <w:tabs>
          <w:tab w:val="left" w:pos="2093"/>
        </w:tabs>
        <w:ind w:right="-20"/>
        <w:rPr>
          <w:b/>
          <w:bCs/>
          <w:i/>
          <w:iCs/>
          <w:color w:val="000000"/>
          <w:sz w:val="24"/>
          <w:szCs w:val="24"/>
        </w:rPr>
      </w:pPr>
    </w:p>
    <w:p w:rsidR="009139D4" w:rsidRDefault="001B2A64" w:rsidP="00EB491C">
      <w:pPr>
        <w:widowControl w:val="0"/>
        <w:ind w:left="1" w:right="-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20.1. Оценка доступности и качества предоставления Муниципальной услуги </w:t>
      </w:r>
      <w:r>
        <w:rPr>
          <w:color w:val="000000"/>
          <w:sz w:val="24"/>
          <w:szCs w:val="24"/>
        </w:rPr>
        <w:t>должна осуществляться по следующим показателям:</w:t>
      </w:r>
    </w:p>
    <w:p w:rsidR="009139D4" w:rsidRDefault="001B2A64" w:rsidP="00EB491C">
      <w:pPr>
        <w:widowControl w:val="0"/>
        <w:ind w:left="-54" w:right="-2" w:firstLine="76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</w:t>
      </w:r>
      <w:r w:rsidR="00772813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аличие полной и понятной информации о порядке, сроках и ходе предоставления государственной услуги в информационно-телекоммуникационных сетя</w:t>
      </w:r>
      <w:bookmarkEnd w:id="22"/>
      <w:r w:rsidR="00772813">
        <w:rPr>
          <w:color w:val="000000"/>
          <w:sz w:val="24"/>
          <w:szCs w:val="24"/>
        </w:rPr>
        <w:t xml:space="preserve">х </w:t>
      </w:r>
      <w:bookmarkStart w:id="23" w:name="_page_388_0"/>
      <w:r>
        <w:rPr>
          <w:color w:val="000000"/>
          <w:sz w:val="24"/>
          <w:szCs w:val="24"/>
        </w:rPr>
        <w:t>общего пользования (в том числе в сети Интернет), средствах ма</w:t>
      </w:r>
      <w:r>
        <w:rPr>
          <w:color w:val="000000"/>
          <w:sz w:val="24"/>
          <w:szCs w:val="24"/>
        </w:rPr>
        <w:t>ссовой информации;</w:t>
      </w:r>
    </w:p>
    <w:p w:rsidR="009139D4" w:rsidRDefault="001B2A64" w:rsidP="00EB491C">
      <w:pPr>
        <w:widowControl w:val="0"/>
        <w:ind w:left="1" w:right="-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</w:t>
      </w:r>
      <w:r w:rsidR="0077281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возможность выбора Заявителем форм предоставления Муниципальной услуги;</w:t>
      </w:r>
    </w:p>
    <w:p w:rsidR="009139D4" w:rsidRDefault="001B2A64" w:rsidP="00EB491C">
      <w:pPr>
        <w:widowControl w:val="0"/>
        <w:ind w:left="1" w:right="-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возможность обращения за получением Муниципальной услуги в МФЦ, в том числе с использованием ЕПГУ;</w:t>
      </w:r>
    </w:p>
    <w:p w:rsidR="009139D4" w:rsidRDefault="001B2A64" w:rsidP="00EB491C">
      <w:pPr>
        <w:widowControl w:val="0"/>
        <w:ind w:left="1" w:right="-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г) возможность обращения за получением Муниципальной услуги </w:t>
      </w:r>
      <w:r>
        <w:rPr>
          <w:color w:val="000000"/>
          <w:sz w:val="24"/>
          <w:szCs w:val="24"/>
        </w:rPr>
        <w:t>в электронной форме, в том числе с использованием ЕПГУ;</w:t>
      </w:r>
    </w:p>
    <w:p w:rsidR="009139D4" w:rsidRDefault="001B2A64" w:rsidP="00EB491C">
      <w:pPr>
        <w:widowControl w:val="0"/>
        <w:ind w:left="1" w:right="-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9139D4" w:rsidRDefault="001B2A64" w:rsidP="00EB491C">
      <w:pPr>
        <w:widowControl w:val="0"/>
        <w:tabs>
          <w:tab w:val="left" w:pos="1358"/>
        </w:tabs>
        <w:ind w:left="1" w:right="-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е)</w:t>
      </w:r>
      <w:r w:rsidR="0077281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соблюдения установленного времени ожидания в очереди при подаче заявления и при полу</w:t>
      </w:r>
      <w:r>
        <w:rPr>
          <w:color w:val="000000"/>
          <w:sz w:val="24"/>
          <w:szCs w:val="24"/>
        </w:rPr>
        <w:t>чении результата предоставления Муниципальной услуги;</w:t>
      </w:r>
    </w:p>
    <w:p w:rsidR="009139D4" w:rsidRDefault="001B2A64" w:rsidP="00EB491C">
      <w:pPr>
        <w:widowControl w:val="0"/>
        <w:tabs>
          <w:tab w:val="left" w:pos="2615"/>
          <w:tab w:val="left" w:pos="3554"/>
          <w:tab w:val="left" w:pos="5418"/>
          <w:tab w:val="left" w:pos="7352"/>
          <w:tab w:val="left" w:pos="8283"/>
          <w:tab w:val="left" w:pos="8654"/>
        </w:tabs>
        <w:ind w:left="1" w:right="-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ж) соблюдение</w:t>
      </w:r>
      <w:r w:rsidR="0077281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сроков</w:t>
      </w:r>
      <w:r w:rsidR="0077281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предоставления</w:t>
      </w:r>
      <w:r w:rsidR="0077281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Муниципальной</w:t>
      </w:r>
      <w:r w:rsidR="0077281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услуги</w:t>
      </w:r>
      <w:r w:rsidR="0077281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 w:rsidR="0077281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сроков выполнения административных процедур при предоставлении Муниципальной услуги;</w:t>
      </w:r>
    </w:p>
    <w:p w:rsidR="009139D4" w:rsidRDefault="001B2A64" w:rsidP="00EB491C">
      <w:pPr>
        <w:widowControl w:val="0"/>
        <w:ind w:left="1" w:right="-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з)</w:t>
      </w:r>
      <w:r w:rsidR="0077281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отсутствие</w:t>
      </w:r>
      <w:r w:rsidR="0077281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обоснованных жалоб со стороны граждан по </w:t>
      </w:r>
      <w:r>
        <w:rPr>
          <w:color w:val="000000"/>
          <w:sz w:val="24"/>
          <w:szCs w:val="24"/>
        </w:rPr>
        <w:t>результатам предоставления Муниципальной услуги, в том числе с использованием ЕПГУ;</w:t>
      </w:r>
    </w:p>
    <w:p w:rsidR="009139D4" w:rsidRDefault="001B2A64" w:rsidP="00EB491C">
      <w:pPr>
        <w:widowControl w:val="0"/>
        <w:ind w:left="1" w:right="-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</w:t>
      </w:r>
      <w:r>
        <w:rPr>
          <w:color w:val="000000"/>
          <w:sz w:val="24"/>
          <w:szCs w:val="24"/>
        </w:rPr>
        <w:t>та, в том числе с использованием ЕПГУ;</w:t>
      </w:r>
    </w:p>
    <w:p w:rsidR="009139D4" w:rsidRDefault="001B2A64" w:rsidP="00EB491C">
      <w:pPr>
        <w:widowControl w:val="0"/>
        <w:ind w:left="1" w:right="-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9139D4" w:rsidRDefault="001B2A64" w:rsidP="00EB491C">
      <w:pPr>
        <w:widowControl w:val="0"/>
        <w:tabs>
          <w:tab w:val="left" w:pos="1797"/>
          <w:tab w:val="left" w:pos="2656"/>
          <w:tab w:val="left" w:pos="4550"/>
          <w:tab w:val="left" w:pos="6509"/>
          <w:tab w:val="left" w:pos="7529"/>
          <w:tab w:val="left" w:pos="9220"/>
        </w:tabs>
        <w:ind w:left="1" w:right="-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20.2. В</w:t>
      </w:r>
      <w:r w:rsidR="0077281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целях</w:t>
      </w:r>
      <w:r w:rsidR="0077281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предоставления</w:t>
      </w:r>
      <w:r w:rsidR="0077281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Муниципальной</w:t>
      </w:r>
      <w:r w:rsidR="0077281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услуги,</w:t>
      </w:r>
      <w:r w:rsidR="0077281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консультаций</w:t>
      </w:r>
      <w:r w:rsidR="0077281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информирования о ходе</w:t>
      </w:r>
      <w:r>
        <w:rPr>
          <w:color w:val="000000"/>
          <w:sz w:val="24"/>
          <w:szCs w:val="24"/>
        </w:rPr>
        <w:t xml:space="preserve">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</w:t>
      </w:r>
      <w:r>
        <w:rPr>
          <w:color w:val="000000"/>
          <w:sz w:val="24"/>
          <w:szCs w:val="24"/>
        </w:rPr>
        <w:t>министрации.</w:t>
      </w:r>
    </w:p>
    <w:p w:rsidR="009139D4" w:rsidRDefault="001B2A64" w:rsidP="00EB491C">
      <w:pPr>
        <w:widowControl w:val="0"/>
        <w:ind w:left="1" w:right="-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20.3. 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9139D4" w:rsidRDefault="009139D4" w:rsidP="00EB491C">
      <w:pPr>
        <w:spacing w:after="5"/>
        <w:rPr>
          <w:sz w:val="24"/>
          <w:szCs w:val="24"/>
        </w:rPr>
      </w:pPr>
    </w:p>
    <w:p w:rsidR="009139D4" w:rsidRDefault="001B2A64" w:rsidP="00EB491C">
      <w:pPr>
        <w:pStyle w:val="10"/>
        <w:widowControl w:val="0"/>
        <w:numPr>
          <w:ilvl w:val="0"/>
          <w:numId w:val="26"/>
        </w:numPr>
        <w:ind w:left="0" w:right="-46" w:firstLine="0"/>
        <w:jc w:val="center"/>
        <w:rPr>
          <w:rFonts w:eastAsia="Times New Roman"/>
          <w:b/>
          <w:bCs/>
          <w:i/>
          <w:iCs/>
          <w:color w:val="000000"/>
        </w:rPr>
      </w:pPr>
      <w:r w:rsidRPr="00833F67">
        <w:rPr>
          <w:rFonts w:eastAsia="Times New Roman"/>
          <w:b/>
          <w:bCs/>
          <w:i/>
          <w:iCs/>
          <w:color w:val="000000"/>
        </w:rPr>
        <w:t xml:space="preserve">Требования к организации предоставления </w:t>
      </w:r>
      <w:r w:rsidRPr="00833F67">
        <w:rPr>
          <w:rFonts w:eastAsia="Times New Roman"/>
          <w:b/>
          <w:bCs/>
          <w:i/>
          <w:iCs/>
          <w:color w:val="000000"/>
        </w:rPr>
        <w:t>Муниципальной услуги в электронной форме</w:t>
      </w:r>
    </w:p>
    <w:p w:rsidR="00833F67" w:rsidRPr="00833F67" w:rsidRDefault="00833F67" w:rsidP="00EB491C">
      <w:pPr>
        <w:pStyle w:val="10"/>
        <w:widowControl w:val="0"/>
        <w:ind w:left="0" w:right="-46"/>
        <w:rPr>
          <w:rFonts w:eastAsia="Times New Roman"/>
          <w:b/>
          <w:bCs/>
          <w:i/>
          <w:iCs/>
          <w:color w:val="000000"/>
        </w:rPr>
      </w:pPr>
    </w:p>
    <w:p w:rsidR="009139D4" w:rsidRDefault="001B2A64" w:rsidP="00EB491C">
      <w:pPr>
        <w:widowControl w:val="0"/>
        <w:ind w:left="1" w:right="-17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21.1. В этом случае </w:t>
      </w:r>
      <w:r w:rsidR="00BB19E0">
        <w:rPr>
          <w:color w:val="000000"/>
          <w:sz w:val="24"/>
          <w:szCs w:val="24"/>
        </w:rPr>
        <w:t>З</w:t>
      </w:r>
      <w:r>
        <w:rPr>
          <w:color w:val="000000"/>
          <w:sz w:val="24"/>
          <w:szCs w:val="24"/>
        </w:rPr>
        <w:t xml:space="preserve">аявитель или </w:t>
      </w:r>
      <w:r w:rsidR="00BB19E0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 xml:space="preserve">редставитель </w:t>
      </w:r>
      <w:r w:rsidR="004C0860">
        <w:rPr>
          <w:color w:val="000000"/>
          <w:sz w:val="24"/>
          <w:szCs w:val="24"/>
        </w:rPr>
        <w:t xml:space="preserve">заявителя </w:t>
      </w:r>
      <w:r>
        <w:rPr>
          <w:color w:val="000000"/>
          <w:sz w:val="24"/>
          <w:szCs w:val="24"/>
        </w:rPr>
        <w:t>авторизуется на ЕПГУ посредством подтвержденной учетной записи в ЕСИА, заполняет заявление о предоставлении государственной услуги с использованием интеракт</w:t>
      </w:r>
      <w:r>
        <w:rPr>
          <w:color w:val="000000"/>
          <w:sz w:val="24"/>
          <w:szCs w:val="24"/>
        </w:rPr>
        <w:t xml:space="preserve">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</w:t>
      </w:r>
      <w:r w:rsidR="004C0860">
        <w:rPr>
          <w:color w:val="000000"/>
          <w:sz w:val="24"/>
          <w:szCs w:val="24"/>
        </w:rPr>
        <w:t>З</w:t>
      </w:r>
      <w:r>
        <w:rPr>
          <w:color w:val="000000"/>
          <w:sz w:val="24"/>
          <w:szCs w:val="24"/>
        </w:rPr>
        <w:t>аявите</w:t>
      </w:r>
      <w:r>
        <w:rPr>
          <w:color w:val="000000"/>
          <w:sz w:val="24"/>
          <w:szCs w:val="24"/>
        </w:rPr>
        <w:t>ль вносит необходимые сведения в интерактивную форму вручную.</w:t>
      </w:r>
    </w:p>
    <w:p w:rsidR="009139D4" w:rsidRDefault="001B2A64" w:rsidP="00EB491C">
      <w:pPr>
        <w:widowControl w:val="0"/>
        <w:tabs>
          <w:tab w:val="left" w:pos="3244"/>
          <w:tab w:val="left" w:pos="4180"/>
          <w:tab w:val="left" w:pos="5229"/>
          <w:tab w:val="left" w:pos="6578"/>
          <w:tab w:val="left" w:pos="7883"/>
          <w:tab w:val="left" w:pos="8994"/>
        </w:tabs>
        <w:spacing w:before="1"/>
        <w:ind w:left="1" w:right="-17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21.2. Интерактивная</w:t>
      </w:r>
      <w:r w:rsidR="0077281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форма</w:t>
      </w:r>
      <w:r w:rsidR="0077281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должна</w:t>
      </w:r>
      <w:r w:rsidR="0077281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содержать</w:t>
      </w:r>
      <w:r w:rsidR="0077281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опросную</w:t>
      </w:r>
      <w:r>
        <w:rPr>
          <w:color w:val="000000"/>
          <w:sz w:val="24"/>
          <w:szCs w:val="24"/>
        </w:rPr>
        <w:tab/>
        <w:t>систему</w:t>
      </w:r>
      <w:r w:rsidR="0077281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</w:t>
      </w:r>
      <w:r w:rsidR="0077281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определения индивидуального набора документов и сведений, обязательных для предоставления </w:t>
      </w:r>
      <w:r w:rsidR="004C0860">
        <w:rPr>
          <w:color w:val="000000"/>
          <w:sz w:val="24"/>
          <w:szCs w:val="24"/>
        </w:rPr>
        <w:t>З</w:t>
      </w:r>
      <w:r>
        <w:rPr>
          <w:color w:val="000000"/>
          <w:sz w:val="24"/>
          <w:szCs w:val="24"/>
        </w:rPr>
        <w:t>аявителем в целях получения государственной услуги.</w:t>
      </w:r>
    </w:p>
    <w:p w:rsidR="009139D4" w:rsidRDefault="001B2A64" w:rsidP="00EB491C">
      <w:pPr>
        <w:widowControl w:val="0"/>
        <w:tabs>
          <w:tab w:val="left" w:pos="3009"/>
          <w:tab w:val="left" w:pos="4307"/>
          <w:tab w:val="left" w:pos="4713"/>
          <w:tab w:val="left" w:pos="6640"/>
          <w:tab w:val="left" w:pos="8655"/>
        </w:tabs>
        <w:ind w:left="1" w:right="-13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21.3. Заполненное</w:t>
      </w:r>
      <w:r w:rsidR="0077281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заявление</w:t>
      </w:r>
      <w:r w:rsidR="0077281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 w:rsidR="0077281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предоставлении</w:t>
      </w:r>
      <w:r w:rsidR="00772813">
        <w:rPr>
          <w:color w:val="000000"/>
          <w:sz w:val="24"/>
          <w:szCs w:val="24"/>
        </w:rPr>
        <w:t xml:space="preserve"> </w:t>
      </w:r>
      <w:r w:rsidR="004C0860">
        <w:rPr>
          <w:color w:val="000000"/>
          <w:sz w:val="24"/>
          <w:szCs w:val="24"/>
        </w:rPr>
        <w:t>Муниципальной услуги</w:t>
      </w:r>
      <w:r>
        <w:rPr>
          <w:color w:val="000000"/>
          <w:sz w:val="24"/>
          <w:szCs w:val="24"/>
        </w:rPr>
        <w:t xml:space="preserve"> отправляется </w:t>
      </w:r>
      <w:r w:rsidR="004C0860">
        <w:rPr>
          <w:color w:val="000000"/>
          <w:sz w:val="24"/>
          <w:szCs w:val="24"/>
        </w:rPr>
        <w:t>З</w:t>
      </w:r>
      <w:r>
        <w:rPr>
          <w:color w:val="000000"/>
          <w:sz w:val="24"/>
          <w:szCs w:val="24"/>
        </w:rPr>
        <w:t xml:space="preserve">аявителем вместе с прикрепленными электронными образами документов, необходимыми для предоставления </w:t>
      </w:r>
      <w:r w:rsidR="004C0860">
        <w:rPr>
          <w:color w:val="000000"/>
          <w:sz w:val="24"/>
          <w:szCs w:val="24"/>
        </w:rPr>
        <w:t>Муниципальной услуги</w:t>
      </w:r>
      <w:r>
        <w:rPr>
          <w:color w:val="000000"/>
          <w:sz w:val="24"/>
          <w:szCs w:val="24"/>
        </w:rPr>
        <w:t xml:space="preserve">, в </w:t>
      </w:r>
      <w:r w:rsidR="004C0860">
        <w:rPr>
          <w:color w:val="000000"/>
          <w:sz w:val="24"/>
          <w:szCs w:val="24"/>
        </w:rPr>
        <w:t>Администрацию</w:t>
      </w:r>
      <w:r>
        <w:rPr>
          <w:color w:val="000000"/>
          <w:sz w:val="24"/>
          <w:szCs w:val="24"/>
        </w:rPr>
        <w:t xml:space="preserve">. При авторизации в ЕСИА заявление о предоставлении </w:t>
      </w:r>
      <w:r w:rsidR="004C0860">
        <w:rPr>
          <w:color w:val="000000"/>
          <w:sz w:val="24"/>
          <w:szCs w:val="24"/>
        </w:rPr>
        <w:t>Муниципальной услуги</w:t>
      </w:r>
      <w:r>
        <w:rPr>
          <w:color w:val="000000"/>
          <w:sz w:val="24"/>
          <w:szCs w:val="24"/>
        </w:rPr>
        <w:t xml:space="preserve"> считается подписанным простой электронной подп</w:t>
      </w:r>
      <w:r>
        <w:rPr>
          <w:color w:val="000000"/>
          <w:sz w:val="24"/>
          <w:szCs w:val="24"/>
        </w:rPr>
        <w:t xml:space="preserve">исью </w:t>
      </w:r>
      <w:r w:rsidR="004C0860">
        <w:rPr>
          <w:color w:val="000000"/>
          <w:sz w:val="24"/>
          <w:szCs w:val="24"/>
        </w:rPr>
        <w:t>З</w:t>
      </w:r>
      <w:r>
        <w:rPr>
          <w:color w:val="000000"/>
          <w:sz w:val="24"/>
          <w:szCs w:val="24"/>
        </w:rPr>
        <w:t xml:space="preserve">аявителя, </w:t>
      </w:r>
      <w:r w:rsidR="004C0860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редставителя</w:t>
      </w:r>
      <w:r w:rsidR="004C0860">
        <w:rPr>
          <w:color w:val="000000"/>
          <w:sz w:val="24"/>
          <w:szCs w:val="24"/>
        </w:rPr>
        <w:t xml:space="preserve"> заявителя</w:t>
      </w:r>
      <w:r>
        <w:rPr>
          <w:color w:val="000000"/>
          <w:sz w:val="24"/>
          <w:szCs w:val="24"/>
        </w:rPr>
        <w:t>, уполномоченного на подписание заявления.</w:t>
      </w:r>
    </w:p>
    <w:p w:rsidR="009139D4" w:rsidRDefault="001B2A64" w:rsidP="00EB491C">
      <w:pPr>
        <w:widowControl w:val="0"/>
        <w:ind w:left="1" w:right="-19" w:firstLine="708"/>
        <w:jc w:val="both"/>
        <w:rPr>
          <w:color w:val="000000"/>
          <w:sz w:val="24"/>
          <w:szCs w:val="24"/>
        </w:rPr>
      </w:pPr>
      <w:r w:rsidRPr="004C0860">
        <w:rPr>
          <w:color w:val="000000"/>
          <w:sz w:val="24"/>
          <w:szCs w:val="24"/>
        </w:rPr>
        <w:t xml:space="preserve">21.4. Результаты предоставления </w:t>
      </w:r>
      <w:r w:rsidR="004C0860" w:rsidRPr="004C0860">
        <w:rPr>
          <w:color w:val="000000"/>
          <w:sz w:val="24"/>
          <w:szCs w:val="24"/>
        </w:rPr>
        <w:t>Муниципальной услуги</w:t>
      </w:r>
      <w:r w:rsidRPr="004C0860">
        <w:rPr>
          <w:color w:val="000000"/>
          <w:sz w:val="24"/>
          <w:szCs w:val="24"/>
        </w:rPr>
        <w:t xml:space="preserve">, указанные в пункте 6.1. настоящего Административного регламента, направляются </w:t>
      </w:r>
      <w:r w:rsidR="004C0860" w:rsidRPr="004C0860">
        <w:rPr>
          <w:color w:val="000000"/>
          <w:sz w:val="24"/>
          <w:szCs w:val="24"/>
        </w:rPr>
        <w:t>З</w:t>
      </w:r>
      <w:r w:rsidRPr="004C0860">
        <w:rPr>
          <w:color w:val="000000"/>
          <w:sz w:val="24"/>
          <w:szCs w:val="24"/>
        </w:rPr>
        <w:t xml:space="preserve">аявителю, </w:t>
      </w:r>
      <w:r w:rsidR="004C0860" w:rsidRPr="004C0860">
        <w:rPr>
          <w:color w:val="000000"/>
          <w:sz w:val="24"/>
          <w:szCs w:val="24"/>
        </w:rPr>
        <w:t>П</w:t>
      </w:r>
      <w:r w:rsidRPr="004C0860">
        <w:rPr>
          <w:color w:val="000000"/>
          <w:sz w:val="24"/>
          <w:szCs w:val="24"/>
        </w:rPr>
        <w:t>редставителю</w:t>
      </w:r>
      <w:r w:rsidR="004C0860" w:rsidRPr="004C0860">
        <w:rPr>
          <w:color w:val="000000"/>
          <w:sz w:val="24"/>
          <w:szCs w:val="24"/>
        </w:rPr>
        <w:t xml:space="preserve"> заявителя</w:t>
      </w:r>
      <w:r w:rsidRPr="004C0860">
        <w:rPr>
          <w:color w:val="000000"/>
          <w:sz w:val="24"/>
          <w:szCs w:val="24"/>
        </w:rPr>
        <w:t xml:space="preserve"> в личны</w:t>
      </w:r>
      <w:r w:rsidRPr="004C0860">
        <w:rPr>
          <w:color w:val="000000"/>
          <w:sz w:val="24"/>
          <w:szCs w:val="24"/>
        </w:rPr>
        <w:t>й кабинет на ЕПГУ в форме электронного документа, подписанного усиленной квалифицированной электронной подписью уполномоченного должностного лиц</w:t>
      </w:r>
      <w:bookmarkEnd w:id="23"/>
      <w:r w:rsidR="00772813" w:rsidRPr="004C0860">
        <w:rPr>
          <w:color w:val="000000"/>
          <w:sz w:val="24"/>
          <w:szCs w:val="24"/>
        </w:rPr>
        <w:t>а</w:t>
      </w:r>
      <w:bookmarkStart w:id="24" w:name="_page_409_0"/>
      <w:r w:rsidR="00772813" w:rsidRPr="004C0860">
        <w:rPr>
          <w:color w:val="000000"/>
          <w:sz w:val="24"/>
          <w:szCs w:val="24"/>
        </w:rPr>
        <w:t xml:space="preserve"> </w:t>
      </w:r>
      <w:r w:rsidR="004C0860" w:rsidRPr="004C0860">
        <w:rPr>
          <w:color w:val="000000"/>
          <w:sz w:val="24"/>
          <w:szCs w:val="24"/>
        </w:rPr>
        <w:t>Администрации</w:t>
      </w:r>
      <w:r w:rsidRPr="004C0860">
        <w:rPr>
          <w:color w:val="000000"/>
          <w:sz w:val="24"/>
          <w:szCs w:val="24"/>
        </w:rPr>
        <w:t xml:space="preserve"> (кроме случаев отсутствия у </w:t>
      </w:r>
      <w:r w:rsidR="004C0860" w:rsidRPr="004C0860">
        <w:rPr>
          <w:color w:val="000000"/>
          <w:sz w:val="24"/>
          <w:szCs w:val="24"/>
        </w:rPr>
        <w:t>З</w:t>
      </w:r>
      <w:r w:rsidRPr="004C0860">
        <w:rPr>
          <w:color w:val="000000"/>
          <w:sz w:val="24"/>
          <w:szCs w:val="24"/>
        </w:rPr>
        <w:t>аявителя, представителя учетной записи ЕПГУ).</w:t>
      </w:r>
      <w:r w:rsidR="00772813" w:rsidRPr="004C0860">
        <w:rPr>
          <w:color w:val="000000"/>
          <w:sz w:val="24"/>
          <w:szCs w:val="24"/>
        </w:rPr>
        <w:t xml:space="preserve"> </w:t>
      </w:r>
      <w:r w:rsidRPr="004C0860">
        <w:rPr>
          <w:color w:val="000000"/>
          <w:sz w:val="24"/>
          <w:szCs w:val="24"/>
        </w:rPr>
        <w:t xml:space="preserve">В случае направления заявления посредством ЕПГУ результат предоставления </w:t>
      </w:r>
      <w:r w:rsidR="004C0860" w:rsidRPr="004C0860">
        <w:rPr>
          <w:color w:val="000000"/>
          <w:sz w:val="24"/>
          <w:szCs w:val="24"/>
        </w:rPr>
        <w:t>Муниципальной услуги</w:t>
      </w:r>
      <w:r w:rsidRPr="004C0860">
        <w:rPr>
          <w:color w:val="000000"/>
          <w:sz w:val="24"/>
          <w:szCs w:val="24"/>
        </w:rPr>
        <w:t xml:space="preserve"> также может быть выдан </w:t>
      </w:r>
      <w:r w:rsidR="004C0860" w:rsidRPr="004C0860">
        <w:rPr>
          <w:color w:val="000000"/>
          <w:sz w:val="24"/>
          <w:szCs w:val="24"/>
        </w:rPr>
        <w:t>З</w:t>
      </w:r>
      <w:r w:rsidRPr="004C0860">
        <w:rPr>
          <w:color w:val="000000"/>
          <w:sz w:val="24"/>
          <w:szCs w:val="24"/>
        </w:rPr>
        <w:t xml:space="preserve">аявителю на бумажном носителе в </w:t>
      </w:r>
      <w:r w:rsidR="004C0860" w:rsidRPr="004C0860">
        <w:rPr>
          <w:color w:val="000000"/>
          <w:sz w:val="24"/>
          <w:szCs w:val="24"/>
        </w:rPr>
        <w:t>МФЦ</w:t>
      </w:r>
      <w:r w:rsidRPr="004C0860">
        <w:rPr>
          <w:color w:val="000000"/>
          <w:sz w:val="24"/>
          <w:szCs w:val="24"/>
        </w:rPr>
        <w:t>.</w:t>
      </w:r>
    </w:p>
    <w:p w:rsidR="009139D4" w:rsidRDefault="001B2A64" w:rsidP="00EB491C">
      <w:pPr>
        <w:widowControl w:val="0"/>
        <w:ind w:left="1" w:right="-14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21.5. Требования к форматам заявлений и иных документов, представляемых в форме электронных документо</w:t>
      </w:r>
      <w:r>
        <w:rPr>
          <w:color w:val="000000"/>
          <w:sz w:val="24"/>
          <w:szCs w:val="24"/>
        </w:rPr>
        <w:t>в, необходимых для предоставления государственных и муниципальных услуг:</w:t>
      </w:r>
    </w:p>
    <w:p w:rsidR="009139D4" w:rsidRPr="00772813" w:rsidRDefault="001B2A64" w:rsidP="00EB491C">
      <w:pPr>
        <w:widowControl w:val="0"/>
        <w:ind w:left="710" w:right="-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21.5.1. Электронные документы представляются в следующих форматах:</w:t>
      </w:r>
    </w:p>
    <w:p w:rsidR="009139D4" w:rsidRDefault="001B2A64" w:rsidP="00EB491C">
      <w:pPr>
        <w:widowControl w:val="0"/>
        <w:ind w:left="1" w:right="-5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xml</w:t>
      </w:r>
      <w:r w:rsidR="00772813">
        <w:rPr>
          <w:color w:val="000000"/>
          <w:sz w:val="24"/>
          <w:szCs w:val="24"/>
        </w:rPr>
        <w:t xml:space="preserve"> –</w:t>
      </w:r>
      <w:r>
        <w:rPr>
          <w:color w:val="000000"/>
          <w:sz w:val="24"/>
          <w:szCs w:val="24"/>
        </w:rPr>
        <w:t xml:space="preserve"> для документов, в отношении которых утверждены формы и требования по формированию электронных документов в </w:t>
      </w:r>
      <w:r>
        <w:rPr>
          <w:color w:val="000000"/>
          <w:sz w:val="24"/>
          <w:szCs w:val="24"/>
        </w:rPr>
        <w:t>виде файлов в формате xml;</w:t>
      </w:r>
    </w:p>
    <w:p w:rsidR="009139D4" w:rsidRDefault="001B2A64" w:rsidP="00EB491C">
      <w:pPr>
        <w:widowControl w:val="0"/>
        <w:ind w:left="1" w:right="1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doc, docx, odt</w:t>
      </w:r>
      <w:r w:rsidR="00772813">
        <w:rPr>
          <w:color w:val="000000"/>
          <w:sz w:val="24"/>
          <w:szCs w:val="24"/>
        </w:rPr>
        <w:t xml:space="preserve"> – </w:t>
      </w:r>
      <w:r>
        <w:rPr>
          <w:color w:val="000000"/>
          <w:sz w:val="24"/>
          <w:szCs w:val="24"/>
        </w:rPr>
        <w:t>для документов с текстовым содержанием,</w:t>
      </w:r>
      <w:r w:rsidR="0077281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 включающим формулы;</w:t>
      </w:r>
    </w:p>
    <w:p w:rsidR="009139D4" w:rsidRDefault="001B2A64" w:rsidP="00EB491C">
      <w:pPr>
        <w:widowControl w:val="0"/>
        <w:ind w:left="1" w:right="1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pdf, jpg, jpeg, png, bmp, tiff</w:t>
      </w:r>
      <w:r w:rsidR="00772813">
        <w:rPr>
          <w:color w:val="000000"/>
          <w:sz w:val="24"/>
          <w:szCs w:val="24"/>
        </w:rPr>
        <w:t xml:space="preserve"> – </w:t>
      </w:r>
      <w:r>
        <w:rPr>
          <w:color w:val="000000"/>
          <w:sz w:val="24"/>
          <w:szCs w:val="24"/>
        </w:rPr>
        <w:t>для документов с текстовым содержанием, в том числе включающих формулы и (или) графические изображения, а такж</w:t>
      </w:r>
      <w:r>
        <w:rPr>
          <w:color w:val="000000"/>
          <w:sz w:val="24"/>
          <w:szCs w:val="24"/>
        </w:rPr>
        <w:t>е документов с графическим содержанием;</w:t>
      </w:r>
    </w:p>
    <w:p w:rsidR="009139D4" w:rsidRDefault="001B2A64" w:rsidP="00EB491C">
      <w:pPr>
        <w:widowControl w:val="0"/>
        <w:ind w:left="710" w:right="-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 zip, rar – для сжатых документов в один файл;</w:t>
      </w:r>
    </w:p>
    <w:p w:rsidR="009139D4" w:rsidRPr="00772813" w:rsidRDefault="001B2A64" w:rsidP="00EB491C">
      <w:pPr>
        <w:widowControl w:val="0"/>
        <w:ind w:left="710" w:right="-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д) sig – для открепленной усиленной квалифицированной электронной подписи.</w:t>
      </w:r>
    </w:p>
    <w:p w:rsidR="009139D4" w:rsidRDefault="001B2A64" w:rsidP="00EB491C">
      <w:pPr>
        <w:widowControl w:val="0"/>
        <w:ind w:left="1" w:right="-18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21.5.2.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</w:t>
      </w:r>
      <w:r>
        <w:rPr>
          <w:color w:val="000000"/>
          <w:sz w:val="24"/>
          <w:szCs w:val="24"/>
        </w:rPr>
        <w:t>) с использованием следующих режимов:</w:t>
      </w:r>
    </w:p>
    <w:p w:rsidR="009139D4" w:rsidRDefault="001B2A64" w:rsidP="00EB491C">
      <w:pPr>
        <w:widowControl w:val="0"/>
        <w:ind w:left="1" w:right="-53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9139D4" w:rsidRDefault="001B2A64" w:rsidP="00EB491C">
      <w:pPr>
        <w:widowControl w:val="0"/>
        <w:ind w:left="1" w:right="-46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«оттенки серого» (при наличии в документе графических изображений, отличных от цветного графического </w:t>
      </w:r>
      <w:r>
        <w:rPr>
          <w:color w:val="000000"/>
          <w:sz w:val="24"/>
          <w:szCs w:val="24"/>
        </w:rPr>
        <w:t>изображения);</w:t>
      </w:r>
    </w:p>
    <w:p w:rsidR="009139D4" w:rsidRDefault="001B2A64" w:rsidP="00EB491C">
      <w:pPr>
        <w:widowControl w:val="0"/>
        <w:ind w:left="1" w:right="-47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9139D4" w:rsidRDefault="001B2A64" w:rsidP="00EB491C">
      <w:pPr>
        <w:widowControl w:val="0"/>
        <w:ind w:left="1" w:right="-48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9139D4" w:rsidRDefault="001B2A64" w:rsidP="00EB491C">
      <w:pPr>
        <w:widowControl w:val="0"/>
        <w:ind w:left="1" w:right="-5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количество файлов должно соответствовать количеству документов, каждый из </w:t>
      </w:r>
      <w:r>
        <w:rPr>
          <w:color w:val="000000"/>
          <w:sz w:val="24"/>
          <w:szCs w:val="24"/>
        </w:rPr>
        <w:lastRenderedPageBreak/>
        <w:t>которых содержит текстовую и (или) графическую информацию.</w:t>
      </w:r>
    </w:p>
    <w:p w:rsidR="009139D4" w:rsidRDefault="001B2A64" w:rsidP="00EB491C">
      <w:pPr>
        <w:widowControl w:val="0"/>
        <w:ind w:left="710" w:right="-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21.5.3. Электронные документы должны обеспечивать:</w:t>
      </w:r>
    </w:p>
    <w:p w:rsidR="00CB4AF3" w:rsidRDefault="001B2A64" w:rsidP="00EB491C">
      <w:pPr>
        <w:pStyle w:val="10"/>
        <w:widowControl w:val="0"/>
        <w:numPr>
          <w:ilvl w:val="0"/>
          <w:numId w:val="32"/>
        </w:numPr>
        <w:ind w:left="0" w:right="-20" w:firstLine="709"/>
        <w:jc w:val="both"/>
        <w:rPr>
          <w:rFonts w:eastAsia="Times New Roman"/>
          <w:color w:val="000000"/>
        </w:rPr>
      </w:pPr>
      <w:r w:rsidRPr="00CB4AF3">
        <w:rPr>
          <w:rFonts w:eastAsia="Times New Roman"/>
          <w:color w:val="000000"/>
        </w:rPr>
        <w:t>возможность идентифицировать документ и количество листов в документе;</w:t>
      </w:r>
    </w:p>
    <w:p w:rsidR="00CB4AF3" w:rsidRDefault="001B2A64" w:rsidP="00EB491C">
      <w:pPr>
        <w:pStyle w:val="10"/>
        <w:widowControl w:val="0"/>
        <w:numPr>
          <w:ilvl w:val="0"/>
          <w:numId w:val="32"/>
        </w:numPr>
        <w:ind w:left="0" w:right="-20" w:firstLine="709"/>
        <w:jc w:val="both"/>
        <w:rPr>
          <w:rFonts w:eastAsia="Times New Roman"/>
          <w:color w:val="000000"/>
        </w:rPr>
      </w:pPr>
      <w:r w:rsidRPr="00CB4AF3">
        <w:rPr>
          <w:rFonts w:eastAsia="Times New Roman"/>
          <w:color w:val="000000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B4AF3" w:rsidRDefault="001B2A64" w:rsidP="00EB491C">
      <w:pPr>
        <w:pStyle w:val="10"/>
        <w:widowControl w:val="0"/>
        <w:numPr>
          <w:ilvl w:val="0"/>
          <w:numId w:val="32"/>
        </w:numPr>
        <w:ind w:left="0" w:right="-20" w:firstLine="709"/>
        <w:jc w:val="both"/>
        <w:rPr>
          <w:rFonts w:eastAsia="Times New Roman"/>
          <w:color w:val="000000"/>
        </w:rPr>
      </w:pPr>
      <w:r w:rsidRPr="00CB4AF3">
        <w:rPr>
          <w:rFonts w:eastAsia="Times New Roman"/>
          <w:color w:val="000000"/>
        </w:rPr>
        <w:t>содержать оглавление, соответствующее их смыслу и содержанию;</w:t>
      </w:r>
    </w:p>
    <w:p w:rsidR="009139D4" w:rsidRPr="00CB4AF3" w:rsidRDefault="001B2A64" w:rsidP="00EB491C">
      <w:pPr>
        <w:pStyle w:val="10"/>
        <w:widowControl w:val="0"/>
        <w:numPr>
          <w:ilvl w:val="0"/>
          <w:numId w:val="32"/>
        </w:numPr>
        <w:ind w:left="0" w:right="-20" w:firstLine="709"/>
        <w:jc w:val="both"/>
        <w:rPr>
          <w:rFonts w:eastAsia="Times New Roman"/>
          <w:color w:val="000000"/>
        </w:rPr>
      </w:pPr>
      <w:r w:rsidRPr="00CB4AF3">
        <w:rPr>
          <w:rFonts w:eastAsia="Times New Roman"/>
          <w:color w:val="000000"/>
        </w:rPr>
        <w:t xml:space="preserve">для документов, </w:t>
      </w:r>
      <w:r w:rsidRPr="00CB4AF3">
        <w:rPr>
          <w:rFonts w:eastAsia="Times New Roman"/>
          <w:color w:val="000000"/>
        </w:rPr>
        <w:t>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139D4" w:rsidRDefault="001B2A64" w:rsidP="00EB491C">
      <w:pPr>
        <w:widowControl w:val="0"/>
        <w:spacing w:before="1"/>
        <w:ind w:left="1" w:right="-57" w:firstLine="708"/>
        <w:jc w:val="both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6106160</wp:posOffset>
                </wp:positionH>
                <wp:positionV relativeFrom="paragraph">
                  <wp:posOffset>163830</wp:posOffset>
                </wp:positionV>
                <wp:extent cx="73025" cy="0"/>
                <wp:effectExtent l="10160" t="13970" r="12065" b="5080"/>
                <wp:wrapNone/>
                <wp:docPr id="257" name="drawingObject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3025" cy="0"/>
                        </a:xfrm>
                        <a:custGeom>
                          <a:avLst/>
                          <a:gdLst>
                            <a:gd name="T0" fmla="*/ 0 w 73188"/>
                            <a:gd name="T1" fmla="*/ 73188 w 73188"/>
                            <a:gd name="T2" fmla="*/ 0 w 73188"/>
                            <a:gd name="T3" fmla="*/ 73188 w 7318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73188">
                              <a:moveTo>
                                <a:pt x="0" y="0"/>
                              </a:moveTo>
                              <a:lnTo>
                                <a:pt x="73188" y="0"/>
                              </a:lnTo>
                            </a:path>
                          </a:pathLst>
                        </a:custGeom>
                        <a:noFill/>
                        <a:ln w="7606">
                          <a:solidFill>
                            <a:srgbClr val="B5082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9F476" id="drawingObject67" o:spid="_x0000_s1026" style="position:absolute;margin-left:480.8pt;margin-top:12.9pt;width:5.75pt;height: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1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" o:allowincell="f" path="m,l73188,e" filled="f" strokecolor="#b5082d" strokeweight=".21128mm">
                <v:path arrowok="t" o:connecttype="custom" o:connectlocs="0,0;73025,0" o:connectangles="0,0" textboxrect="0,0,73188,0"/>
                <w10:wrap anchorx="page"/>
              </v:shape>
            </w:pict>
          </mc:Fallback>
        </mc:AlternateContent>
      </w:r>
      <w:r w:rsidR="00B66D1A">
        <w:rPr>
          <w:color w:val="000000"/>
          <w:sz w:val="24"/>
          <w:szCs w:val="24"/>
        </w:rPr>
        <w:t xml:space="preserve">21.5.4. Документы, подлежащие представлению в форматах xls, </w:t>
      </w:r>
      <w:r w:rsidR="00B66D1A">
        <w:rPr>
          <w:color w:val="000000"/>
          <w:sz w:val="19"/>
          <w:szCs w:val="19"/>
        </w:rPr>
        <w:t>XL</w:t>
      </w:r>
      <w:r w:rsidR="00B66D1A">
        <w:rPr>
          <w:color w:val="000000"/>
          <w:sz w:val="24"/>
          <w:szCs w:val="24"/>
        </w:rPr>
        <w:t>I</w:t>
      </w:r>
      <w:r w:rsidR="00B66D1A">
        <w:rPr>
          <w:color w:val="000000"/>
          <w:sz w:val="19"/>
          <w:szCs w:val="19"/>
        </w:rPr>
        <w:t xml:space="preserve">SX </w:t>
      </w:r>
      <w:r w:rsidR="00B66D1A">
        <w:rPr>
          <w:color w:val="000000"/>
          <w:sz w:val="24"/>
          <w:szCs w:val="24"/>
        </w:rPr>
        <w:t>или ods, формируются в виде отдельного электронного документа.</w:t>
      </w:r>
    </w:p>
    <w:p w:rsidR="009139D4" w:rsidRDefault="009139D4" w:rsidP="00EB491C">
      <w:pPr>
        <w:spacing w:after="76"/>
        <w:rPr>
          <w:sz w:val="24"/>
          <w:szCs w:val="24"/>
        </w:rPr>
      </w:pPr>
    </w:p>
    <w:p w:rsidR="0064102F" w:rsidRPr="00F35807" w:rsidRDefault="001B2A64" w:rsidP="00EB491C">
      <w:pPr>
        <w:pStyle w:val="10"/>
        <w:widowControl w:val="0"/>
        <w:numPr>
          <w:ilvl w:val="0"/>
          <w:numId w:val="26"/>
        </w:numPr>
        <w:ind w:left="0" w:right="273" w:firstLine="0"/>
        <w:jc w:val="center"/>
        <w:rPr>
          <w:rFonts w:eastAsia="Times New Roman"/>
          <w:b/>
          <w:bCs/>
          <w:i/>
          <w:iCs/>
          <w:color w:val="000000"/>
        </w:rPr>
      </w:pPr>
      <w:r w:rsidRPr="00F35807">
        <w:rPr>
          <w:rFonts w:eastAsia="Times New Roman"/>
          <w:b/>
          <w:bCs/>
          <w:i/>
          <w:iCs/>
          <w:color w:val="000000"/>
        </w:rPr>
        <w:t>Требования к организации предоставления Муниципальной услуги в МФЦ</w:t>
      </w:r>
    </w:p>
    <w:p w:rsidR="00D232C7" w:rsidRDefault="00D232C7" w:rsidP="00EB491C">
      <w:pPr>
        <w:widowControl w:val="0"/>
        <w:tabs>
          <w:tab w:val="left" w:pos="1743"/>
        </w:tabs>
        <w:ind w:right="273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64102F" w:rsidRDefault="001B2A64" w:rsidP="00EB491C">
      <w:pPr>
        <w:widowControl w:val="0"/>
        <w:ind w:right="4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22.1. Организация предоставления Муниципальной</w:t>
      </w:r>
      <w:r w:rsidR="00CB4AF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услуги</w:t>
      </w:r>
      <w:r w:rsidR="00CB4AF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осуществляется в</w:t>
      </w:r>
      <w:r w:rsidR="00D232C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соответствии с соглашением о взаимодействии</w:t>
      </w:r>
      <w:r w:rsidR="00066595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color w:val="000000"/>
          <w:sz w:val="24"/>
          <w:szCs w:val="24"/>
        </w:rPr>
        <w:t>на базе</w:t>
      </w:r>
      <w:r w:rsidR="00E9177B">
        <w:rPr>
          <w:color w:val="000000"/>
          <w:sz w:val="24"/>
          <w:szCs w:val="24"/>
        </w:rPr>
        <w:t xml:space="preserve"> МФЦ</w:t>
      </w:r>
      <w:r w:rsidR="00066595">
        <w:rPr>
          <w:color w:val="000000"/>
          <w:sz w:val="24"/>
          <w:szCs w:val="24"/>
        </w:rPr>
        <w:t xml:space="preserve"> </w:t>
      </w:r>
      <w:r w:rsidR="008234C1">
        <w:rPr>
          <w:color w:val="000000"/>
          <w:sz w:val="24"/>
          <w:szCs w:val="24"/>
        </w:rPr>
        <w:t>между МФЦ и</w:t>
      </w:r>
      <w:r>
        <w:rPr>
          <w:color w:val="000000"/>
          <w:sz w:val="24"/>
          <w:szCs w:val="24"/>
        </w:rPr>
        <w:t xml:space="preserve"> </w:t>
      </w:r>
      <w:r w:rsidR="008234C1">
        <w:rPr>
          <w:color w:val="000000"/>
          <w:sz w:val="24"/>
          <w:szCs w:val="24"/>
        </w:rPr>
        <w:t>Администрацией</w:t>
      </w:r>
      <w:r w:rsidR="00066595">
        <w:rPr>
          <w:color w:val="000000"/>
          <w:sz w:val="24"/>
          <w:szCs w:val="24"/>
        </w:rPr>
        <w:t>.</w:t>
      </w:r>
      <w:bookmarkStart w:id="25" w:name="_page_434_0"/>
      <w:bookmarkEnd w:id="24"/>
    </w:p>
    <w:p w:rsidR="009139D4" w:rsidRDefault="001B2A64" w:rsidP="00EB491C">
      <w:pPr>
        <w:widowControl w:val="0"/>
        <w:tabs>
          <w:tab w:val="left" w:pos="6706"/>
        </w:tabs>
        <w:ind w:left="1" w:right="-59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22.2. Особенности</w:t>
      </w:r>
      <w:r w:rsidR="0064102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выполнения</w:t>
      </w:r>
      <w:r w:rsidR="0064102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административных</w:t>
      </w:r>
      <w:r w:rsidR="0064102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процедур</w:t>
      </w:r>
      <w:r w:rsidR="0064102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(действий)</w:t>
      </w:r>
      <w:r w:rsidR="0064102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</w:t>
      </w:r>
      <w:r w:rsidR="004C0860">
        <w:rPr>
          <w:color w:val="000000"/>
          <w:sz w:val="24"/>
          <w:szCs w:val="24"/>
        </w:rPr>
        <w:t>МФЦ</w:t>
      </w:r>
      <w:r>
        <w:rPr>
          <w:color w:val="000000"/>
          <w:sz w:val="24"/>
          <w:szCs w:val="24"/>
        </w:rPr>
        <w:t xml:space="preserve"> предоставления государственных и муниципальных услуг.</w:t>
      </w:r>
    </w:p>
    <w:p w:rsidR="009139D4" w:rsidRDefault="001B2A64" w:rsidP="00EB491C">
      <w:pPr>
        <w:widowControl w:val="0"/>
        <w:tabs>
          <w:tab w:val="left" w:pos="2147"/>
          <w:tab w:val="left" w:pos="4378"/>
          <w:tab w:val="left" w:pos="6674"/>
          <w:tab w:val="left" w:pos="7927"/>
        </w:tabs>
        <w:ind w:left="1" w:right="-16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22.3. Исчерпывающий перечень административных процедур (действий) при предоставлении</w:t>
      </w:r>
      <w:r w:rsidR="00D232C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государственной</w:t>
      </w:r>
      <w:r w:rsidR="00D232C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(муниципальной)</w:t>
      </w:r>
      <w:r w:rsidR="00D232C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услуги,</w:t>
      </w:r>
      <w:r w:rsidR="00D232C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выполняемых</w:t>
      </w:r>
      <w:r w:rsidR="00D232C7">
        <w:rPr>
          <w:color w:val="000000"/>
          <w:sz w:val="24"/>
          <w:szCs w:val="24"/>
        </w:rPr>
        <w:t xml:space="preserve"> </w:t>
      </w:r>
      <w:r w:rsidR="004C0860">
        <w:rPr>
          <w:color w:val="000000"/>
          <w:sz w:val="24"/>
          <w:szCs w:val="24"/>
        </w:rPr>
        <w:t>МФЦ</w:t>
      </w:r>
      <w:r>
        <w:rPr>
          <w:color w:val="000000"/>
          <w:sz w:val="24"/>
          <w:szCs w:val="24"/>
        </w:rPr>
        <w:t>.</w:t>
      </w:r>
    </w:p>
    <w:p w:rsidR="0064102F" w:rsidRDefault="001B2A64" w:rsidP="00EB491C">
      <w:pPr>
        <w:widowControl w:val="0"/>
        <w:ind w:right="-2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22.4. </w:t>
      </w:r>
      <w:r w:rsidR="004C0860">
        <w:rPr>
          <w:color w:val="000000"/>
          <w:sz w:val="24"/>
          <w:szCs w:val="24"/>
        </w:rPr>
        <w:t>МФЦ</w:t>
      </w:r>
      <w:r>
        <w:rPr>
          <w:color w:val="000000"/>
          <w:sz w:val="24"/>
          <w:szCs w:val="24"/>
        </w:rPr>
        <w:t xml:space="preserve"> осуществляет:</w:t>
      </w:r>
    </w:p>
    <w:p w:rsidR="00D232C7" w:rsidRDefault="001B2A64" w:rsidP="00EB491C">
      <w:pPr>
        <w:pStyle w:val="10"/>
        <w:widowControl w:val="0"/>
        <w:numPr>
          <w:ilvl w:val="0"/>
          <w:numId w:val="33"/>
        </w:numPr>
        <w:ind w:left="0" w:right="-20" w:firstLine="709"/>
        <w:jc w:val="both"/>
        <w:rPr>
          <w:rFonts w:eastAsia="Times New Roman"/>
          <w:color w:val="000000"/>
        </w:rPr>
      </w:pPr>
      <w:r w:rsidRPr="0064102F">
        <w:rPr>
          <w:rFonts w:eastAsia="Times New Roman"/>
          <w:color w:val="000000"/>
        </w:rPr>
        <w:t>информирование</w:t>
      </w:r>
      <w:r w:rsidR="0064102F">
        <w:rPr>
          <w:rFonts w:eastAsia="Times New Roman"/>
          <w:color w:val="000000"/>
        </w:rPr>
        <w:t xml:space="preserve"> </w:t>
      </w:r>
      <w:r w:rsidRPr="0064102F">
        <w:rPr>
          <w:rFonts w:eastAsia="Times New Roman"/>
          <w:color w:val="000000"/>
        </w:rPr>
        <w:t>заявителей</w:t>
      </w:r>
      <w:r>
        <w:rPr>
          <w:rFonts w:eastAsia="Times New Roman"/>
          <w:color w:val="000000"/>
        </w:rPr>
        <w:t xml:space="preserve"> </w:t>
      </w:r>
      <w:r w:rsidRPr="0064102F">
        <w:rPr>
          <w:rFonts w:eastAsia="Times New Roman"/>
          <w:color w:val="000000"/>
        </w:rPr>
        <w:t>о</w:t>
      </w:r>
      <w:r>
        <w:rPr>
          <w:rFonts w:eastAsia="Times New Roman"/>
          <w:color w:val="000000"/>
        </w:rPr>
        <w:t xml:space="preserve"> </w:t>
      </w:r>
      <w:r w:rsidRPr="0064102F">
        <w:rPr>
          <w:rFonts w:eastAsia="Times New Roman"/>
          <w:color w:val="000000"/>
        </w:rPr>
        <w:t>порядке</w:t>
      </w:r>
      <w:r>
        <w:rPr>
          <w:rFonts w:eastAsia="Times New Roman"/>
          <w:color w:val="000000"/>
        </w:rPr>
        <w:t xml:space="preserve"> </w:t>
      </w:r>
      <w:r w:rsidRPr="0064102F">
        <w:rPr>
          <w:rFonts w:eastAsia="Times New Roman"/>
          <w:color w:val="000000"/>
        </w:rPr>
        <w:t>предоставления</w:t>
      </w:r>
      <w:r w:rsidR="0064102F" w:rsidRPr="0064102F">
        <w:rPr>
          <w:rFonts w:eastAsia="Times New Roman"/>
          <w:color w:val="000000"/>
        </w:rPr>
        <w:t xml:space="preserve"> </w:t>
      </w:r>
      <w:r w:rsidRPr="0064102F">
        <w:rPr>
          <w:rFonts w:eastAsia="Times New Roman"/>
          <w:color w:val="000000"/>
        </w:rPr>
        <w:t>услуги</w:t>
      </w:r>
      <w:r>
        <w:rPr>
          <w:rFonts w:eastAsia="Times New Roman"/>
          <w:color w:val="000000"/>
        </w:rPr>
        <w:t xml:space="preserve"> </w:t>
      </w:r>
      <w:r w:rsidRPr="0064102F">
        <w:rPr>
          <w:rFonts w:eastAsia="Times New Roman"/>
          <w:color w:val="000000"/>
        </w:rPr>
        <w:t>в</w:t>
      </w:r>
      <w:r>
        <w:rPr>
          <w:rFonts w:eastAsia="Times New Roman"/>
          <w:color w:val="000000"/>
        </w:rPr>
        <w:t xml:space="preserve"> </w:t>
      </w:r>
      <w:r w:rsidR="00AC1257">
        <w:rPr>
          <w:rFonts w:eastAsia="Times New Roman"/>
          <w:color w:val="000000"/>
        </w:rPr>
        <w:t>МФЦ</w:t>
      </w:r>
      <w:r w:rsidRPr="0064102F">
        <w:rPr>
          <w:rFonts w:eastAsia="Times New Roman"/>
          <w:color w:val="000000"/>
        </w:rPr>
        <w:t>, по иным вопросам, связанным с предоставлением услуги, а</w:t>
      </w:r>
      <w:r w:rsidR="0064102F" w:rsidRPr="0064102F">
        <w:rPr>
          <w:rFonts w:eastAsia="Times New Roman"/>
          <w:color w:val="000000"/>
        </w:rPr>
        <w:t xml:space="preserve"> </w:t>
      </w:r>
      <w:r w:rsidRPr="0064102F">
        <w:rPr>
          <w:rFonts w:eastAsia="Times New Roman"/>
          <w:color w:val="000000"/>
        </w:rPr>
        <w:t>также консультирование заявителей</w:t>
      </w:r>
      <w:r>
        <w:rPr>
          <w:rFonts w:eastAsia="Times New Roman"/>
          <w:color w:val="000000"/>
        </w:rPr>
        <w:t xml:space="preserve"> </w:t>
      </w:r>
      <w:r w:rsidRPr="0064102F">
        <w:rPr>
          <w:rFonts w:eastAsia="Times New Roman"/>
          <w:color w:val="000000"/>
        </w:rPr>
        <w:t>о</w:t>
      </w:r>
      <w:r>
        <w:rPr>
          <w:rFonts w:eastAsia="Times New Roman"/>
          <w:color w:val="000000"/>
        </w:rPr>
        <w:t xml:space="preserve"> </w:t>
      </w:r>
      <w:r w:rsidRPr="0064102F">
        <w:rPr>
          <w:rFonts w:eastAsia="Times New Roman"/>
          <w:color w:val="000000"/>
        </w:rPr>
        <w:t>порядке</w:t>
      </w:r>
      <w:r>
        <w:rPr>
          <w:rFonts w:eastAsia="Times New Roman"/>
          <w:color w:val="000000"/>
        </w:rPr>
        <w:t xml:space="preserve"> </w:t>
      </w:r>
      <w:r w:rsidRPr="0064102F">
        <w:rPr>
          <w:rFonts w:eastAsia="Times New Roman"/>
          <w:color w:val="000000"/>
        </w:rPr>
        <w:t>предоставления</w:t>
      </w:r>
      <w:r>
        <w:rPr>
          <w:rFonts w:eastAsia="Times New Roman"/>
          <w:color w:val="000000"/>
        </w:rPr>
        <w:t xml:space="preserve"> </w:t>
      </w:r>
      <w:r w:rsidRPr="0064102F">
        <w:rPr>
          <w:rFonts w:eastAsia="Times New Roman"/>
          <w:color w:val="000000"/>
        </w:rPr>
        <w:t>услуги</w:t>
      </w:r>
      <w:r w:rsidR="0064102F" w:rsidRPr="0064102F">
        <w:rPr>
          <w:rFonts w:eastAsia="Times New Roman"/>
          <w:color w:val="000000"/>
        </w:rPr>
        <w:t xml:space="preserve"> </w:t>
      </w:r>
      <w:r w:rsidRPr="0064102F">
        <w:rPr>
          <w:rFonts w:eastAsia="Times New Roman"/>
          <w:color w:val="000000"/>
        </w:rPr>
        <w:t xml:space="preserve">в </w:t>
      </w:r>
      <w:r w:rsidR="00AC1257">
        <w:rPr>
          <w:rFonts w:eastAsia="Times New Roman"/>
          <w:color w:val="000000"/>
        </w:rPr>
        <w:t>МФЦ</w:t>
      </w:r>
      <w:r w:rsidRPr="0064102F">
        <w:rPr>
          <w:rFonts w:eastAsia="Times New Roman"/>
          <w:color w:val="000000"/>
        </w:rPr>
        <w:t>;</w:t>
      </w:r>
    </w:p>
    <w:p w:rsidR="009139D4" w:rsidRPr="00D232C7" w:rsidRDefault="001B2A64" w:rsidP="00EB491C">
      <w:pPr>
        <w:pStyle w:val="10"/>
        <w:widowControl w:val="0"/>
        <w:numPr>
          <w:ilvl w:val="0"/>
          <w:numId w:val="33"/>
        </w:numPr>
        <w:ind w:left="0" w:right="-20" w:firstLine="709"/>
        <w:jc w:val="both"/>
        <w:rPr>
          <w:rFonts w:eastAsia="Times New Roman"/>
          <w:color w:val="000000"/>
        </w:rPr>
      </w:pPr>
      <w:r w:rsidRPr="00D232C7">
        <w:rPr>
          <w:rFonts w:eastAsia="Times New Roman"/>
          <w:color w:val="000000"/>
        </w:rPr>
        <w:t xml:space="preserve">выдачу заявителю результата предоставления услуги, на бумажном носителе, подтверждающих содержание электронных документов, направленных в </w:t>
      </w:r>
      <w:r w:rsidR="00AC1257">
        <w:rPr>
          <w:rFonts w:eastAsia="Times New Roman"/>
          <w:color w:val="000000"/>
        </w:rPr>
        <w:t>МФЦ</w:t>
      </w:r>
      <w:r w:rsidRPr="00D232C7">
        <w:rPr>
          <w:rFonts w:eastAsia="Times New Roman"/>
          <w:color w:val="000000"/>
        </w:rPr>
        <w:t xml:space="preserve"> по результатам предоставления услуги, а также выдача документов, включая составление на бумажном носителе и завере</w:t>
      </w:r>
      <w:r w:rsidRPr="00D232C7">
        <w:rPr>
          <w:rFonts w:eastAsia="Times New Roman"/>
          <w:color w:val="000000"/>
        </w:rPr>
        <w:t>ние выписок из информационных систем уполномоченных органов государственной власти, органов местного самоуправления; иные процедуры и действия, предусмотренные Федеральным законом № 210-ФЗ.</w:t>
      </w:r>
    </w:p>
    <w:p w:rsidR="009139D4" w:rsidRDefault="001B2A64" w:rsidP="00EB491C">
      <w:pPr>
        <w:widowControl w:val="0"/>
        <w:ind w:left="1" w:right="-17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22.5. В соответствии с частью 1.1 статьи 16 Федерального закона № </w:t>
      </w:r>
      <w:r>
        <w:rPr>
          <w:color w:val="000000"/>
          <w:sz w:val="24"/>
          <w:szCs w:val="24"/>
        </w:rPr>
        <w:t xml:space="preserve">210-ФЗ для реализации своих функций </w:t>
      </w:r>
      <w:r w:rsidR="00AC1257">
        <w:rPr>
          <w:color w:val="000000"/>
          <w:sz w:val="24"/>
          <w:szCs w:val="24"/>
        </w:rPr>
        <w:t>МФЦ</w:t>
      </w:r>
      <w:r>
        <w:rPr>
          <w:color w:val="000000"/>
          <w:sz w:val="24"/>
          <w:szCs w:val="24"/>
        </w:rPr>
        <w:t xml:space="preserve"> вправе привлекать иные организации.</w:t>
      </w:r>
    </w:p>
    <w:p w:rsidR="009139D4" w:rsidRDefault="001B2A64" w:rsidP="00EB491C">
      <w:pPr>
        <w:widowControl w:val="0"/>
        <w:ind w:right="-2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22.6. Информирование заявителя </w:t>
      </w:r>
      <w:r w:rsidR="00AC1257">
        <w:rPr>
          <w:color w:val="000000"/>
          <w:sz w:val="24"/>
          <w:szCs w:val="24"/>
        </w:rPr>
        <w:t xml:space="preserve">МФЦ </w:t>
      </w:r>
      <w:r>
        <w:rPr>
          <w:color w:val="000000"/>
          <w:sz w:val="24"/>
          <w:szCs w:val="24"/>
        </w:rPr>
        <w:t>осуществляется следующими способами:</w:t>
      </w:r>
    </w:p>
    <w:p w:rsidR="009139D4" w:rsidRDefault="001B2A64" w:rsidP="00EB491C">
      <w:pPr>
        <w:widowControl w:val="0"/>
        <w:tabs>
          <w:tab w:val="left" w:pos="1489"/>
          <w:tab w:val="left" w:pos="3036"/>
          <w:tab w:val="left" w:pos="3521"/>
          <w:tab w:val="left" w:pos="5179"/>
          <w:tab w:val="left" w:pos="6100"/>
          <w:tab w:val="left" w:pos="6479"/>
          <w:tab w:val="left" w:pos="8554"/>
        </w:tabs>
        <w:ind w:left="1" w:right="-8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посредством привлечения средств массовой информации, а также путем размещения</w:t>
      </w:r>
      <w:r w:rsidR="00D232C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информации</w:t>
      </w:r>
      <w:r w:rsidR="00D232C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</w:t>
      </w:r>
      <w:r w:rsidR="00D232C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официальных</w:t>
      </w:r>
      <w:r w:rsidR="00D232C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айтах</w:t>
      </w:r>
      <w:r w:rsidR="00D232C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 w:rsidR="00D232C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информационных</w:t>
      </w:r>
      <w:r w:rsidR="00D232C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стендах </w:t>
      </w:r>
      <w:r w:rsidR="00AC1257">
        <w:rPr>
          <w:color w:val="000000"/>
          <w:sz w:val="24"/>
          <w:szCs w:val="24"/>
        </w:rPr>
        <w:t>МФЦ</w:t>
      </w:r>
      <w:r>
        <w:rPr>
          <w:color w:val="000000"/>
          <w:sz w:val="24"/>
          <w:szCs w:val="24"/>
        </w:rPr>
        <w:t>;</w:t>
      </w:r>
    </w:p>
    <w:p w:rsidR="009139D4" w:rsidRDefault="001B2A64" w:rsidP="00EB491C">
      <w:pPr>
        <w:widowControl w:val="0"/>
        <w:ind w:left="1" w:right="-5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при обращении заявителя в </w:t>
      </w:r>
      <w:r w:rsidR="00AC1257">
        <w:rPr>
          <w:color w:val="000000"/>
          <w:sz w:val="24"/>
          <w:szCs w:val="24"/>
        </w:rPr>
        <w:t>МФЦ</w:t>
      </w:r>
      <w:r>
        <w:rPr>
          <w:color w:val="000000"/>
          <w:sz w:val="24"/>
          <w:szCs w:val="24"/>
        </w:rPr>
        <w:t xml:space="preserve"> лично, по телефону, посредством почтовых отправлений, либо по электронной почте.</w:t>
      </w:r>
    </w:p>
    <w:p w:rsidR="009139D4" w:rsidRDefault="001B2A64" w:rsidP="00EB491C">
      <w:pPr>
        <w:widowControl w:val="0"/>
        <w:ind w:left="1" w:right="-18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личном обращении работник </w:t>
      </w:r>
      <w:r w:rsidR="00AC1257">
        <w:rPr>
          <w:color w:val="000000"/>
          <w:sz w:val="24"/>
          <w:szCs w:val="24"/>
        </w:rPr>
        <w:t>МФЦ</w:t>
      </w:r>
      <w:r>
        <w:rPr>
          <w:color w:val="000000"/>
          <w:sz w:val="24"/>
          <w:szCs w:val="24"/>
        </w:rPr>
        <w:t xml:space="preserve">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</w:t>
      </w:r>
      <w:r>
        <w:rPr>
          <w:color w:val="000000"/>
          <w:sz w:val="24"/>
          <w:szCs w:val="24"/>
        </w:rPr>
        <w:t xml:space="preserve">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="00AC1257">
        <w:rPr>
          <w:color w:val="000000"/>
          <w:sz w:val="24"/>
          <w:szCs w:val="24"/>
        </w:rPr>
        <w:t>МФЦ</w:t>
      </w:r>
      <w:r>
        <w:rPr>
          <w:color w:val="000000"/>
          <w:sz w:val="24"/>
          <w:szCs w:val="24"/>
        </w:rPr>
        <w:t>, принявшего телефонный звонок. Индивидуа</w:t>
      </w:r>
      <w:r>
        <w:rPr>
          <w:color w:val="000000"/>
          <w:sz w:val="24"/>
          <w:szCs w:val="24"/>
        </w:rPr>
        <w:t xml:space="preserve">льное устное консультирование при обращении заявителя по телефону работник </w:t>
      </w:r>
      <w:r w:rsidR="00AC1257">
        <w:rPr>
          <w:color w:val="000000"/>
          <w:sz w:val="24"/>
          <w:szCs w:val="24"/>
        </w:rPr>
        <w:t>МФЦ</w:t>
      </w:r>
      <w:r>
        <w:rPr>
          <w:color w:val="000000"/>
          <w:sz w:val="24"/>
          <w:szCs w:val="24"/>
        </w:rPr>
        <w:t xml:space="preserve"> осуществляет не более 10 минут.</w:t>
      </w:r>
    </w:p>
    <w:p w:rsidR="009139D4" w:rsidRDefault="001B2A64" w:rsidP="00EB491C">
      <w:pPr>
        <w:widowControl w:val="0"/>
        <w:spacing w:before="1"/>
        <w:ind w:left="1" w:right="-14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22.7.</w:t>
      </w:r>
      <w:r>
        <w:rPr>
          <w:color w:val="000000"/>
          <w:sz w:val="24"/>
          <w:szCs w:val="24"/>
        </w:rPr>
        <w:tab/>
        <w:t xml:space="preserve">В случае если для подготовки ответа требуется более продолжительное время, работник </w:t>
      </w:r>
      <w:r w:rsidR="00AC1257">
        <w:rPr>
          <w:color w:val="000000"/>
          <w:sz w:val="24"/>
          <w:szCs w:val="24"/>
        </w:rPr>
        <w:t>МФЦ</w:t>
      </w:r>
      <w:r>
        <w:rPr>
          <w:color w:val="000000"/>
          <w:sz w:val="24"/>
          <w:szCs w:val="24"/>
        </w:rPr>
        <w:t>, осуществляющий индивидуальное устное консультирова</w:t>
      </w:r>
      <w:r>
        <w:rPr>
          <w:color w:val="000000"/>
          <w:sz w:val="24"/>
          <w:szCs w:val="24"/>
        </w:rPr>
        <w:t>ние по телефону, может предложить заявителю:</w:t>
      </w:r>
    </w:p>
    <w:p w:rsidR="00AC1257" w:rsidRDefault="001B2A64" w:rsidP="00EB491C">
      <w:pPr>
        <w:pStyle w:val="10"/>
        <w:widowControl w:val="0"/>
        <w:numPr>
          <w:ilvl w:val="0"/>
          <w:numId w:val="34"/>
        </w:numPr>
        <w:spacing w:before="2"/>
        <w:ind w:left="0" w:right="-52" w:firstLine="709"/>
        <w:jc w:val="both"/>
        <w:rPr>
          <w:rFonts w:eastAsia="Times New Roman"/>
          <w:color w:val="000000"/>
        </w:rPr>
      </w:pPr>
      <w:r w:rsidRPr="00AC1257">
        <w:rPr>
          <w:rFonts w:eastAsia="Times New Roman"/>
          <w:color w:val="000000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9139D4" w:rsidRPr="00AC1257" w:rsidRDefault="001B2A64" w:rsidP="00EB491C">
      <w:pPr>
        <w:pStyle w:val="10"/>
        <w:widowControl w:val="0"/>
        <w:numPr>
          <w:ilvl w:val="0"/>
          <w:numId w:val="34"/>
        </w:numPr>
        <w:spacing w:before="2"/>
        <w:ind w:left="0" w:right="-52" w:firstLine="709"/>
        <w:jc w:val="both"/>
        <w:rPr>
          <w:rFonts w:eastAsia="Times New Roman"/>
          <w:color w:val="000000"/>
        </w:rPr>
      </w:pPr>
      <w:r w:rsidRPr="00AC1257">
        <w:rPr>
          <w:rFonts w:eastAsia="Times New Roman"/>
          <w:color w:val="000000"/>
        </w:rPr>
        <w:t>назначить другое время для консультаций.</w:t>
      </w:r>
    </w:p>
    <w:p w:rsidR="009139D4" w:rsidRPr="00D232C7" w:rsidRDefault="001B2A64" w:rsidP="00EB491C">
      <w:pPr>
        <w:widowControl w:val="0"/>
        <w:ind w:left="1" w:right="-19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22.8.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</w:t>
      </w:r>
      <w:r>
        <w:rPr>
          <w:color w:val="000000"/>
          <w:sz w:val="24"/>
          <w:szCs w:val="24"/>
        </w:rPr>
        <w:t xml:space="preserve">шем в </w:t>
      </w:r>
      <w:r w:rsidR="00AC1257">
        <w:rPr>
          <w:color w:val="000000"/>
          <w:sz w:val="24"/>
          <w:szCs w:val="24"/>
        </w:rPr>
        <w:t>МФЦ</w:t>
      </w:r>
      <w:r>
        <w:rPr>
          <w:color w:val="000000"/>
          <w:sz w:val="24"/>
          <w:szCs w:val="24"/>
        </w:rPr>
        <w:t xml:space="preserve"> в форме электронного документа, и в письменной форме по почтовому адресу, указанному в обращении, поступившем в </w:t>
      </w:r>
      <w:r w:rsidR="00AC1257">
        <w:rPr>
          <w:color w:val="000000"/>
          <w:sz w:val="24"/>
          <w:szCs w:val="24"/>
        </w:rPr>
        <w:t>МФЦ</w:t>
      </w:r>
      <w:r>
        <w:rPr>
          <w:color w:val="000000"/>
          <w:sz w:val="24"/>
          <w:szCs w:val="24"/>
        </w:rPr>
        <w:t xml:space="preserve"> в письменной форме.</w:t>
      </w:r>
    </w:p>
    <w:p w:rsidR="009139D4" w:rsidRDefault="001B2A64" w:rsidP="00EB491C">
      <w:pPr>
        <w:widowControl w:val="0"/>
        <w:ind w:left="1" w:right="-53" w:firstLine="708"/>
        <w:jc w:val="both"/>
        <w:rPr>
          <w:color w:val="000000"/>
          <w:sz w:val="24"/>
          <w:szCs w:val="24"/>
        </w:rPr>
      </w:pPr>
      <w:bookmarkStart w:id="26" w:name="_page_453_0"/>
      <w:bookmarkEnd w:id="25"/>
      <w:r>
        <w:rPr>
          <w:color w:val="000000"/>
          <w:sz w:val="24"/>
          <w:szCs w:val="24"/>
        </w:rPr>
        <w:t>22.9. Выдача</w:t>
      </w:r>
      <w:r w:rsidR="00D232C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заявителю</w:t>
      </w:r>
      <w:r w:rsidR="00D232C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результата</w:t>
      </w:r>
      <w:r w:rsidR="00D232C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предоставления</w:t>
      </w:r>
      <w:r w:rsidR="00D232C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государственной (муниципальной) услуги.</w:t>
      </w:r>
    </w:p>
    <w:p w:rsidR="009139D4" w:rsidRDefault="001B2A64" w:rsidP="00EB491C">
      <w:pPr>
        <w:widowControl w:val="0"/>
        <w:tabs>
          <w:tab w:val="left" w:pos="2127"/>
          <w:tab w:val="left" w:pos="3262"/>
          <w:tab w:val="left" w:pos="6285"/>
          <w:tab w:val="left" w:pos="7732"/>
        </w:tabs>
        <w:ind w:left="1" w:right="-19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наличии в заявлении о выдаче </w:t>
      </w:r>
      <w:r w:rsidR="00AC1257">
        <w:rPr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 xml:space="preserve">азрешения указания о выдаче результатов оказания услуги через </w:t>
      </w:r>
      <w:r w:rsidR="00AC1257">
        <w:rPr>
          <w:color w:val="000000"/>
          <w:sz w:val="24"/>
          <w:szCs w:val="24"/>
        </w:rPr>
        <w:t>МФЦ</w:t>
      </w:r>
      <w:r>
        <w:rPr>
          <w:color w:val="000000"/>
          <w:sz w:val="24"/>
          <w:szCs w:val="24"/>
        </w:rPr>
        <w:t xml:space="preserve">, </w:t>
      </w:r>
      <w:r w:rsidR="00AC1257">
        <w:rPr>
          <w:color w:val="000000"/>
          <w:sz w:val="24"/>
          <w:szCs w:val="24"/>
        </w:rPr>
        <w:t>Администрация</w:t>
      </w:r>
      <w:r>
        <w:rPr>
          <w:color w:val="000000"/>
          <w:sz w:val="24"/>
          <w:szCs w:val="24"/>
        </w:rPr>
        <w:t xml:space="preserve"> передает документы в </w:t>
      </w:r>
      <w:r w:rsidR="00AC1257">
        <w:rPr>
          <w:color w:val="000000"/>
          <w:sz w:val="24"/>
          <w:szCs w:val="24"/>
        </w:rPr>
        <w:t>МФЦ</w:t>
      </w:r>
      <w:r>
        <w:rPr>
          <w:color w:val="000000"/>
          <w:sz w:val="24"/>
          <w:szCs w:val="24"/>
        </w:rPr>
        <w:t xml:space="preserve"> для последующей выдачи заявителю (представителю) способом, согласно заключенным соглашениям о взаимодействии заключе</w:t>
      </w:r>
      <w:r>
        <w:rPr>
          <w:color w:val="000000"/>
          <w:sz w:val="24"/>
          <w:szCs w:val="24"/>
        </w:rPr>
        <w:t xml:space="preserve">нным между </w:t>
      </w:r>
      <w:r w:rsidR="00AC1257">
        <w:rPr>
          <w:color w:val="000000"/>
          <w:sz w:val="24"/>
          <w:szCs w:val="24"/>
        </w:rPr>
        <w:t>Администрацией</w:t>
      </w:r>
      <w:r>
        <w:rPr>
          <w:color w:val="000000"/>
          <w:sz w:val="24"/>
          <w:szCs w:val="24"/>
        </w:rPr>
        <w:t xml:space="preserve"> и </w:t>
      </w:r>
      <w:r w:rsidR="00AC1257">
        <w:rPr>
          <w:color w:val="000000"/>
          <w:sz w:val="24"/>
          <w:szCs w:val="24"/>
        </w:rPr>
        <w:t>МФЦ</w:t>
      </w:r>
      <w:r>
        <w:rPr>
          <w:color w:val="000000"/>
          <w:sz w:val="24"/>
          <w:szCs w:val="24"/>
        </w:rPr>
        <w:t xml:space="preserve"> в порядке, утвержденном постановлением Правительства Российской Федерации от 27 сентября 2011 г. № 797 </w:t>
      </w:r>
      <w:r w:rsidR="00D232C7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О взаимодействии</w:t>
      </w:r>
      <w:r w:rsidR="00D232C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между</w:t>
      </w:r>
      <w:r w:rsidR="00D232C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многофункциональными</w:t>
      </w:r>
      <w:r w:rsidR="00D232C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центрами</w:t>
      </w:r>
      <w:r w:rsidR="00D232C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предоставления государственных и муниципальных услуг и федеральными</w:t>
      </w:r>
      <w:r>
        <w:rPr>
          <w:color w:val="000000"/>
          <w:sz w:val="24"/>
          <w:szCs w:val="24"/>
        </w:rPr>
        <w:t xml:space="preserve">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D232C7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9139D4" w:rsidRDefault="001B2A64" w:rsidP="00EB491C">
      <w:pPr>
        <w:widowControl w:val="0"/>
        <w:tabs>
          <w:tab w:val="left" w:pos="731"/>
          <w:tab w:val="left" w:pos="1139"/>
          <w:tab w:val="left" w:pos="1619"/>
          <w:tab w:val="left" w:pos="2231"/>
          <w:tab w:val="left" w:pos="2752"/>
          <w:tab w:val="left" w:pos="4253"/>
          <w:tab w:val="left" w:pos="4657"/>
          <w:tab w:val="left" w:pos="5575"/>
          <w:tab w:val="left" w:pos="7185"/>
          <w:tab w:val="left" w:pos="8380"/>
        </w:tabs>
        <w:ind w:left="1" w:right="-19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22.10. Порядок и сроки передачи </w:t>
      </w:r>
      <w:r w:rsidR="00AC1257">
        <w:rPr>
          <w:color w:val="000000"/>
          <w:sz w:val="24"/>
          <w:szCs w:val="24"/>
        </w:rPr>
        <w:t>Администрацией</w:t>
      </w:r>
      <w:r>
        <w:rPr>
          <w:color w:val="000000"/>
          <w:sz w:val="24"/>
          <w:szCs w:val="24"/>
        </w:rPr>
        <w:t xml:space="preserve"> таких документов в </w:t>
      </w:r>
      <w:r w:rsidR="00AC1257">
        <w:rPr>
          <w:color w:val="000000"/>
          <w:sz w:val="24"/>
          <w:szCs w:val="24"/>
        </w:rPr>
        <w:t>МФЦ</w:t>
      </w:r>
      <w:r>
        <w:rPr>
          <w:color w:val="000000"/>
          <w:sz w:val="24"/>
          <w:szCs w:val="24"/>
        </w:rPr>
        <w:t xml:space="preserve"> определя</w:t>
      </w:r>
      <w:r>
        <w:rPr>
          <w:color w:val="000000"/>
          <w:sz w:val="24"/>
          <w:szCs w:val="24"/>
        </w:rPr>
        <w:t>ются соглашением о взаимодействии, заключенным ими в порядке, установленном постановлением Правительства Российской Федерации от 27 сентября 2011</w:t>
      </w:r>
      <w:r w:rsidR="00D232C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г.</w:t>
      </w:r>
      <w:r w:rsidR="00D232C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№</w:t>
      </w:r>
      <w:r w:rsidR="00F877A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797</w:t>
      </w:r>
      <w:r w:rsidR="00F877AA">
        <w:rPr>
          <w:color w:val="000000"/>
          <w:sz w:val="24"/>
          <w:szCs w:val="24"/>
        </w:rPr>
        <w:t xml:space="preserve"> </w:t>
      </w:r>
      <w:r w:rsidR="00D232C7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О</w:t>
      </w:r>
      <w:r w:rsidR="00F877A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взаимодействии</w:t>
      </w:r>
      <w:r w:rsidR="00F877A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между</w:t>
      </w:r>
      <w:r w:rsidR="00F877A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многофункциональными</w:t>
      </w:r>
      <w:r w:rsidR="00F877A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центрами предоставления государственных и муниципальных </w:t>
      </w:r>
      <w:r>
        <w:rPr>
          <w:color w:val="000000"/>
          <w:sz w:val="24"/>
          <w:szCs w:val="24"/>
        </w:rPr>
        <w:t>услуг и федеральными органами исполнительной власти, органами государственных внебюджетных фондов, органами государственной власти субъектов</w:t>
      </w:r>
      <w:r w:rsidR="00F877A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Российс</w:t>
      </w:r>
      <w:r w:rsidR="00E9177B">
        <w:rPr>
          <w:color w:val="000000"/>
          <w:sz w:val="24"/>
          <w:szCs w:val="24"/>
        </w:rPr>
        <w:t>кой Федерации,</w:t>
      </w:r>
      <w:r w:rsidR="00F877AA">
        <w:rPr>
          <w:color w:val="000000"/>
          <w:sz w:val="24"/>
          <w:szCs w:val="24"/>
        </w:rPr>
        <w:t xml:space="preserve"> </w:t>
      </w:r>
      <w:r w:rsidR="00E9177B">
        <w:rPr>
          <w:color w:val="000000"/>
          <w:sz w:val="24"/>
          <w:szCs w:val="24"/>
        </w:rPr>
        <w:t xml:space="preserve">органами </w:t>
      </w:r>
      <w:r>
        <w:rPr>
          <w:color w:val="000000"/>
          <w:sz w:val="24"/>
          <w:szCs w:val="24"/>
        </w:rPr>
        <w:t>местного самоуправления</w:t>
      </w:r>
      <w:r w:rsidR="00F877AA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:rsidR="009139D4" w:rsidRDefault="001B2A64" w:rsidP="00EB491C">
      <w:pPr>
        <w:widowControl w:val="0"/>
        <w:ind w:left="1" w:right="-56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22.11. Прием заявителей для выдачи документов, </w:t>
      </w:r>
      <w:r>
        <w:rPr>
          <w:color w:val="000000"/>
          <w:sz w:val="24"/>
          <w:szCs w:val="24"/>
        </w:rPr>
        <w:t>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877AA" w:rsidRDefault="001B2A64" w:rsidP="00EB491C">
      <w:pPr>
        <w:widowControl w:val="0"/>
        <w:ind w:left="642" w:right="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22.12. Работник </w:t>
      </w:r>
      <w:r w:rsidR="00AC1257">
        <w:rPr>
          <w:color w:val="000000"/>
          <w:sz w:val="24"/>
          <w:szCs w:val="24"/>
        </w:rPr>
        <w:t>МФЦ</w:t>
      </w:r>
      <w:r>
        <w:rPr>
          <w:color w:val="000000"/>
          <w:sz w:val="24"/>
          <w:szCs w:val="24"/>
        </w:rPr>
        <w:t xml:space="preserve"> осуществляет следующие действия:</w:t>
      </w:r>
    </w:p>
    <w:p w:rsidR="00F877AA" w:rsidRDefault="001B2A64" w:rsidP="00EB491C">
      <w:pPr>
        <w:pStyle w:val="10"/>
        <w:widowControl w:val="0"/>
        <w:numPr>
          <w:ilvl w:val="0"/>
          <w:numId w:val="35"/>
        </w:numPr>
        <w:spacing w:before="1"/>
        <w:ind w:left="0" w:right="18" w:firstLine="709"/>
        <w:jc w:val="both"/>
        <w:rPr>
          <w:rFonts w:eastAsia="Times New Roman"/>
          <w:color w:val="000000"/>
        </w:rPr>
      </w:pPr>
      <w:r w:rsidRPr="00F877AA">
        <w:rPr>
          <w:rFonts w:eastAsia="Times New Roman"/>
          <w:color w:val="000000"/>
        </w:rPr>
        <w:t>устанавливает личность заявителя на основании документа,</w:t>
      </w:r>
      <w:r w:rsidR="00E9177B" w:rsidRPr="00F877AA">
        <w:rPr>
          <w:rFonts w:eastAsia="Times New Roman"/>
          <w:color w:val="000000"/>
        </w:rPr>
        <w:t xml:space="preserve"> </w:t>
      </w:r>
      <w:r w:rsidRPr="00F877AA">
        <w:rPr>
          <w:rFonts w:eastAsia="Times New Roman"/>
          <w:color w:val="000000"/>
        </w:rPr>
        <w:t>удостоверяющего личность в соответствии с законодательством Российской Федерации;</w:t>
      </w:r>
    </w:p>
    <w:p w:rsidR="00F877AA" w:rsidRDefault="001B2A64" w:rsidP="00EB491C">
      <w:pPr>
        <w:pStyle w:val="10"/>
        <w:widowControl w:val="0"/>
        <w:numPr>
          <w:ilvl w:val="0"/>
          <w:numId w:val="35"/>
        </w:numPr>
        <w:spacing w:before="1"/>
        <w:ind w:left="0" w:right="18" w:firstLine="709"/>
        <w:jc w:val="both"/>
        <w:rPr>
          <w:rFonts w:eastAsia="Times New Roman"/>
          <w:color w:val="000000"/>
        </w:rPr>
      </w:pPr>
      <w:r w:rsidRPr="00F877AA">
        <w:rPr>
          <w:rFonts w:eastAsia="Times New Roman"/>
          <w:color w:val="000000"/>
        </w:rPr>
        <w:t>проверяет полномочия представителя заявителя (в случае обращения представителя заявителя);</w:t>
      </w:r>
    </w:p>
    <w:p w:rsidR="00F877AA" w:rsidRDefault="001B2A64" w:rsidP="00EB491C">
      <w:pPr>
        <w:pStyle w:val="10"/>
        <w:widowControl w:val="0"/>
        <w:numPr>
          <w:ilvl w:val="0"/>
          <w:numId w:val="35"/>
        </w:numPr>
        <w:spacing w:before="1"/>
        <w:ind w:left="0" w:right="18" w:firstLine="709"/>
        <w:jc w:val="both"/>
        <w:rPr>
          <w:rFonts w:eastAsia="Times New Roman"/>
          <w:color w:val="000000"/>
        </w:rPr>
      </w:pPr>
      <w:r w:rsidRPr="00F877AA">
        <w:rPr>
          <w:rFonts w:eastAsia="Times New Roman"/>
          <w:color w:val="000000"/>
        </w:rPr>
        <w:t>определяет статус исполнен</w:t>
      </w:r>
      <w:r w:rsidRPr="00F877AA">
        <w:rPr>
          <w:rFonts w:eastAsia="Times New Roman"/>
          <w:color w:val="000000"/>
        </w:rPr>
        <w:t>ия заявления о выдаче разрешения на ввод объекта в эксплуатацию в ГИС;</w:t>
      </w:r>
    </w:p>
    <w:p w:rsidR="00F877AA" w:rsidRDefault="001B2A64" w:rsidP="00EB491C">
      <w:pPr>
        <w:pStyle w:val="10"/>
        <w:widowControl w:val="0"/>
        <w:numPr>
          <w:ilvl w:val="0"/>
          <w:numId w:val="35"/>
        </w:numPr>
        <w:spacing w:before="1"/>
        <w:ind w:left="0" w:right="18" w:firstLine="709"/>
        <w:jc w:val="both"/>
        <w:rPr>
          <w:rFonts w:eastAsia="Times New Roman"/>
          <w:color w:val="000000"/>
        </w:rPr>
      </w:pPr>
      <w:r w:rsidRPr="00F877AA">
        <w:rPr>
          <w:rFonts w:eastAsia="Times New Roman"/>
          <w:color w:val="000000"/>
        </w:rPr>
        <w:t>распечатывает</w:t>
      </w:r>
      <w:r>
        <w:rPr>
          <w:rFonts w:eastAsia="Times New Roman"/>
          <w:color w:val="000000"/>
        </w:rPr>
        <w:t xml:space="preserve"> </w:t>
      </w:r>
      <w:r w:rsidRPr="00F877AA">
        <w:rPr>
          <w:rFonts w:eastAsia="Times New Roman"/>
          <w:color w:val="000000"/>
        </w:rPr>
        <w:t>результат</w:t>
      </w:r>
      <w:r>
        <w:rPr>
          <w:rFonts w:eastAsia="Times New Roman"/>
          <w:color w:val="000000"/>
        </w:rPr>
        <w:t xml:space="preserve"> </w:t>
      </w:r>
      <w:r w:rsidRPr="00F877AA">
        <w:rPr>
          <w:rFonts w:eastAsia="Times New Roman"/>
          <w:color w:val="000000"/>
        </w:rPr>
        <w:t>предоставления</w:t>
      </w:r>
      <w:r>
        <w:rPr>
          <w:rFonts w:eastAsia="Times New Roman"/>
          <w:color w:val="000000"/>
        </w:rPr>
        <w:t xml:space="preserve"> </w:t>
      </w:r>
      <w:r w:rsidRPr="00F877AA">
        <w:rPr>
          <w:rFonts w:eastAsia="Times New Roman"/>
          <w:color w:val="000000"/>
        </w:rPr>
        <w:t>услуги</w:t>
      </w:r>
      <w:r>
        <w:rPr>
          <w:rFonts w:eastAsia="Times New Roman"/>
          <w:color w:val="000000"/>
        </w:rPr>
        <w:t xml:space="preserve"> </w:t>
      </w:r>
      <w:r w:rsidRPr="00F877AA">
        <w:rPr>
          <w:rFonts w:eastAsia="Times New Roman"/>
          <w:color w:val="000000"/>
        </w:rPr>
        <w:t>в</w:t>
      </w:r>
      <w:r>
        <w:rPr>
          <w:rFonts w:eastAsia="Times New Roman"/>
          <w:color w:val="000000"/>
        </w:rPr>
        <w:t xml:space="preserve"> </w:t>
      </w:r>
      <w:r w:rsidRPr="00F877AA">
        <w:rPr>
          <w:rFonts w:eastAsia="Times New Roman"/>
          <w:color w:val="000000"/>
        </w:rPr>
        <w:t>виде</w:t>
      </w:r>
      <w:r>
        <w:rPr>
          <w:rFonts w:eastAsia="Times New Roman"/>
          <w:color w:val="000000"/>
        </w:rPr>
        <w:t xml:space="preserve"> </w:t>
      </w:r>
      <w:r w:rsidRPr="00F877AA">
        <w:rPr>
          <w:rFonts w:eastAsia="Times New Roman"/>
          <w:color w:val="000000"/>
        </w:rPr>
        <w:t xml:space="preserve">экземпляра электронного документа на бумажном носителе и заверяет его с использованием печати </w:t>
      </w:r>
      <w:r w:rsidR="00AC1257">
        <w:rPr>
          <w:rFonts w:eastAsia="Times New Roman"/>
          <w:color w:val="000000"/>
        </w:rPr>
        <w:t>МФЦ</w:t>
      </w:r>
      <w:r w:rsidRPr="00F877AA">
        <w:rPr>
          <w:rFonts w:eastAsia="Times New Roman"/>
          <w:color w:val="000000"/>
        </w:rPr>
        <w:t xml:space="preserve">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877AA" w:rsidRDefault="001B2A64" w:rsidP="00EB491C">
      <w:pPr>
        <w:pStyle w:val="10"/>
        <w:widowControl w:val="0"/>
        <w:numPr>
          <w:ilvl w:val="0"/>
          <w:numId w:val="35"/>
        </w:numPr>
        <w:spacing w:before="1"/>
        <w:ind w:left="0" w:right="18" w:firstLine="709"/>
        <w:jc w:val="both"/>
        <w:rPr>
          <w:rFonts w:eastAsia="Times New Roman"/>
          <w:color w:val="000000"/>
        </w:rPr>
      </w:pPr>
      <w:r w:rsidRPr="00F877AA">
        <w:rPr>
          <w:rFonts w:eastAsia="Times New Roman"/>
          <w:color w:val="000000"/>
        </w:rPr>
        <w:t>заверяет э</w:t>
      </w:r>
      <w:r w:rsidRPr="00F877AA">
        <w:rPr>
          <w:rFonts w:eastAsia="Times New Roman"/>
          <w:color w:val="000000"/>
        </w:rPr>
        <w:t>кземпляр электронного документа на бумажном носителе с использованием</w:t>
      </w:r>
      <w:r>
        <w:rPr>
          <w:rFonts w:eastAsia="Times New Roman"/>
          <w:color w:val="000000"/>
        </w:rPr>
        <w:t xml:space="preserve"> </w:t>
      </w:r>
      <w:r w:rsidRPr="00F877AA">
        <w:rPr>
          <w:rFonts w:eastAsia="Times New Roman"/>
          <w:color w:val="000000"/>
        </w:rPr>
        <w:t>печати</w:t>
      </w:r>
      <w:r>
        <w:rPr>
          <w:rFonts w:eastAsia="Times New Roman"/>
          <w:color w:val="000000"/>
        </w:rPr>
        <w:t xml:space="preserve"> </w:t>
      </w:r>
      <w:r w:rsidR="00AC1257">
        <w:rPr>
          <w:rFonts w:eastAsia="Times New Roman"/>
          <w:color w:val="000000"/>
        </w:rPr>
        <w:t>МФЦ</w:t>
      </w:r>
      <w:r>
        <w:rPr>
          <w:rFonts w:eastAsia="Times New Roman"/>
          <w:color w:val="000000"/>
        </w:rPr>
        <w:t xml:space="preserve"> </w:t>
      </w:r>
      <w:r w:rsidRPr="00F877AA">
        <w:rPr>
          <w:rFonts w:eastAsia="Times New Roman"/>
          <w:color w:val="000000"/>
        </w:rPr>
        <w:t>(в</w:t>
      </w:r>
      <w:r>
        <w:rPr>
          <w:rFonts w:eastAsia="Times New Roman"/>
          <w:color w:val="000000"/>
        </w:rPr>
        <w:t xml:space="preserve"> </w:t>
      </w:r>
      <w:r w:rsidRPr="00F877AA">
        <w:rPr>
          <w:rFonts w:eastAsia="Times New Roman"/>
          <w:color w:val="000000"/>
        </w:rPr>
        <w:t>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35807" w:rsidRDefault="001B2A64" w:rsidP="00EB491C">
      <w:pPr>
        <w:pStyle w:val="10"/>
        <w:widowControl w:val="0"/>
        <w:numPr>
          <w:ilvl w:val="0"/>
          <w:numId w:val="35"/>
        </w:numPr>
        <w:spacing w:before="1"/>
        <w:ind w:left="0" w:right="18" w:firstLine="709"/>
        <w:jc w:val="both"/>
        <w:rPr>
          <w:rFonts w:eastAsia="Times New Roman"/>
          <w:color w:val="000000"/>
        </w:rPr>
      </w:pPr>
      <w:r w:rsidRPr="00F877AA">
        <w:rPr>
          <w:rFonts w:eastAsia="Times New Roman"/>
          <w:color w:val="000000"/>
        </w:rPr>
        <w:t>выдает документы заявителю,</w:t>
      </w:r>
      <w:r w:rsidRPr="00F877AA">
        <w:rPr>
          <w:rFonts w:eastAsia="Times New Roman"/>
          <w:color w:val="000000"/>
        </w:rPr>
        <w:t xml:space="preserve"> при необходимости запрашивает у заявителя подписи за каждый выданный документ;</w:t>
      </w:r>
    </w:p>
    <w:p w:rsidR="00F35807" w:rsidRDefault="001B2A64" w:rsidP="00EB491C">
      <w:pPr>
        <w:pStyle w:val="10"/>
        <w:widowControl w:val="0"/>
        <w:numPr>
          <w:ilvl w:val="0"/>
          <w:numId w:val="35"/>
        </w:numPr>
        <w:spacing w:before="1"/>
        <w:ind w:left="0" w:right="18" w:firstLine="709"/>
        <w:jc w:val="both"/>
        <w:rPr>
          <w:rFonts w:eastAsia="Times New Roman"/>
          <w:color w:val="000000"/>
        </w:rPr>
      </w:pPr>
      <w:r w:rsidRPr="00F35807">
        <w:rPr>
          <w:rFonts w:eastAsia="Times New Roman"/>
          <w:color w:val="000000"/>
        </w:rPr>
        <w:t xml:space="preserve">запрашивает согласие заявителя на участие в смс-опросе для оценки качества предоставленных услуг </w:t>
      </w:r>
      <w:r w:rsidR="00AC1257">
        <w:rPr>
          <w:rFonts w:eastAsia="Times New Roman"/>
          <w:color w:val="000000"/>
        </w:rPr>
        <w:t>МФЦ</w:t>
      </w:r>
      <w:r w:rsidRPr="00F35807">
        <w:rPr>
          <w:rFonts w:eastAsia="Times New Roman"/>
          <w:color w:val="000000"/>
        </w:rPr>
        <w:t>.</w:t>
      </w:r>
      <w:bookmarkStart w:id="27" w:name="_page_472_0"/>
      <w:bookmarkEnd w:id="26"/>
    </w:p>
    <w:p w:rsidR="00AC1257" w:rsidRPr="00AC1257" w:rsidRDefault="00AC1257" w:rsidP="00EB491C">
      <w:pPr>
        <w:widowControl w:val="0"/>
        <w:spacing w:before="1"/>
        <w:ind w:right="18"/>
        <w:jc w:val="both"/>
        <w:rPr>
          <w:color w:val="000000"/>
          <w:sz w:val="24"/>
          <w:szCs w:val="24"/>
        </w:rPr>
      </w:pPr>
    </w:p>
    <w:p w:rsidR="009139D4" w:rsidRPr="00F35807" w:rsidRDefault="001B2A64" w:rsidP="005B19C7">
      <w:pPr>
        <w:pStyle w:val="10"/>
        <w:widowControl w:val="0"/>
        <w:numPr>
          <w:ilvl w:val="0"/>
          <w:numId w:val="19"/>
        </w:numPr>
        <w:spacing w:before="1"/>
        <w:ind w:left="0" w:right="120" w:firstLine="0"/>
        <w:jc w:val="center"/>
        <w:rPr>
          <w:rFonts w:eastAsia="Times New Roman"/>
          <w:b/>
          <w:bCs/>
          <w:color w:val="000000"/>
        </w:rPr>
      </w:pPr>
      <w:r w:rsidRPr="00F35807">
        <w:rPr>
          <w:rFonts w:eastAsia="Times New Roman"/>
          <w:b/>
          <w:bCs/>
          <w:color w:val="000000"/>
        </w:rPr>
        <w:t xml:space="preserve">Состав, последовательность и сроки выполнения административных процедур, </w:t>
      </w:r>
      <w:r w:rsidRPr="00F35807">
        <w:rPr>
          <w:rFonts w:eastAsia="Times New Roman"/>
          <w:b/>
          <w:bCs/>
          <w:color w:val="000000"/>
        </w:rPr>
        <w:t>требования к порядку их выполнения</w:t>
      </w:r>
    </w:p>
    <w:p w:rsidR="00F35807" w:rsidRPr="00F35807" w:rsidRDefault="00F35807" w:rsidP="00EB491C">
      <w:pPr>
        <w:widowControl w:val="0"/>
        <w:tabs>
          <w:tab w:val="left" w:pos="1591"/>
        </w:tabs>
        <w:spacing w:before="1"/>
        <w:ind w:right="120"/>
        <w:rPr>
          <w:b/>
          <w:bCs/>
          <w:color w:val="000000"/>
          <w:sz w:val="24"/>
          <w:szCs w:val="24"/>
        </w:rPr>
      </w:pPr>
    </w:p>
    <w:p w:rsidR="009139D4" w:rsidRDefault="001B2A64" w:rsidP="00EB491C">
      <w:pPr>
        <w:pStyle w:val="10"/>
        <w:widowControl w:val="0"/>
        <w:numPr>
          <w:ilvl w:val="0"/>
          <w:numId w:val="26"/>
        </w:numPr>
        <w:ind w:left="0" w:right="-2" w:firstLine="0"/>
        <w:jc w:val="center"/>
        <w:rPr>
          <w:rFonts w:eastAsia="Times New Roman"/>
          <w:b/>
          <w:bCs/>
          <w:i/>
          <w:iCs/>
          <w:color w:val="000000"/>
        </w:rPr>
      </w:pPr>
      <w:r w:rsidRPr="00F35807">
        <w:rPr>
          <w:rFonts w:eastAsia="Times New Roman"/>
          <w:b/>
          <w:bCs/>
          <w:i/>
          <w:iCs/>
          <w:color w:val="000000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F35807" w:rsidRPr="00F35807" w:rsidRDefault="00F35807" w:rsidP="00EB491C">
      <w:pPr>
        <w:pStyle w:val="10"/>
        <w:widowControl w:val="0"/>
        <w:ind w:left="0" w:right="-2"/>
        <w:rPr>
          <w:rFonts w:eastAsia="Times New Roman"/>
          <w:b/>
          <w:bCs/>
          <w:i/>
          <w:iCs/>
          <w:color w:val="000000"/>
        </w:rPr>
      </w:pPr>
    </w:p>
    <w:p w:rsidR="009139D4" w:rsidRPr="00F877AA" w:rsidRDefault="001B2A64" w:rsidP="00EB491C">
      <w:pPr>
        <w:widowControl w:val="0"/>
        <w:tabs>
          <w:tab w:val="left" w:pos="1264"/>
        </w:tabs>
        <w:ind w:left="359" w:right="-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23.1.</w:t>
      </w:r>
      <w:r w:rsidR="00F877A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Перечень административных процедур:</w:t>
      </w:r>
    </w:p>
    <w:p w:rsidR="009139D4" w:rsidRDefault="001B2A64" w:rsidP="00EB491C">
      <w:pPr>
        <w:widowControl w:val="0"/>
        <w:tabs>
          <w:tab w:val="left" w:pos="2051"/>
          <w:tab w:val="left" w:pos="2469"/>
          <w:tab w:val="left" w:pos="4014"/>
          <w:tab w:val="left" w:pos="5344"/>
          <w:tab w:val="left" w:pos="5761"/>
          <w:tab w:val="left" w:pos="7309"/>
          <w:tab w:val="left" w:pos="8999"/>
        </w:tabs>
        <w:ind w:left="1" w:right="-54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</w:t>
      </w:r>
      <w:r w:rsidR="00F877AA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рием</w:t>
      </w:r>
      <w:r w:rsidR="00F877A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 w:rsidR="00F877A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регистрация</w:t>
      </w:r>
      <w:r w:rsidR="00F877A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Заявления</w:t>
      </w:r>
      <w:r w:rsidR="00F877A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 w:rsidR="00F877A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документов,</w:t>
      </w:r>
      <w:r w:rsidR="00F877A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необходимых</w:t>
      </w:r>
      <w:r w:rsidR="00F877A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для предоставления Муниципальной услуги;</w:t>
      </w:r>
    </w:p>
    <w:p w:rsidR="009139D4" w:rsidRDefault="001B2A64" w:rsidP="00EB491C">
      <w:pPr>
        <w:widowControl w:val="0"/>
        <w:ind w:left="1" w:right="-5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</w:t>
      </w:r>
      <w:r w:rsidR="00F877AA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бработка и предварительное рассмотрение документов, необходимых для предоставления Муниципальной услуги;</w:t>
      </w:r>
    </w:p>
    <w:p w:rsidR="009139D4" w:rsidRDefault="001B2A64" w:rsidP="00EB491C">
      <w:pPr>
        <w:widowControl w:val="0"/>
        <w:tabs>
          <w:tab w:val="left" w:pos="2892"/>
          <w:tab w:val="left" w:pos="3275"/>
          <w:tab w:val="left" w:pos="4821"/>
          <w:tab w:val="left" w:pos="7081"/>
          <w:tab w:val="left" w:pos="8245"/>
          <w:tab w:val="left" w:pos="8612"/>
        </w:tabs>
        <w:ind w:left="1" w:right="-5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в) </w:t>
      </w:r>
      <w:r w:rsidR="00F877AA">
        <w:rPr>
          <w:color w:val="000000"/>
          <w:sz w:val="24"/>
          <w:szCs w:val="24"/>
        </w:rPr>
        <w:t>ф</w:t>
      </w:r>
      <w:r>
        <w:rPr>
          <w:color w:val="000000"/>
          <w:sz w:val="24"/>
          <w:szCs w:val="24"/>
        </w:rPr>
        <w:t>ормирование</w:t>
      </w:r>
      <w:r w:rsidR="00F877A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 w:rsidR="00F877A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направление</w:t>
      </w:r>
      <w:r w:rsidR="00F877A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межведомственных</w:t>
      </w:r>
      <w:r w:rsidR="00F877A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запросов</w:t>
      </w:r>
      <w:r w:rsidR="00F877A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 w:rsidR="00F877A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органы </w:t>
      </w:r>
      <w:r>
        <w:rPr>
          <w:color w:val="000000"/>
          <w:sz w:val="24"/>
          <w:szCs w:val="24"/>
        </w:rPr>
        <w:t>(организации), участвующие в предоставлении Муниципальной услуги;</w:t>
      </w:r>
    </w:p>
    <w:p w:rsidR="009139D4" w:rsidRDefault="001B2A64" w:rsidP="00EB491C">
      <w:pPr>
        <w:widowControl w:val="0"/>
        <w:ind w:left="1" w:right="-53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г) </w:t>
      </w:r>
      <w:r w:rsidR="00F877AA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пределение возможности предоставления Муниципальной услуги, подготовка проекта решения;</w:t>
      </w:r>
    </w:p>
    <w:p w:rsidR="009139D4" w:rsidRDefault="001B2A64" w:rsidP="00EB491C">
      <w:pPr>
        <w:widowControl w:val="0"/>
        <w:ind w:left="1" w:right="-53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д) </w:t>
      </w:r>
      <w:r w:rsidR="00F877AA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ринятие</w:t>
      </w:r>
      <w:r w:rsidR="00F877A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решения</w:t>
      </w:r>
      <w:r w:rsidR="00F877A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 w:rsidR="00F877A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предоставлении</w:t>
      </w:r>
      <w:r w:rsidR="00F877A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(об</w:t>
      </w:r>
      <w:r w:rsidR="00F877A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отказе</w:t>
      </w:r>
      <w:r w:rsidR="00F877A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 w:rsidR="00F877A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предоставлении) Муниципальной услуги;</w:t>
      </w:r>
    </w:p>
    <w:p w:rsidR="009139D4" w:rsidRDefault="001B2A64" w:rsidP="00EB491C">
      <w:pPr>
        <w:widowControl w:val="0"/>
        <w:ind w:left="1" w:right="-51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е) </w:t>
      </w:r>
      <w:r w:rsidR="00F877AA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одписа</w:t>
      </w:r>
      <w:r>
        <w:rPr>
          <w:color w:val="000000"/>
          <w:sz w:val="24"/>
          <w:szCs w:val="24"/>
        </w:rPr>
        <w:t>ние</w:t>
      </w:r>
      <w:r w:rsidR="00F877A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 w:rsidR="00F877A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направление</w:t>
      </w:r>
      <w:r w:rsidR="00F877A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(выдача)</w:t>
      </w:r>
      <w:r w:rsidR="00F877A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результата</w:t>
      </w:r>
      <w:r w:rsidR="00F877A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предоставления Муниципальной услуги Заявителю.</w:t>
      </w:r>
    </w:p>
    <w:p w:rsidR="009139D4" w:rsidRDefault="009139D4" w:rsidP="00EB491C">
      <w:pPr>
        <w:spacing w:after="40"/>
        <w:rPr>
          <w:sz w:val="24"/>
          <w:szCs w:val="24"/>
        </w:rPr>
      </w:pPr>
    </w:p>
    <w:p w:rsidR="009139D4" w:rsidRDefault="001B2A64" w:rsidP="00EB491C">
      <w:pPr>
        <w:widowControl w:val="0"/>
        <w:ind w:right="362"/>
        <w:jc w:val="center"/>
        <w:rPr>
          <w:b/>
          <w:bCs/>
          <w:color w:val="000000"/>
          <w:sz w:val="24"/>
          <w:szCs w:val="24"/>
        </w:rPr>
      </w:pPr>
      <w:r w:rsidRPr="007A028B">
        <w:rPr>
          <w:b/>
          <w:bCs/>
          <w:color w:val="000000"/>
          <w:sz w:val="24"/>
          <w:szCs w:val="24"/>
        </w:rPr>
        <w:t>IV.</w:t>
      </w:r>
      <w:r w:rsidR="00F877AA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4"/>
          <w:szCs w:val="24"/>
        </w:rPr>
        <w:t>Порядок и формы контроля за исполнением Административного</w:t>
      </w:r>
      <w:r w:rsidR="00F877AA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регламента</w:t>
      </w:r>
    </w:p>
    <w:p w:rsidR="009139D4" w:rsidRDefault="009139D4" w:rsidP="00EB491C">
      <w:pPr>
        <w:spacing w:after="43"/>
        <w:rPr>
          <w:sz w:val="24"/>
          <w:szCs w:val="24"/>
        </w:rPr>
      </w:pPr>
    </w:p>
    <w:p w:rsidR="009139D4" w:rsidRPr="00F35807" w:rsidRDefault="001B2A64" w:rsidP="00EB491C">
      <w:pPr>
        <w:pStyle w:val="10"/>
        <w:widowControl w:val="0"/>
        <w:numPr>
          <w:ilvl w:val="0"/>
          <w:numId w:val="26"/>
        </w:numPr>
        <w:ind w:left="0" w:firstLine="0"/>
        <w:jc w:val="center"/>
        <w:rPr>
          <w:rFonts w:eastAsia="Times New Roman"/>
          <w:b/>
          <w:bCs/>
          <w:i/>
          <w:iCs/>
          <w:color w:val="000000"/>
        </w:rPr>
      </w:pPr>
      <w:r w:rsidRPr="00F35807">
        <w:rPr>
          <w:rFonts w:eastAsia="Times New Roman"/>
          <w:b/>
          <w:bCs/>
          <w:i/>
          <w:iCs/>
          <w:color w:val="000000"/>
        </w:rPr>
        <w:t>Порядок осуществления текущего контроля за соблюдением и исполнением</w:t>
      </w:r>
      <w:r w:rsidR="00364045">
        <w:rPr>
          <w:rFonts w:eastAsia="Times New Roman"/>
          <w:b/>
          <w:bCs/>
          <w:i/>
          <w:iCs/>
          <w:color w:val="000000"/>
        </w:rPr>
        <w:t xml:space="preserve"> </w:t>
      </w:r>
      <w:r w:rsidRPr="00F35807">
        <w:rPr>
          <w:rFonts w:eastAsia="Times New Roman"/>
          <w:b/>
          <w:bCs/>
          <w:i/>
          <w:iCs/>
          <w:color w:val="000000"/>
        </w:rPr>
        <w:t>ответственными должностными лицами Администрации, положений</w:t>
      </w:r>
      <w:r w:rsidR="00364045">
        <w:rPr>
          <w:rFonts w:eastAsia="Times New Roman"/>
          <w:b/>
          <w:bCs/>
          <w:i/>
          <w:iCs/>
          <w:color w:val="000000"/>
        </w:rPr>
        <w:t xml:space="preserve"> </w:t>
      </w:r>
      <w:r w:rsidRPr="00F35807">
        <w:rPr>
          <w:rFonts w:eastAsia="Times New Roman"/>
          <w:b/>
          <w:bCs/>
          <w:i/>
          <w:iCs/>
          <w:color w:val="000000"/>
        </w:rPr>
        <w:t>Административного регламента и иных нормативных правовых актов,</w:t>
      </w:r>
      <w:r w:rsidR="00364045">
        <w:rPr>
          <w:rFonts w:eastAsia="Times New Roman"/>
          <w:b/>
          <w:bCs/>
          <w:i/>
          <w:iCs/>
          <w:color w:val="000000"/>
        </w:rPr>
        <w:t xml:space="preserve"> </w:t>
      </w:r>
      <w:r w:rsidRPr="00F35807">
        <w:rPr>
          <w:rFonts w:eastAsia="Times New Roman"/>
          <w:b/>
          <w:bCs/>
          <w:i/>
          <w:iCs/>
          <w:color w:val="000000"/>
        </w:rPr>
        <w:t>устанавливающих требования к предоставлению Муниципальной услуги</w:t>
      </w:r>
    </w:p>
    <w:p w:rsidR="009139D4" w:rsidRPr="00F877AA" w:rsidRDefault="009139D4" w:rsidP="00EB491C">
      <w:pPr>
        <w:spacing w:after="31"/>
        <w:rPr>
          <w:b/>
          <w:sz w:val="24"/>
          <w:szCs w:val="24"/>
        </w:rPr>
      </w:pPr>
    </w:p>
    <w:p w:rsidR="009139D4" w:rsidRDefault="001B2A64" w:rsidP="00EB491C">
      <w:pPr>
        <w:widowControl w:val="0"/>
        <w:ind w:left="1" w:right="-18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24.1. Текущий контроль за соблюдением и исполнением </w:t>
      </w:r>
      <w:r>
        <w:rPr>
          <w:color w:val="000000"/>
          <w:sz w:val="24"/>
          <w:szCs w:val="24"/>
        </w:rPr>
        <w:t>должностными лицами Администрации положений настоящего Административного регламента и иных нормативных</w:t>
      </w:r>
      <w:r w:rsidR="00F877A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правовых</w:t>
      </w:r>
      <w:r w:rsidR="00F877A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актов,</w:t>
      </w:r>
      <w:r w:rsidR="00F877A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устанавливающих</w:t>
      </w:r>
      <w:r w:rsidR="00F877A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требования</w:t>
      </w:r>
      <w:r w:rsidR="00F877A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 w:rsidR="00F877A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предоставлению Муниципальной услуги, осуществляется на постоянной основе должностными лицами </w:t>
      </w:r>
      <w:r w:rsidR="00AC1257">
        <w:rPr>
          <w:color w:val="000000"/>
          <w:sz w:val="24"/>
          <w:szCs w:val="24"/>
        </w:rPr>
        <w:t>Администрации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уполномоченными на осуществление контроля за предоставлением муниципальной услуги.</w:t>
      </w:r>
    </w:p>
    <w:p w:rsidR="009139D4" w:rsidRDefault="001B2A64" w:rsidP="00EB491C">
      <w:pPr>
        <w:widowControl w:val="0"/>
        <w:tabs>
          <w:tab w:val="left" w:pos="2232"/>
          <w:tab w:val="left" w:pos="3626"/>
          <w:tab w:val="left" w:pos="5006"/>
          <w:tab w:val="left" w:pos="6873"/>
          <w:tab w:val="left" w:pos="8234"/>
        </w:tabs>
        <w:ind w:left="1" w:right="-13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24.2. Для</w:t>
      </w:r>
      <w:r w:rsidR="00F877A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текущего</w:t>
      </w:r>
      <w:r w:rsidR="00F877A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контроля</w:t>
      </w:r>
      <w:r w:rsidR="00F877A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используются</w:t>
      </w:r>
      <w:r w:rsidR="00F877A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сведения</w:t>
      </w:r>
      <w:r w:rsidR="00F877A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служебной корреспонденции, устная и письменная информация специалистов и должностных лиц </w:t>
      </w:r>
      <w:r w:rsidR="00AC1257">
        <w:rPr>
          <w:color w:val="000000"/>
          <w:sz w:val="24"/>
          <w:szCs w:val="24"/>
        </w:rPr>
        <w:t>Администрации</w:t>
      </w:r>
      <w:r>
        <w:rPr>
          <w:color w:val="000000"/>
          <w:sz w:val="24"/>
          <w:szCs w:val="24"/>
        </w:rPr>
        <w:t>.</w:t>
      </w:r>
    </w:p>
    <w:p w:rsidR="009139D4" w:rsidRDefault="001B2A64" w:rsidP="00EB491C">
      <w:pPr>
        <w:widowControl w:val="0"/>
        <w:ind w:left="1" w:right="-1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24.3. Текущий контр</w:t>
      </w:r>
      <w:r>
        <w:rPr>
          <w:color w:val="000000"/>
          <w:sz w:val="24"/>
          <w:szCs w:val="24"/>
        </w:rPr>
        <w:t>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</w:t>
      </w:r>
      <w:r>
        <w:rPr>
          <w:color w:val="000000"/>
          <w:sz w:val="24"/>
          <w:szCs w:val="24"/>
        </w:rPr>
        <w:t>я, действия (бездействие) должностных лиц</w:t>
      </w:r>
    </w:p>
    <w:p w:rsidR="009139D4" w:rsidRDefault="009139D4" w:rsidP="00EB491C">
      <w:pPr>
        <w:spacing w:after="96"/>
        <w:jc w:val="both"/>
        <w:rPr>
          <w:rFonts w:ascii="Calibri" w:eastAsia="Calibri" w:hAnsi="Calibri" w:cs="Calibri"/>
          <w:sz w:val="24"/>
          <w:szCs w:val="24"/>
        </w:rPr>
      </w:pPr>
      <w:bookmarkStart w:id="28" w:name="_page_501_0"/>
      <w:bookmarkEnd w:id="27"/>
    </w:p>
    <w:p w:rsidR="009139D4" w:rsidRPr="00F35807" w:rsidRDefault="001B2A64" w:rsidP="00EB491C">
      <w:pPr>
        <w:pStyle w:val="10"/>
        <w:widowControl w:val="0"/>
        <w:numPr>
          <w:ilvl w:val="0"/>
          <w:numId w:val="26"/>
        </w:numPr>
        <w:ind w:left="0" w:right="288" w:firstLine="0"/>
        <w:jc w:val="center"/>
        <w:rPr>
          <w:rFonts w:eastAsia="Times New Roman"/>
          <w:b/>
          <w:bCs/>
          <w:i/>
          <w:iCs/>
          <w:color w:val="000000"/>
        </w:rPr>
      </w:pPr>
      <w:r w:rsidRPr="00F35807">
        <w:rPr>
          <w:rFonts w:eastAsia="Times New Roman"/>
          <w:b/>
          <w:bCs/>
          <w:i/>
          <w:iCs/>
          <w:color w:val="000000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9139D4" w:rsidRDefault="009139D4" w:rsidP="00EB491C">
      <w:pPr>
        <w:spacing w:after="12"/>
        <w:jc w:val="both"/>
        <w:rPr>
          <w:sz w:val="24"/>
          <w:szCs w:val="24"/>
        </w:rPr>
      </w:pPr>
    </w:p>
    <w:p w:rsidR="009139D4" w:rsidRDefault="001B2A64" w:rsidP="00EB491C">
      <w:pPr>
        <w:widowControl w:val="0"/>
        <w:tabs>
          <w:tab w:val="left" w:pos="9356"/>
        </w:tabs>
        <w:ind w:left="1" w:right="-13" w:firstLine="708"/>
        <w:jc w:val="both"/>
        <w:rPr>
          <w:color w:val="000009"/>
          <w:sz w:val="24"/>
          <w:szCs w:val="24"/>
        </w:rPr>
      </w:pPr>
      <w:r>
        <w:rPr>
          <w:color w:val="000000"/>
          <w:sz w:val="24"/>
          <w:szCs w:val="24"/>
        </w:rPr>
        <w:t>25.1.</w:t>
      </w:r>
      <w:r w:rsidR="00CD2C5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Контроль за полнотой и качеством предоставления 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AC1257">
        <w:rPr>
          <w:color w:val="000000"/>
          <w:sz w:val="24"/>
          <w:szCs w:val="24"/>
        </w:rPr>
        <w:t>Администрации</w:t>
      </w:r>
      <w:r>
        <w:rPr>
          <w:color w:val="000000"/>
          <w:sz w:val="24"/>
          <w:szCs w:val="24"/>
        </w:rPr>
        <w:t>,</w:t>
      </w:r>
      <w:r w:rsidR="00CD2C50">
        <w:rPr>
          <w:color w:val="00000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утверждаемых</w:t>
      </w:r>
      <w:r w:rsidR="00CD2C50">
        <w:rPr>
          <w:color w:val="000009"/>
          <w:sz w:val="24"/>
          <w:szCs w:val="24"/>
        </w:rPr>
        <w:t xml:space="preserve"> </w:t>
      </w:r>
      <w:r w:rsidR="00AC1257">
        <w:rPr>
          <w:color w:val="000000"/>
          <w:sz w:val="24"/>
          <w:szCs w:val="24"/>
        </w:rPr>
        <w:t>Главой Администрации</w:t>
      </w:r>
      <w:r>
        <w:rPr>
          <w:color w:val="000000"/>
          <w:sz w:val="24"/>
          <w:szCs w:val="24"/>
        </w:rPr>
        <w:t>.</w:t>
      </w:r>
    </w:p>
    <w:p w:rsidR="009139D4" w:rsidRDefault="001B2A64" w:rsidP="00EB491C">
      <w:pPr>
        <w:widowControl w:val="0"/>
        <w:ind w:left="1" w:right="-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25.2.</w:t>
      </w:r>
      <w:r w:rsidR="00CD2C5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 плановой пров</w:t>
      </w:r>
      <w:r>
        <w:rPr>
          <w:color w:val="000000"/>
          <w:sz w:val="24"/>
          <w:szCs w:val="24"/>
        </w:rPr>
        <w:t>ерке полноты и качества предоставления услуги по</w:t>
      </w:r>
      <w:r w:rsidR="00AC125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контролю подлежат:</w:t>
      </w:r>
    </w:p>
    <w:p w:rsidR="009139D4" w:rsidRDefault="001B2A64" w:rsidP="00EB491C">
      <w:pPr>
        <w:widowControl w:val="0"/>
        <w:ind w:right="-2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соблюдение сроков предоставления услуги;</w:t>
      </w:r>
    </w:p>
    <w:p w:rsidR="009139D4" w:rsidRDefault="001B2A64" w:rsidP="00EB491C">
      <w:pPr>
        <w:widowControl w:val="0"/>
        <w:ind w:right="-2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соблюдение положений настоящего Административного регламента;</w:t>
      </w:r>
    </w:p>
    <w:p w:rsidR="009139D4" w:rsidRDefault="001B2A64" w:rsidP="00EB491C">
      <w:pPr>
        <w:widowControl w:val="0"/>
        <w:ind w:left="1" w:right="-46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правильность и обоснованность принятого решения об отказе в предоставлении у</w:t>
      </w:r>
      <w:r>
        <w:rPr>
          <w:color w:val="000000"/>
          <w:sz w:val="24"/>
          <w:szCs w:val="24"/>
        </w:rPr>
        <w:t>слуги.</w:t>
      </w:r>
    </w:p>
    <w:p w:rsidR="009139D4" w:rsidRDefault="001B2A64" w:rsidP="00EB491C">
      <w:pPr>
        <w:widowControl w:val="0"/>
        <w:ind w:right="-2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25.3.</w:t>
      </w:r>
      <w:r w:rsidR="00CD2C5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Основанием для проведения внеплановых проверок являются:</w:t>
      </w:r>
    </w:p>
    <w:p w:rsidR="009139D4" w:rsidRDefault="001B2A64" w:rsidP="00EB491C">
      <w:pPr>
        <w:widowControl w:val="0"/>
        <w:ind w:left="1" w:right="-10" w:firstLine="708"/>
        <w:jc w:val="both"/>
        <w:rPr>
          <w:color w:val="000000"/>
          <w:sz w:val="24"/>
          <w:szCs w:val="24"/>
        </w:rPr>
      </w:pPr>
      <w:r w:rsidRPr="00DA5748">
        <w:rPr>
          <w:color w:val="000000"/>
          <w:sz w:val="24"/>
          <w:szCs w:val="24"/>
        </w:rPr>
        <w:t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</w:t>
      </w:r>
      <w:r w:rsidRPr="00DA5748">
        <w:rPr>
          <w:color w:val="000000"/>
          <w:sz w:val="24"/>
          <w:szCs w:val="24"/>
        </w:rPr>
        <w:t xml:space="preserve">х правовых актов </w:t>
      </w:r>
      <w:r w:rsidR="00CD2C50" w:rsidRPr="00DA5748">
        <w:rPr>
          <w:color w:val="000000"/>
          <w:sz w:val="24"/>
          <w:szCs w:val="24"/>
        </w:rPr>
        <w:t>Калужской области</w:t>
      </w:r>
      <w:r w:rsidRPr="00DA5748">
        <w:rPr>
          <w:color w:val="000000"/>
          <w:sz w:val="24"/>
          <w:szCs w:val="24"/>
        </w:rPr>
        <w:t xml:space="preserve"> и нормативных правовых актов органов местного самоуправления</w:t>
      </w:r>
      <w:r w:rsidR="00CD2C50" w:rsidRPr="00DA5748">
        <w:rPr>
          <w:color w:val="000000"/>
          <w:sz w:val="24"/>
          <w:szCs w:val="24"/>
        </w:rPr>
        <w:t xml:space="preserve"> городско</w:t>
      </w:r>
      <w:r w:rsidR="00AC1257" w:rsidRPr="00DA5748">
        <w:rPr>
          <w:color w:val="000000"/>
          <w:sz w:val="24"/>
          <w:szCs w:val="24"/>
        </w:rPr>
        <w:t xml:space="preserve">го </w:t>
      </w:r>
      <w:r w:rsidR="00CD2C50" w:rsidRPr="00DA5748">
        <w:rPr>
          <w:color w:val="000000"/>
          <w:sz w:val="24"/>
          <w:szCs w:val="24"/>
        </w:rPr>
        <w:t>поселени</w:t>
      </w:r>
      <w:r w:rsidR="00AC1257" w:rsidRPr="00DA5748">
        <w:rPr>
          <w:color w:val="000000"/>
          <w:sz w:val="24"/>
          <w:szCs w:val="24"/>
        </w:rPr>
        <w:t>я</w:t>
      </w:r>
      <w:r w:rsidR="00CD2C50" w:rsidRPr="00DA5748">
        <w:rPr>
          <w:color w:val="000000"/>
          <w:sz w:val="24"/>
          <w:szCs w:val="24"/>
        </w:rPr>
        <w:t xml:space="preserve"> «Город Киров»</w:t>
      </w:r>
      <w:r w:rsidRPr="00DA5748">
        <w:rPr>
          <w:color w:val="000000"/>
          <w:sz w:val="24"/>
          <w:szCs w:val="24"/>
        </w:rPr>
        <w:t>;</w:t>
      </w:r>
    </w:p>
    <w:p w:rsidR="009139D4" w:rsidRDefault="001B2A64" w:rsidP="00EB491C">
      <w:pPr>
        <w:widowControl w:val="0"/>
        <w:ind w:left="1" w:right="-45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б) обращения граждан и юридических лиц на нарушения законодательства, в том числе на качество предоставления услуги.</w:t>
      </w:r>
    </w:p>
    <w:p w:rsidR="009139D4" w:rsidRDefault="009139D4" w:rsidP="00EB491C">
      <w:pPr>
        <w:spacing w:after="41"/>
        <w:rPr>
          <w:sz w:val="24"/>
          <w:szCs w:val="24"/>
        </w:rPr>
      </w:pPr>
    </w:p>
    <w:p w:rsidR="009139D4" w:rsidRPr="00F35807" w:rsidRDefault="001B2A64" w:rsidP="00EB491C">
      <w:pPr>
        <w:pStyle w:val="10"/>
        <w:widowControl w:val="0"/>
        <w:numPr>
          <w:ilvl w:val="0"/>
          <w:numId w:val="26"/>
        </w:numPr>
        <w:ind w:left="0" w:right="28" w:firstLine="0"/>
        <w:jc w:val="center"/>
        <w:rPr>
          <w:rFonts w:eastAsia="Times New Roman"/>
          <w:b/>
          <w:bCs/>
          <w:i/>
          <w:color w:val="000000"/>
        </w:rPr>
      </w:pPr>
      <w:r w:rsidRPr="00F35807">
        <w:rPr>
          <w:rFonts w:eastAsia="Times New Roman"/>
          <w:b/>
          <w:bCs/>
          <w:i/>
          <w:color w:val="000000"/>
        </w:rPr>
        <w:t>Ответственность должностных лиц Администрации, работников МФЦ за решения и действия (бездействие), принимаемые (осуществляемые) в ходе</w:t>
      </w:r>
      <w:r w:rsidR="00F35807" w:rsidRPr="00F35807">
        <w:rPr>
          <w:rFonts w:eastAsia="Times New Roman"/>
          <w:b/>
          <w:bCs/>
          <w:i/>
          <w:color w:val="000000"/>
        </w:rPr>
        <w:t xml:space="preserve"> </w:t>
      </w:r>
      <w:r w:rsidR="00E9177B" w:rsidRPr="00F35807">
        <w:rPr>
          <w:rFonts w:eastAsia="Times New Roman"/>
          <w:b/>
          <w:i/>
          <w:color w:val="000000"/>
        </w:rPr>
        <w:t>предоставления муниципальной услуги</w:t>
      </w:r>
    </w:p>
    <w:p w:rsidR="00F35807" w:rsidRPr="00F35807" w:rsidRDefault="00F35807" w:rsidP="00EB491C">
      <w:pPr>
        <w:pStyle w:val="10"/>
        <w:widowControl w:val="0"/>
        <w:ind w:left="0" w:right="28"/>
        <w:rPr>
          <w:rFonts w:eastAsia="Times New Roman"/>
          <w:b/>
          <w:bCs/>
          <w:i/>
          <w:color w:val="000000"/>
        </w:rPr>
      </w:pPr>
    </w:p>
    <w:p w:rsidR="009139D4" w:rsidRDefault="001B2A64" w:rsidP="00EB491C">
      <w:pPr>
        <w:widowControl w:val="0"/>
        <w:ind w:left="1" w:right="-19" w:firstLine="708"/>
        <w:jc w:val="both"/>
        <w:rPr>
          <w:color w:val="000009"/>
          <w:sz w:val="24"/>
          <w:szCs w:val="24"/>
        </w:rPr>
      </w:pPr>
      <w:r w:rsidRPr="00DA5748">
        <w:rPr>
          <w:color w:val="000000"/>
          <w:sz w:val="24"/>
          <w:szCs w:val="24"/>
        </w:rPr>
        <w:t>26.1.</w:t>
      </w:r>
      <w:r w:rsidR="00CD2C50" w:rsidRPr="00DA5748">
        <w:rPr>
          <w:color w:val="000000"/>
          <w:sz w:val="24"/>
          <w:szCs w:val="24"/>
        </w:rPr>
        <w:t xml:space="preserve"> </w:t>
      </w:r>
      <w:r w:rsidRPr="00DA5748">
        <w:rPr>
          <w:color w:val="000000"/>
          <w:sz w:val="24"/>
          <w:szCs w:val="24"/>
        </w:rPr>
        <w:t xml:space="preserve">По результатам проведенных проверок в случае выявления нарушений, </w:t>
      </w:r>
      <w:r w:rsidRPr="00DA5748">
        <w:rPr>
          <w:color w:val="000000"/>
          <w:sz w:val="24"/>
          <w:szCs w:val="24"/>
        </w:rPr>
        <w:t>положений настоящего Административного регламента, нормативных правовых актов</w:t>
      </w:r>
      <w:r w:rsidR="003A1129" w:rsidRPr="00DA5748">
        <w:rPr>
          <w:color w:val="000000"/>
          <w:sz w:val="24"/>
          <w:szCs w:val="24"/>
        </w:rPr>
        <w:t xml:space="preserve"> Калужской области</w:t>
      </w:r>
      <w:r w:rsidRPr="00DA5748">
        <w:rPr>
          <w:color w:val="000000"/>
          <w:sz w:val="24"/>
          <w:szCs w:val="24"/>
        </w:rPr>
        <w:t xml:space="preserve"> и нормативных правовых актов органов местного самоуправления</w:t>
      </w:r>
      <w:r w:rsidR="003A1129" w:rsidRPr="00DA5748">
        <w:rPr>
          <w:color w:val="000000"/>
          <w:sz w:val="24"/>
          <w:szCs w:val="24"/>
        </w:rPr>
        <w:t xml:space="preserve"> муниципального образования городское поселение «Город </w:t>
      </w:r>
      <w:r w:rsidR="00CD2C50" w:rsidRPr="00DA5748">
        <w:rPr>
          <w:color w:val="000000"/>
          <w:sz w:val="24"/>
          <w:szCs w:val="24"/>
        </w:rPr>
        <w:t>Киров</w:t>
      </w:r>
      <w:r w:rsidR="003A1129" w:rsidRPr="00DA5748">
        <w:rPr>
          <w:color w:val="000000"/>
          <w:sz w:val="24"/>
          <w:szCs w:val="24"/>
        </w:rPr>
        <w:t>»</w:t>
      </w:r>
      <w:r w:rsidRPr="00DA5748">
        <w:rPr>
          <w:color w:val="000000"/>
          <w:sz w:val="24"/>
          <w:szCs w:val="24"/>
        </w:rPr>
        <w:t xml:space="preserve"> осуществляется привлечение виновных ли</w:t>
      </w:r>
      <w:r w:rsidRPr="00DA5748">
        <w:rPr>
          <w:color w:val="000000"/>
          <w:sz w:val="24"/>
          <w:szCs w:val="24"/>
        </w:rPr>
        <w:t>ц к ответственности в соответствии с законодательством Российской Федерации.</w:t>
      </w:r>
    </w:p>
    <w:p w:rsidR="009139D4" w:rsidRDefault="001B2A64" w:rsidP="00EB491C">
      <w:pPr>
        <w:widowControl w:val="0"/>
        <w:ind w:left="1" w:right="-11" w:firstLine="708"/>
        <w:jc w:val="both"/>
        <w:rPr>
          <w:color w:val="000009"/>
          <w:sz w:val="24"/>
          <w:szCs w:val="24"/>
        </w:rPr>
      </w:pPr>
      <w:r>
        <w:rPr>
          <w:color w:val="000000"/>
          <w:sz w:val="24"/>
          <w:szCs w:val="24"/>
        </w:rPr>
        <w:t>26.2.</w:t>
      </w:r>
      <w:r w:rsidR="00CD2C5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</w:t>
      </w:r>
      <w:r>
        <w:rPr>
          <w:color w:val="000000"/>
          <w:sz w:val="24"/>
          <w:szCs w:val="24"/>
        </w:rPr>
        <w:t>стных регламентах в соответствии с требованиями законодательства.</w:t>
      </w:r>
    </w:p>
    <w:p w:rsidR="009139D4" w:rsidRDefault="001B2A64" w:rsidP="00EB491C">
      <w:pPr>
        <w:widowControl w:val="0"/>
        <w:ind w:left="1" w:right="-14" w:firstLine="708"/>
        <w:jc w:val="both"/>
        <w:rPr>
          <w:color w:val="000009"/>
          <w:sz w:val="24"/>
          <w:szCs w:val="24"/>
        </w:rPr>
      </w:pPr>
      <w:r>
        <w:rPr>
          <w:color w:val="000000"/>
          <w:sz w:val="24"/>
          <w:szCs w:val="24"/>
        </w:rPr>
        <w:t>26.3</w:t>
      </w:r>
      <w:r w:rsidR="00CD2C50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Требованиями к порядку и формам текущего контроля за предоставлением Муниципальной услуги являются:</w:t>
      </w:r>
    </w:p>
    <w:p w:rsidR="00365150" w:rsidRPr="00365150" w:rsidRDefault="001B2A64" w:rsidP="00EB491C">
      <w:pPr>
        <w:pStyle w:val="10"/>
        <w:widowControl w:val="0"/>
        <w:numPr>
          <w:ilvl w:val="0"/>
          <w:numId w:val="36"/>
        </w:numPr>
        <w:tabs>
          <w:tab w:val="left" w:pos="1075"/>
        </w:tabs>
        <w:ind w:left="0" w:firstLine="709"/>
        <w:jc w:val="both"/>
        <w:rPr>
          <w:rFonts w:eastAsia="Times New Roman"/>
          <w:color w:val="000009"/>
        </w:rPr>
      </w:pPr>
      <w:r w:rsidRPr="00CD2C50">
        <w:rPr>
          <w:rFonts w:eastAsia="Times New Roman"/>
          <w:color w:val="000000"/>
        </w:rPr>
        <w:t>независимость</w:t>
      </w:r>
      <w:r>
        <w:rPr>
          <w:rFonts w:eastAsia="Times New Roman"/>
          <w:color w:val="000000"/>
        </w:rPr>
        <w:t>;</w:t>
      </w:r>
    </w:p>
    <w:p w:rsidR="00365150" w:rsidRPr="00365150" w:rsidRDefault="001B2A64" w:rsidP="00EB491C">
      <w:pPr>
        <w:pStyle w:val="10"/>
        <w:widowControl w:val="0"/>
        <w:numPr>
          <w:ilvl w:val="0"/>
          <w:numId w:val="36"/>
        </w:numPr>
        <w:tabs>
          <w:tab w:val="left" w:pos="1075"/>
        </w:tabs>
        <w:spacing w:before="100" w:beforeAutospacing="1"/>
        <w:ind w:left="0" w:firstLine="709"/>
        <w:jc w:val="both"/>
        <w:rPr>
          <w:rFonts w:eastAsia="Times New Roman"/>
          <w:color w:val="000009"/>
        </w:rPr>
      </w:pPr>
      <w:r w:rsidRPr="00CD2C50">
        <w:rPr>
          <w:rFonts w:eastAsia="Times New Roman"/>
          <w:color w:val="000000"/>
        </w:rPr>
        <w:t>тщательность</w:t>
      </w:r>
      <w:bookmarkEnd w:id="28"/>
      <w:r w:rsidR="008234C1" w:rsidRPr="00CD2C50">
        <w:rPr>
          <w:rFonts w:eastAsia="Times New Roman"/>
          <w:color w:val="000000"/>
        </w:rPr>
        <w:t>.</w:t>
      </w:r>
      <w:bookmarkStart w:id="29" w:name="_page_528_0"/>
    </w:p>
    <w:p w:rsidR="009139D4" w:rsidRPr="00CD2C50" w:rsidRDefault="001B2A64" w:rsidP="00EB491C">
      <w:pPr>
        <w:pStyle w:val="10"/>
        <w:widowControl w:val="0"/>
        <w:spacing w:before="100" w:beforeAutospacing="1"/>
        <w:ind w:left="0" w:firstLine="709"/>
        <w:jc w:val="both"/>
        <w:rPr>
          <w:rFonts w:eastAsia="Times New Roman"/>
          <w:color w:val="000009"/>
        </w:rPr>
      </w:pPr>
      <w:r w:rsidRPr="00CD2C50">
        <w:rPr>
          <w:rFonts w:eastAsia="Times New Roman"/>
          <w:color w:val="000000"/>
        </w:rPr>
        <w:t>26.5.</w:t>
      </w:r>
      <w:r w:rsidR="00365150">
        <w:rPr>
          <w:rFonts w:eastAsia="Times New Roman"/>
          <w:color w:val="000000"/>
        </w:rPr>
        <w:t xml:space="preserve"> </w:t>
      </w:r>
      <w:r w:rsidRPr="00CD2C50">
        <w:rPr>
          <w:rFonts w:eastAsia="Times New Roman"/>
          <w:color w:val="000000"/>
        </w:rPr>
        <w:t xml:space="preserve">Независимость текущего контроля </w:t>
      </w:r>
      <w:r w:rsidRPr="00CD2C50">
        <w:rPr>
          <w:rFonts w:eastAsia="Times New Roman"/>
          <w:color w:val="000000"/>
        </w:rPr>
        <w:t>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</w:t>
      </w:r>
      <w:r w:rsidRPr="00CD2C50">
        <w:rPr>
          <w:rFonts w:eastAsia="Times New Roman"/>
          <w:color w:val="000000"/>
        </w:rPr>
        <w:t>ли свойства (родители, супруги, дети, братья, сестры, а также братья, сестры, родители, дети супругов и супруги детей) с ним.</w:t>
      </w:r>
    </w:p>
    <w:p w:rsidR="009139D4" w:rsidRDefault="001B2A64" w:rsidP="00EB491C">
      <w:pPr>
        <w:widowControl w:val="0"/>
        <w:ind w:left="1" w:right="-18" w:firstLine="708"/>
        <w:jc w:val="both"/>
        <w:rPr>
          <w:color w:val="000009"/>
          <w:sz w:val="24"/>
          <w:szCs w:val="24"/>
        </w:rPr>
      </w:pPr>
      <w:r>
        <w:rPr>
          <w:color w:val="000000"/>
          <w:sz w:val="24"/>
          <w:szCs w:val="24"/>
        </w:rPr>
        <w:t>26.6.</w:t>
      </w:r>
      <w:r w:rsidR="0036515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Должностные</w:t>
      </w:r>
      <w:r w:rsidR="00365150">
        <w:rPr>
          <w:color w:val="00000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лица,</w:t>
      </w:r>
      <w:r>
        <w:rPr>
          <w:color w:val="000009"/>
          <w:sz w:val="24"/>
          <w:szCs w:val="24"/>
        </w:rPr>
        <w:tab/>
      </w:r>
      <w:r>
        <w:rPr>
          <w:color w:val="000000"/>
          <w:sz w:val="24"/>
          <w:szCs w:val="24"/>
        </w:rPr>
        <w:t>осуществляющие</w:t>
      </w:r>
      <w:r w:rsidR="00365150">
        <w:rPr>
          <w:color w:val="00000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текущий</w:t>
      </w:r>
      <w:r w:rsidR="00365150">
        <w:rPr>
          <w:color w:val="00000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контроль</w:t>
      </w:r>
      <w:r w:rsidR="00365150">
        <w:rPr>
          <w:color w:val="000009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 предоставлением Муниципальной услуги, обязаны принимать меры по предотв</w:t>
      </w:r>
      <w:r>
        <w:rPr>
          <w:color w:val="000000"/>
          <w:sz w:val="24"/>
          <w:szCs w:val="24"/>
        </w:rPr>
        <w:t>ращению конфликта интересов при предоставлении Муниципальной услуги.</w:t>
      </w:r>
    </w:p>
    <w:p w:rsidR="009139D4" w:rsidRDefault="001B2A64" w:rsidP="00EB491C">
      <w:pPr>
        <w:widowControl w:val="0"/>
        <w:ind w:left="1" w:right="-17" w:firstLine="708"/>
        <w:jc w:val="both"/>
        <w:rPr>
          <w:color w:val="000009"/>
          <w:sz w:val="24"/>
          <w:szCs w:val="24"/>
        </w:rPr>
      </w:pPr>
      <w:r>
        <w:rPr>
          <w:color w:val="000000"/>
          <w:sz w:val="24"/>
          <w:szCs w:val="24"/>
        </w:rPr>
        <w:t>26.7.</w:t>
      </w:r>
      <w:r w:rsidR="0036515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</w:t>
      </w:r>
      <w:r>
        <w:rPr>
          <w:color w:val="000000"/>
          <w:sz w:val="24"/>
          <w:szCs w:val="24"/>
        </w:rPr>
        <w:t>разделом.</w:t>
      </w:r>
    </w:p>
    <w:p w:rsidR="009139D4" w:rsidRDefault="001B2A64" w:rsidP="00EB491C">
      <w:pPr>
        <w:widowControl w:val="0"/>
        <w:ind w:left="1" w:right="-18" w:firstLine="708"/>
        <w:jc w:val="both"/>
        <w:rPr>
          <w:color w:val="000009"/>
          <w:sz w:val="24"/>
          <w:szCs w:val="24"/>
        </w:rPr>
      </w:pPr>
      <w:r>
        <w:rPr>
          <w:color w:val="000000"/>
          <w:sz w:val="24"/>
          <w:szCs w:val="24"/>
        </w:rPr>
        <w:t>26.</w:t>
      </w:r>
      <w:r w:rsidR="00365150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>. 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365150">
        <w:rPr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 xml:space="preserve"> индивидуальные и коллективные обращения с предложениями по совершенствовани</w:t>
      </w:r>
      <w:r w:rsidR="00365150">
        <w:rPr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 xml:space="preserve"> порядка предоставл</w:t>
      </w:r>
      <w:r>
        <w:rPr>
          <w:color w:val="000000"/>
          <w:sz w:val="24"/>
          <w:szCs w:val="24"/>
        </w:rPr>
        <w:t>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365150" w:rsidRDefault="001B2A64" w:rsidP="00EB491C">
      <w:pPr>
        <w:widowControl w:val="0"/>
        <w:ind w:left="1" w:right="-18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26.9. Контроль за предоставлением Муниципальной услуги, в том числе со с</w:t>
      </w:r>
      <w:r>
        <w:rPr>
          <w:color w:val="000000"/>
          <w:sz w:val="24"/>
          <w:szCs w:val="24"/>
        </w:rPr>
        <w:t>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</w:t>
      </w:r>
      <w:r>
        <w:rPr>
          <w:color w:val="000000"/>
          <w:sz w:val="24"/>
          <w:szCs w:val="24"/>
        </w:rPr>
        <w:t>можности досудебного рассмотрения обращений (жалоб) в процессе получения Муниципальной услуги.</w:t>
      </w:r>
      <w:bookmarkStart w:id="30" w:name="_page_543_0"/>
      <w:bookmarkEnd w:id="29"/>
    </w:p>
    <w:p w:rsidR="00365150" w:rsidRDefault="00365150" w:rsidP="00EB491C">
      <w:pPr>
        <w:widowControl w:val="0"/>
        <w:ind w:right="-18"/>
        <w:jc w:val="both"/>
        <w:rPr>
          <w:color w:val="000000"/>
          <w:sz w:val="24"/>
          <w:szCs w:val="24"/>
        </w:rPr>
      </w:pPr>
    </w:p>
    <w:p w:rsidR="009139D4" w:rsidRDefault="001B2A64" w:rsidP="00EB491C">
      <w:pPr>
        <w:widowControl w:val="0"/>
        <w:ind w:left="1" w:right="-18" w:hanging="1"/>
        <w:jc w:val="center"/>
        <w:rPr>
          <w:b/>
          <w:bCs/>
          <w:color w:val="000000"/>
          <w:sz w:val="24"/>
          <w:szCs w:val="24"/>
        </w:rPr>
      </w:pPr>
      <w:r w:rsidRPr="005B19C7">
        <w:rPr>
          <w:b/>
          <w:bCs/>
          <w:color w:val="000000"/>
          <w:sz w:val="24"/>
          <w:szCs w:val="24"/>
        </w:rPr>
        <w:t>V</w:t>
      </w:r>
      <w:r w:rsidR="00B66D1A" w:rsidRPr="005B19C7">
        <w:rPr>
          <w:b/>
          <w:bCs/>
          <w:color w:val="000000"/>
          <w:sz w:val="24"/>
          <w:szCs w:val="24"/>
        </w:rPr>
        <w:t>.</w:t>
      </w:r>
      <w:r w:rsidR="003A1129">
        <w:rPr>
          <w:b/>
          <w:bCs/>
          <w:color w:val="000000"/>
          <w:sz w:val="28"/>
          <w:szCs w:val="28"/>
        </w:rPr>
        <w:t xml:space="preserve"> </w:t>
      </w:r>
      <w:r w:rsidR="00B66D1A">
        <w:rPr>
          <w:b/>
          <w:bCs/>
          <w:color w:val="000000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государственную (муниципальную) услугу,</w:t>
      </w:r>
    </w:p>
    <w:p w:rsidR="009139D4" w:rsidRDefault="001B2A64" w:rsidP="00EB491C">
      <w:pPr>
        <w:widowControl w:val="0"/>
        <w:spacing w:before="7"/>
        <w:ind w:right="-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а также их </w:t>
      </w:r>
      <w:r>
        <w:rPr>
          <w:b/>
          <w:bCs/>
          <w:color w:val="000000"/>
          <w:sz w:val="24"/>
          <w:szCs w:val="24"/>
        </w:rPr>
        <w:t>должностных лиц, государственных (муниципальных) служащих</w:t>
      </w:r>
    </w:p>
    <w:p w:rsidR="009139D4" w:rsidRDefault="009139D4" w:rsidP="00EB491C">
      <w:pPr>
        <w:spacing w:after="39"/>
        <w:rPr>
          <w:sz w:val="24"/>
          <w:szCs w:val="24"/>
        </w:rPr>
      </w:pPr>
    </w:p>
    <w:p w:rsidR="009139D4" w:rsidRDefault="001B2A64" w:rsidP="00EB491C">
      <w:pPr>
        <w:pStyle w:val="10"/>
        <w:widowControl w:val="0"/>
        <w:numPr>
          <w:ilvl w:val="0"/>
          <w:numId w:val="26"/>
        </w:numPr>
        <w:ind w:left="0" w:right="-2" w:firstLine="0"/>
        <w:jc w:val="center"/>
        <w:rPr>
          <w:rFonts w:eastAsia="Times New Roman"/>
          <w:b/>
          <w:bCs/>
          <w:i/>
          <w:iCs/>
          <w:color w:val="000000"/>
        </w:rPr>
      </w:pPr>
      <w:r w:rsidRPr="00F35807">
        <w:rPr>
          <w:rFonts w:eastAsia="Times New Roman"/>
          <w:b/>
          <w:bCs/>
          <w:i/>
          <w:iCs/>
          <w:color w:val="000000"/>
        </w:rPr>
        <w:t>Досудебный (внесудебный) порядок обжалования решений и действий</w:t>
      </w:r>
      <w:r w:rsidR="00F35807">
        <w:rPr>
          <w:rFonts w:eastAsia="Times New Roman"/>
          <w:b/>
          <w:bCs/>
          <w:i/>
          <w:iCs/>
          <w:color w:val="000000"/>
        </w:rPr>
        <w:t xml:space="preserve"> </w:t>
      </w:r>
      <w:r w:rsidRPr="00F35807">
        <w:rPr>
          <w:rFonts w:eastAsia="Times New Roman"/>
          <w:b/>
          <w:bCs/>
          <w:i/>
          <w:iCs/>
          <w:color w:val="000000"/>
        </w:rPr>
        <w:t>(бездействия) Администрации, МФЦ, а также их работников</w:t>
      </w:r>
    </w:p>
    <w:p w:rsidR="00F35807" w:rsidRPr="00F35807" w:rsidRDefault="00F35807" w:rsidP="00EB491C">
      <w:pPr>
        <w:pStyle w:val="10"/>
        <w:widowControl w:val="0"/>
        <w:ind w:left="0" w:right="-2"/>
        <w:rPr>
          <w:rFonts w:eastAsia="Times New Roman"/>
          <w:b/>
          <w:bCs/>
          <w:i/>
          <w:iCs/>
          <w:color w:val="000000"/>
        </w:rPr>
      </w:pPr>
    </w:p>
    <w:p w:rsidR="009139D4" w:rsidRDefault="001B2A64" w:rsidP="00EB491C">
      <w:pPr>
        <w:widowControl w:val="0"/>
        <w:ind w:left="1" w:right="-17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27.1.</w:t>
      </w:r>
      <w:r w:rsidR="0036515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Заявитель имеет право на обжалование решения и (или) действий </w:t>
      </w:r>
      <w:r>
        <w:rPr>
          <w:color w:val="000000"/>
          <w:sz w:val="24"/>
          <w:szCs w:val="24"/>
        </w:rPr>
        <w:lastRenderedPageBreak/>
        <w:t xml:space="preserve">(бездействия) </w:t>
      </w:r>
      <w:r w:rsidR="006F6D4B">
        <w:rPr>
          <w:color w:val="000000"/>
          <w:sz w:val="24"/>
          <w:szCs w:val="24"/>
        </w:rPr>
        <w:t>Администрации</w:t>
      </w:r>
      <w:r>
        <w:rPr>
          <w:color w:val="000000"/>
          <w:sz w:val="24"/>
          <w:szCs w:val="24"/>
        </w:rPr>
        <w:t>,</w:t>
      </w:r>
      <w:r w:rsidR="0036515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должностных</w:t>
      </w:r>
      <w:r w:rsidR="0036515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лиц</w:t>
      </w:r>
      <w:r w:rsidR="00365150">
        <w:rPr>
          <w:color w:val="000000"/>
          <w:sz w:val="24"/>
          <w:szCs w:val="24"/>
        </w:rPr>
        <w:t xml:space="preserve"> </w:t>
      </w:r>
      <w:r w:rsidR="006F6D4B">
        <w:rPr>
          <w:color w:val="000000"/>
          <w:sz w:val="24"/>
          <w:szCs w:val="24"/>
        </w:rPr>
        <w:t>Администрации</w:t>
      </w:r>
      <w:r>
        <w:rPr>
          <w:color w:val="000000"/>
          <w:sz w:val="24"/>
          <w:szCs w:val="24"/>
        </w:rPr>
        <w:t>, а также работник</w:t>
      </w:r>
      <w:r w:rsidR="00365150">
        <w:rPr>
          <w:color w:val="000000"/>
          <w:sz w:val="24"/>
          <w:szCs w:val="24"/>
        </w:rPr>
        <w:t>ов</w:t>
      </w:r>
      <w:r>
        <w:rPr>
          <w:color w:val="000000"/>
          <w:sz w:val="24"/>
          <w:szCs w:val="24"/>
        </w:rPr>
        <w:t xml:space="preserve"> </w:t>
      </w:r>
      <w:r w:rsidR="006F6D4B">
        <w:rPr>
          <w:color w:val="000000"/>
          <w:sz w:val="24"/>
          <w:szCs w:val="24"/>
        </w:rPr>
        <w:t>МФЦ</w:t>
      </w:r>
      <w:r>
        <w:rPr>
          <w:color w:val="000000"/>
          <w:sz w:val="24"/>
          <w:szCs w:val="24"/>
        </w:rPr>
        <w:t xml:space="preserve"> при предоставлении услуги в досудебном (внесудебном) порядке</w:t>
      </w:r>
      <w:r w:rsidR="0036515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(далее </w:t>
      </w:r>
      <w:r>
        <w:rPr>
          <w:rFonts w:ascii="Symbol" w:eastAsia="Symbol" w:hAnsi="Symbol" w:cs="Symbol"/>
          <w:color w:val="000000"/>
          <w:sz w:val="24"/>
          <w:szCs w:val="24"/>
        </w:rPr>
        <w:sym w:font="Symbol" w:char="F02D"/>
      </w:r>
      <w:r w:rsidR="00365150">
        <w:rPr>
          <w:rFonts w:ascii="Symbol" w:eastAsia="Symbol" w:hAnsi="Symbol" w:cs="Symbol"/>
          <w:color w:val="000000"/>
          <w:sz w:val="24"/>
          <w:szCs w:val="24"/>
        </w:rPr>
        <w:sym w:font="Symbol" w:char="F020"/>
      </w:r>
      <w:r w:rsidR="006F6D4B">
        <w:rPr>
          <w:color w:val="000000"/>
          <w:sz w:val="24"/>
          <w:szCs w:val="24"/>
        </w:rPr>
        <w:t>Ж</w:t>
      </w:r>
      <w:r>
        <w:rPr>
          <w:color w:val="000000"/>
          <w:sz w:val="24"/>
          <w:szCs w:val="24"/>
        </w:rPr>
        <w:t xml:space="preserve">алоба). </w:t>
      </w:r>
    </w:p>
    <w:p w:rsidR="009139D4" w:rsidRDefault="001B2A64" w:rsidP="00EB491C">
      <w:pPr>
        <w:widowControl w:val="0"/>
        <w:spacing w:before="1"/>
        <w:ind w:left="1" w:right="-14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27.2. В досудебном (внесудебном) порядке </w:t>
      </w:r>
      <w:r w:rsidR="006F6D4B">
        <w:rPr>
          <w:color w:val="000000"/>
          <w:sz w:val="24"/>
          <w:szCs w:val="24"/>
        </w:rPr>
        <w:t>З</w:t>
      </w:r>
      <w:r>
        <w:rPr>
          <w:color w:val="000000"/>
          <w:sz w:val="24"/>
          <w:szCs w:val="24"/>
        </w:rPr>
        <w:t>аявитель (</w:t>
      </w:r>
      <w:r w:rsidR="006F6D4B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редставитель</w:t>
      </w:r>
      <w:r w:rsidR="00365150">
        <w:rPr>
          <w:color w:val="000000"/>
          <w:sz w:val="24"/>
          <w:szCs w:val="24"/>
        </w:rPr>
        <w:t xml:space="preserve"> заявителя</w:t>
      </w:r>
      <w:r>
        <w:rPr>
          <w:color w:val="000000"/>
          <w:sz w:val="24"/>
          <w:szCs w:val="24"/>
        </w:rPr>
        <w:t xml:space="preserve">) вправе обратиться с </w:t>
      </w:r>
      <w:r w:rsidR="006F6D4B">
        <w:rPr>
          <w:color w:val="000000"/>
          <w:sz w:val="24"/>
          <w:szCs w:val="24"/>
        </w:rPr>
        <w:t>Ж</w:t>
      </w:r>
      <w:r>
        <w:rPr>
          <w:color w:val="000000"/>
          <w:sz w:val="24"/>
          <w:szCs w:val="24"/>
        </w:rPr>
        <w:t>алобой в письменной форме на бумажном носителе или в электронной форме:</w:t>
      </w:r>
    </w:p>
    <w:p w:rsidR="009139D4" w:rsidRPr="00365150" w:rsidRDefault="001B2A64" w:rsidP="00EB491C">
      <w:pPr>
        <w:pStyle w:val="10"/>
        <w:widowControl w:val="0"/>
        <w:numPr>
          <w:ilvl w:val="0"/>
          <w:numId w:val="37"/>
        </w:numPr>
        <w:ind w:left="0" w:right="-19" w:firstLine="709"/>
        <w:jc w:val="both"/>
        <w:rPr>
          <w:rFonts w:eastAsia="Times New Roman"/>
          <w:color w:val="000000"/>
        </w:rPr>
      </w:pPr>
      <w:r w:rsidRPr="00365150">
        <w:rPr>
          <w:rFonts w:eastAsia="Times New Roman"/>
          <w:color w:val="000000"/>
        </w:rPr>
        <w:t>в уполномоченный орган государственной власти, орган местного самоуправления, организа</w:t>
      </w:r>
      <w:r w:rsidRPr="00365150">
        <w:rPr>
          <w:rFonts w:eastAsia="Times New Roman"/>
          <w:color w:val="000000"/>
        </w:rPr>
        <w:t>ции – на решение и (или) действия (бездействие) должностного лица, руководителя структурного подразделения уполномоченного органа государственной власти, органа местного самоуправления, организации, на решение и действия (бездействие) уполномоченного орган</w:t>
      </w:r>
      <w:r w:rsidRPr="00365150">
        <w:rPr>
          <w:rFonts w:eastAsia="Times New Roman"/>
          <w:color w:val="000000"/>
        </w:rPr>
        <w:t>а государственной власти, органа местного самоуправления, организации, руководителя уполномоченного органа государственной власти, органа местного самоуправления, организации; в вышестоящий орган на решение и (или) действия (бездействие) должностного лица,</w:t>
      </w:r>
      <w:r w:rsidRPr="00365150">
        <w:rPr>
          <w:rFonts w:eastAsia="Times New Roman"/>
          <w:color w:val="000000"/>
        </w:rPr>
        <w:t xml:space="preserve"> руководителя структурного подразделения уполномоченного органа государственной власти, органа местного самоуправления, организации;</w:t>
      </w:r>
    </w:p>
    <w:p w:rsidR="009139D4" w:rsidRDefault="001B2A64" w:rsidP="00EB491C">
      <w:pPr>
        <w:widowControl w:val="0"/>
        <w:tabs>
          <w:tab w:val="left" w:pos="1869"/>
          <w:tab w:val="left" w:pos="2808"/>
          <w:tab w:val="left" w:pos="3392"/>
          <w:tab w:val="left" w:pos="3868"/>
          <w:tab w:val="left" w:pos="4348"/>
          <w:tab w:val="left" w:pos="4943"/>
          <w:tab w:val="left" w:pos="5271"/>
          <w:tab w:val="left" w:pos="6311"/>
          <w:tab w:val="left" w:pos="6674"/>
          <w:tab w:val="left" w:pos="7032"/>
          <w:tab w:val="left" w:pos="7538"/>
          <w:tab w:val="left" w:pos="8125"/>
          <w:tab w:val="left" w:pos="9115"/>
        </w:tabs>
        <w:ind w:left="1" w:right="-18" w:firstLine="708"/>
        <w:jc w:val="both"/>
        <w:rPr>
          <w:color w:val="000000"/>
          <w:sz w:val="24"/>
          <w:szCs w:val="24"/>
        </w:rPr>
      </w:pPr>
      <w:r w:rsidRPr="003A1129">
        <w:rPr>
          <w:color w:val="000000"/>
          <w:sz w:val="24"/>
          <w:szCs w:val="24"/>
        </w:rPr>
        <w:t xml:space="preserve">- </w:t>
      </w:r>
      <w:r w:rsidR="00B66D1A">
        <w:rPr>
          <w:color w:val="000000"/>
          <w:sz w:val="24"/>
          <w:szCs w:val="24"/>
        </w:rPr>
        <w:t xml:space="preserve">к руководителю </w:t>
      </w:r>
      <w:r w:rsidR="006F6D4B">
        <w:rPr>
          <w:color w:val="000000"/>
          <w:sz w:val="24"/>
          <w:szCs w:val="24"/>
        </w:rPr>
        <w:t>МФЦ</w:t>
      </w:r>
      <w:r w:rsidR="00B66D1A">
        <w:rPr>
          <w:color w:val="000000"/>
          <w:sz w:val="24"/>
          <w:szCs w:val="24"/>
        </w:rPr>
        <w:t xml:space="preserve"> – на решения и действия (бездействие)</w:t>
      </w:r>
      <w:r w:rsidR="00365150">
        <w:rPr>
          <w:color w:val="000000"/>
          <w:sz w:val="24"/>
          <w:szCs w:val="24"/>
        </w:rPr>
        <w:t xml:space="preserve"> </w:t>
      </w:r>
      <w:r w:rsidR="00B66D1A">
        <w:rPr>
          <w:color w:val="000000"/>
          <w:sz w:val="24"/>
          <w:szCs w:val="24"/>
        </w:rPr>
        <w:t>работника</w:t>
      </w:r>
      <w:r w:rsidR="00365150">
        <w:rPr>
          <w:color w:val="000000"/>
          <w:sz w:val="24"/>
          <w:szCs w:val="24"/>
        </w:rPr>
        <w:t xml:space="preserve"> </w:t>
      </w:r>
      <w:r w:rsidR="006F6D4B">
        <w:rPr>
          <w:color w:val="000000"/>
          <w:sz w:val="24"/>
          <w:szCs w:val="24"/>
        </w:rPr>
        <w:t>МФЦ</w:t>
      </w:r>
      <w:r w:rsidR="00B66D1A">
        <w:rPr>
          <w:color w:val="000000"/>
          <w:sz w:val="24"/>
          <w:szCs w:val="24"/>
        </w:rPr>
        <w:t>;</w:t>
      </w:r>
      <w:r w:rsidR="00365150">
        <w:rPr>
          <w:color w:val="000000"/>
          <w:sz w:val="24"/>
          <w:szCs w:val="24"/>
        </w:rPr>
        <w:t xml:space="preserve"> </w:t>
      </w:r>
      <w:r w:rsidR="00B66D1A">
        <w:rPr>
          <w:color w:val="000000"/>
          <w:sz w:val="24"/>
          <w:szCs w:val="24"/>
        </w:rPr>
        <w:t>к</w:t>
      </w:r>
      <w:r w:rsidR="00365150">
        <w:rPr>
          <w:color w:val="000000"/>
          <w:sz w:val="24"/>
          <w:szCs w:val="24"/>
        </w:rPr>
        <w:t xml:space="preserve"> </w:t>
      </w:r>
      <w:r w:rsidR="00B66D1A">
        <w:rPr>
          <w:color w:val="000000"/>
          <w:sz w:val="24"/>
          <w:szCs w:val="24"/>
        </w:rPr>
        <w:t xml:space="preserve">учредителю </w:t>
      </w:r>
      <w:r w:rsidR="006F6D4B">
        <w:rPr>
          <w:color w:val="000000"/>
          <w:sz w:val="24"/>
          <w:szCs w:val="24"/>
        </w:rPr>
        <w:t>МФЦ</w:t>
      </w:r>
      <w:r w:rsidR="00365150">
        <w:rPr>
          <w:color w:val="000000"/>
          <w:sz w:val="24"/>
          <w:szCs w:val="24"/>
        </w:rPr>
        <w:t xml:space="preserve"> </w:t>
      </w:r>
      <w:r w:rsidR="00B66D1A">
        <w:rPr>
          <w:color w:val="000000"/>
          <w:sz w:val="24"/>
          <w:szCs w:val="24"/>
        </w:rPr>
        <w:t>–</w:t>
      </w:r>
      <w:r w:rsidR="00365150">
        <w:rPr>
          <w:color w:val="000000"/>
          <w:sz w:val="24"/>
          <w:szCs w:val="24"/>
        </w:rPr>
        <w:t xml:space="preserve"> </w:t>
      </w:r>
      <w:r w:rsidR="00B66D1A">
        <w:rPr>
          <w:color w:val="000000"/>
          <w:sz w:val="24"/>
          <w:szCs w:val="24"/>
        </w:rPr>
        <w:t>на</w:t>
      </w:r>
      <w:r w:rsidR="00365150">
        <w:rPr>
          <w:color w:val="000000"/>
          <w:sz w:val="24"/>
          <w:szCs w:val="24"/>
        </w:rPr>
        <w:t xml:space="preserve"> </w:t>
      </w:r>
      <w:r w:rsidR="00B66D1A">
        <w:rPr>
          <w:color w:val="000000"/>
          <w:sz w:val="24"/>
          <w:szCs w:val="24"/>
        </w:rPr>
        <w:t>решение и</w:t>
      </w:r>
      <w:r w:rsidR="00365150">
        <w:rPr>
          <w:color w:val="000000"/>
          <w:sz w:val="24"/>
          <w:szCs w:val="24"/>
        </w:rPr>
        <w:t xml:space="preserve"> </w:t>
      </w:r>
      <w:r w:rsidR="00B66D1A">
        <w:rPr>
          <w:color w:val="000000"/>
          <w:sz w:val="24"/>
          <w:szCs w:val="24"/>
        </w:rPr>
        <w:t xml:space="preserve">действия (бездействие) </w:t>
      </w:r>
      <w:r w:rsidR="006F6D4B">
        <w:rPr>
          <w:color w:val="000000"/>
          <w:sz w:val="24"/>
          <w:szCs w:val="24"/>
        </w:rPr>
        <w:t>МФЦ</w:t>
      </w:r>
      <w:r w:rsidR="00B66D1A">
        <w:rPr>
          <w:color w:val="000000"/>
          <w:sz w:val="24"/>
          <w:szCs w:val="24"/>
        </w:rPr>
        <w:t xml:space="preserve">. В уполномоченном органе государственной власти, органе местного самоуправления, организации, многофункциональном центре, у учредителя </w:t>
      </w:r>
      <w:r w:rsidR="006F6D4B">
        <w:rPr>
          <w:color w:val="000000"/>
          <w:sz w:val="24"/>
          <w:szCs w:val="24"/>
        </w:rPr>
        <w:t>МФЦ</w:t>
      </w:r>
      <w:r w:rsidR="00365150">
        <w:rPr>
          <w:color w:val="000000"/>
          <w:sz w:val="24"/>
          <w:szCs w:val="24"/>
        </w:rPr>
        <w:t xml:space="preserve"> </w:t>
      </w:r>
      <w:r w:rsidR="00B66D1A">
        <w:rPr>
          <w:color w:val="000000"/>
          <w:sz w:val="24"/>
          <w:szCs w:val="24"/>
        </w:rPr>
        <w:t>определяются</w:t>
      </w:r>
      <w:r w:rsidR="00365150">
        <w:rPr>
          <w:color w:val="000000"/>
          <w:sz w:val="24"/>
          <w:szCs w:val="24"/>
        </w:rPr>
        <w:t xml:space="preserve"> </w:t>
      </w:r>
      <w:r w:rsidR="00B66D1A">
        <w:rPr>
          <w:color w:val="000000"/>
          <w:sz w:val="24"/>
          <w:szCs w:val="24"/>
        </w:rPr>
        <w:t>уполномоченные</w:t>
      </w:r>
      <w:r w:rsidR="00365150">
        <w:rPr>
          <w:color w:val="000000"/>
          <w:sz w:val="24"/>
          <w:szCs w:val="24"/>
        </w:rPr>
        <w:t xml:space="preserve"> </w:t>
      </w:r>
      <w:r w:rsidR="00B66D1A">
        <w:rPr>
          <w:color w:val="000000"/>
          <w:sz w:val="24"/>
          <w:szCs w:val="24"/>
        </w:rPr>
        <w:t>на рассмотрение жалоб должностные лица.</w:t>
      </w:r>
    </w:p>
    <w:p w:rsidR="009139D4" w:rsidRDefault="009139D4" w:rsidP="00EB491C">
      <w:pPr>
        <w:spacing w:after="41"/>
        <w:jc w:val="both"/>
        <w:rPr>
          <w:sz w:val="24"/>
          <w:szCs w:val="24"/>
        </w:rPr>
      </w:pPr>
    </w:p>
    <w:p w:rsidR="009139D4" w:rsidRDefault="001B2A64" w:rsidP="00EB491C">
      <w:pPr>
        <w:pStyle w:val="10"/>
        <w:widowControl w:val="0"/>
        <w:numPr>
          <w:ilvl w:val="0"/>
          <w:numId w:val="26"/>
        </w:numPr>
        <w:ind w:left="0" w:right="8" w:firstLine="0"/>
        <w:jc w:val="center"/>
        <w:rPr>
          <w:rFonts w:eastAsia="Times New Roman"/>
          <w:b/>
          <w:bCs/>
          <w:i/>
          <w:iCs/>
          <w:color w:val="000000"/>
        </w:rPr>
      </w:pPr>
      <w:r w:rsidRPr="00F35807">
        <w:rPr>
          <w:rFonts w:eastAsia="Times New Roman"/>
          <w:b/>
          <w:bCs/>
          <w:i/>
          <w:iCs/>
          <w:color w:val="000000"/>
        </w:rPr>
        <w:t xml:space="preserve">Способы </w:t>
      </w:r>
      <w:r w:rsidRPr="00F35807">
        <w:rPr>
          <w:rFonts w:eastAsia="Times New Roman"/>
          <w:b/>
          <w:bCs/>
          <w:i/>
          <w:iCs/>
          <w:color w:val="000000"/>
        </w:rPr>
        <w:t>информирования заявителей о порядке подачи и рассмотрения жалобы, в том числе с использованием Единого портала государственных и</w:t>
      </w:r>
      <w:r w:rsidR="00F35807">
        <w:rPr>
          <w:rFonts w:eastAsia="Times New Roman"/>
          <w:b/>
          <w:bCs/>
          <w:i/>
          <w:iCs/>
          <w:color w:val="000000"/>
        </w:rPr>
        <w:t xml:space="preserve"> </w:t>
      </w:r>
      <w:r w:rsidRPr="00F35807">
        <w:rPr>
          <w:rFonts w:eastAsia="Times New Roman"/>
          <w:b/>
          <w:bCs/>
          <w:i/>
          <w:iCs/>
          <w:color w:val="000000"/>
        </w:rPr>
        <w:t>муниципальных услуг (функций)</w:t>
      </w:r>
    </w:p>
    <w:p w:rsidR="00F35807" w:rsidRPr="00F35807" w:rsidRDefault="00F35807" w:rsidP="00EB491C">
      <w:pPr>
        <w:pStyle w:val="10"/>
        <w:widowControl w:val="0"/>
        <w:ind w:left="0" w:right="8"/>
        <w:rPr>
          <w:rFonts w:eastAsia="Times New Roman"/>
          <w:b/>
          <w:bCs/>
          <w:i/>
          <w:iCs/>
          <w:color w:val="000000"/>
        </w:rPr>
      </w:pPr>
    </w:p>
    <w:p w:rsidR="009139D4" w:rsidRDefault="001B2A64" w:rsidP="00EB491C">
      <w:pPr>
        <w:widowControl w:val="0"/>
        <w:ind w:left="1" w:right="-18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28.1. Информация о порядке подачи и рассмотрения </w:t>
      </w:r>
      <w:r w:rsidR="006F6D4B">
        <w:rPr>
          <w:color w:val="000000"/>
          <w:sz w:val="24"/>
          <w:szCs w:val="24"/>
        </w:rPr>
        <w:t>Ж</w:t>
      </w:r>
      <w:r>
        <w:rPr>
          <w:color w:val="000000"/>
          <w:sz w:val="24"/>
          <w:szCs w:val="24"/>
        </w:rPr>
        <w:t xml:space="preserve">алобы размещается на информационных стендах в </w:t>
      </w:r>
      <w:r>
        <w:rPr>
          <w:color w:val="000000"/>
          <w:sz w:val="24"/>
          <w:szCs w:val="24"/>
        </w:rPr>
        <w:t xml:space="preserve">местах предоставления услуги, на сайте </w:t>
      </w:r>
      <w:r w:rsidR="006F6D4B">
        <w:rPr>
          <w:color w:val="000000"/>
          <w:sz w:val="24"/>
          <w:szCs w:val="24"/>
        </w:rPr>
        <w:t>Администрации</w:t>
      </w:r>
      <w:r>
        <w:rPr>
          <w:color w:val="000000"/>
          <w:sz w:val="24"/>
          <w:szCs w:val="24"/>
        </w:rPr>
        <w:t xml:space="preserve">, на </w:t>
      </w:r>
      <w:r w:rsidR="006F6D4B">
        <w:rPr>
          <w:color w:val="000000"/>
          <w:sz w:val="24"/>
          <w:szCs w:val="24"/>
        </w:rPr>
        <w:t>ЕПГУ</w:t>
      </w:r>
      <w:r>
        <w:rPr>
          <w:color w:val="000000"/>
          <w:sz w:val="24"/>
          <w:szCs w:val="24"/>
        </w:rPr>
        <w:t xml:space="preserve">, а также предоставляется в устной форме по телефону и (или) на личном приеме, либо в письменной форме почтовым отправлением по адресу, указанному </w:t>
      </w:r>
      <w:r w:rsidR="006F6D4B">
        <w:rPr>
          <w:color w:val="000000"/>
          <w:sz w:val="24"/>
          <w:szCs w:val="24"/>
        </w:rPr>
        <w:t>З</w:t>
      </w:r>
      <w:r>
        <w:rPr>
          <w:color w:val="000000"/>
          <w:sz w:val="24"/>
          <w:szCs w:val="24"/>
        </w:rPr>
        <w:t>аявителем (</w:t>
      </w:r>
      <w:r w:rsidR="006F6D4B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редставителем</w:t>
      </w:r>
      <w:r w:rsidR="006F6D4B">
        <w:rPr>
          <w:color w:val="000000"/>
          <w:sz w:val="24"/>
          <w:szCs w:val="24"/>
        </w:rPr>
        <w:t xml:space="preserve"> заявителя</w:t>
      </w:r>
      <w:r>
        <w:rPr>
          <w:color w:val="000000"/>
          <w:sz w:val="24"/>
          <w:szCs w:val="24"/>
        </w:rPr>
        <w:t>).</w:t>
      </w:r>
    </w:p>
    <w:p w:rsidR="00365150" w:rsidRDefault="00365150" w:rsidP="00EB491C">
      <w:pPr>
        <w:widowControl w:val="0"/>
        <w:ind w:left="1" w:right="-18" w:hanging="1"/>
        <w:jc w:val="both"/>
        <w:rPr>
          <w:color w:val="000000"/>
          <w:sz w:val="24"/>
          <w:szCs w:val="24"/>
        </w:rPr>
      </w:pPr>
    </w:p>
    <w:p w:rsidR="009139D4" w:rsidRPr="00364045" w:rsidRDefault="001B2A64" w:rsidP="00EB491C">
      <w:pPr>
        <w:pStyle w:val="10"/>
        <w:widowControl w:val="0"/>
        <w:numPr>
          <w:ilvl w:val="0"/>
          <w:numId w:val="26"/>
        </w:numPr>
        <w:ind w:left="0" w:right="193" w:firstLine="0"/>
        <w:jc w:val="center"/>
        <w:rPr>
          <w:rFonts w:eastAsia="Times New Roman"/>
          <w:b/>
          <w:bCs/>
          <w:i/>
          <w:iCs/>
          <w:color w:val="000000"/>
        </w:rPr>
      </w:pPr>
      <w:bookmarkStart w:id="31" w:name="_page_576_0"/>
      <w:bookmarkEnd w:id="30"/>
      <w:r w:rsidRPr="00364045">
        <w:rPr>
          <w:rFonts w:eastAsia="Times New Roman"/>
          <w:b/>
          <w:bCs/>
          <w:i/>
          <w:iCs/>
          <w:color w:val="000000"/>
        </w:rPr>
        <w:t>Пере</w:t>
      </w:r>
      <w:r w:rsidRPr="00364045">
        <w:rPr>
          <w:rFonts w:eastAsia="Times New Roman"/>
          <w:b/>
          <w:bCs/>
          <w:i/>
          <w:iCs/>
          <w:color w:val="000000"/>
        </w:rPr>
        <w:t>чень нормативных правовых актов, регулирующих порядок досудебного (внесудебного) обжалования действий (бездействия) и (или) решений,</w:t>
      </w:r>
      <w:r w:rsidR="00F35807" w:rsidRPr="00364045">
        <w:rPr>
          <w:rFonts w:eastAsia="Times New Roman"/>
          <w:b/>
          <w:bCs/>
          <w:i/>
          <w:iCs/>
          <w:color w:val="000000"/>
        </w:rPr>
        <w:t xml:space="preserve"> </w:t>
      </w:r>
      <w:r w:rsidRPr="00364045">
        <w:rPr>
          <w:rFonts w:eastAsia="Times New Roman"/>
          <w:b/>
          <w:bCs/>
          <w:i/>
          <w:iCs/>
          <w:color w:val="000000"/>
        </w:rPr>
        <w:t>принятых (осуществленных) в ходе предоставления государственной (муниципальной) услуги</w:t>
      </w:r>
    </w:p>
    <w:p w:rsidR="00F35807" w:rsidRPr="00364045" w:rsidRDefault="00F35807" w:rsidP="007A028B">
      <w:pPr>
        <w:pStyle w:val="10"/>
        <w:widowControl w:val="0"/>
        <w:ind w:left="0" w:right="193"/>
        <w:jc w:val="both"/>
        <w:rPr>
          <w:rFonts w:eastAsia="Times New Roman"/>
          <w:b/>
          <w:bCs/>
          <w:i/>
          <w:iCs/>
          <w:color w:val="000000"/>
        </w:rPr>
      </w:pPr>
    </w:p>
    <w:p w:rsidR="007A028B" w:rsidRPr="007A028B" w:rsidRDefault="001B2A64" w:rsidP="007A028B">
      <w:pPr>
        <w:pStyle w:val="10"/>
        <w:widowControl w:val="0"/>
        <w:numPr>
          <w:ilvl w:val="1"/>
          <w:numId w:val="26"/>
        </w:numPr>
        <w:spacing w:before="2"/>
        <w:ind w:left="0" w:right="-19" w:firstLine="709"/>
        <w:jc w:val="both"/>
        <w:rPr>
          <w:rFonts w:eastAsia="Times New Roman"/>
          <w:color w:val="000000"/>
        </w:rPr>
      </w:pPr>
      <w:r w:rsidRPr="007A028B">
        <w:rPr>
          <w:rFonts w:eastAsia="Times New Roman"/>
          <w:color w:val="000000"/>
        </w:rPr>
        <w:t xml:space="preserve">Порядок досудебного </w:t>
      </w:r>
      <w:r w:rsidRPr="007A028B">
        <w:rPr>
          <w:rFonts w:eastAsia="Times New Roman"/>
          <w:color w:val="000000"/>
        </w:rPr>
        <w:t>(внесудебного) обжалования решений и действий (бездействия) Администрации, а также ее должностных лиц регулируется:</w:t>
      </w:r>
    </w:p>
    <w:p w:rsidR="007A028B" w:rsidRDefault="001B2A64" w:rsidP="007A028B">
      <w:pPr>
        <w:pStyle w:val="10"/>
        <w:widowControl w:val="0"/>
        <w:spacing w:before="2"/>
        <w:ind w:left="0" w:right="-19" w:firstLine="709"/>
        <w:jc w:val="both"/>
        <w:rPr>
          <w:rFonts w:eastAsia="Times New Roman"/>
          <w:color w:val="000000"/>
        </w:rPr>
      </w:pPr>
      <w:r w:rsidRPr="007A028B">
        <w:rPr>
          <w:rFonts w:eastAsia="Times New Roman"/>
          <w:color w:val="000000"/>
        </w:rPr>
        <w:t>Федеральным законом «Об организации предоставления государственных и муниципальных услуг»;</w:t>
      </w:r>
    </w:p>
    <w:p w:rsidR="007A028B" w:rsidRDefault="001B2A64" w:rsidP="007A028B">
      <w:pPr>
        <w:pStyle w:val="10"/>
        <w:widowControl w:val="0"/>
        <w:spacing w:before="2"/>
        <w:ind w:left="0" w:right="-19" w:firstLine="709"/>
        <w:jc w:val="both"/>
        <w:rPr>
          <w:rFonts w:eastAsia="Times New Roman"/>
          <w:color w:val="000000"/>
        </w:rPr>
      </w:pPr>
      <w:r w:rsidRPr="007A028B">
        <w:rPr>
          <w:rFonts w:eastAsia="Times New Roman"/>
          <w:color w:val="000000"/>
        </w:rPr>
        <w:t xml:space="preserve">постановлением Администрации №1102 от 28.05.2013 </w:t>
      </w:r>
      <w:r w:rsidRPr="007A028B">
        <w:rPr>
          <w:rFonts w:eastAsia="Times New Roman"/>
          <w:color w:val="000000"/>
        </w:rPr>
        <w:t>«Об  утверждении  правил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 и муниципальных служащих  Кировской районной администрации»;</w:t>
      </w:r>
    </w:p>
    <w:p w:rsidR="009139D4" w:rsidRPr="007A028B" w:rsidRDefault="001B2A64" w:rsidP="007A028B">
      <w:pPr>
        <w:pStyle w:val="10"/>
        <w:widowControl w:val="0"/>
        <w:spacing w:before="2"/>
        <w:ind w:left="0" w:right="-19" w:firstLine="709"/>
        <w:jc w:val="both"/>
        <w:rPr>
          <w:rFonts w:eastAsia="Times New Roman"/>
          <w:color w:val="000000"/>
        </w:rPr>
      </w:pPr>
      <w:r w:rsidRPr="007A028B">
        <w:rPr>
          <w:rFonts w:eastAsia="Times New Roman"/>
          <w:color w:val="000000"/>
        </w:rPr>
        <w:t>постановлением П</w:t>
      </w:r>
      <w:r w:rsidRPr="007A028B">
        <w:rPr>
          <w:rFonts w:eastAsia="Times New Roman"/>
          <w:color w:val="000000"/>
        </w:rPr>
        <w:t>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</w:t>
      </w:r>
      <w:r w:rsidRPr="007A028B">
        <w:rPr>
          <w:rFonts w:eastAsia="Times New Roman"/>
          <w:color w:val="000000"/>
        </w:rPr>
        <w:t>енных и муниципальных услуг»</w:t>
      </w:r>
      <w:r w:rsidR="00B66D1A" w:rsidRPr="007A028B">
        <w:rPr>
          <w:rFonts w:eastAsia="Times New Roman"/>
          <w:color w:val="000000"/>
        </w:rPr>
        <w:t>.</w:t>
      </w:r>
    </w:p>
    <w:bookmarkEnd w:id="31"/>
    <w:p w:rsidR="009139D4" w:rsidRDefault="009139D4" w:rsidP="007A028B">
      <w:pPr>
        <w:widowControl w:val="0"/>
        <w:ind w:right="-20"/>
        <w:jc w:val="both"/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sectPr w:rsidR="009139D4" w:rsidSect="007A028B">
          <w:headerReference w:type="default" r:id="rId12"/>
          <w:footerReference w:type="even" r:id="rId13"/>
          <w:footerReference w:type="default" r:id="rId14"/>
          <w:pgSz w:w="11905" w:h="16837"/>
          <w:pgMar w:top="1132" w:right="848" w:bottom="567" w:left="1701" w:header="0" w:footer="0" w:gutter="0"/>
          <w:pgNumType w:start="1"/>
          <w:cols w:space="708"/>
        </w:sectPr>
      </w:pPr>
    </w:p>
    <w:p w:rsidR="00F803D6" w:rsidRPr="007A028B" w:rsidRDefault="001B2A64" w:rsidP="00F803D6">
      <w:pPr>
        <w:widowControl w:val="0"/>
        <w:spacing w:line="236" w:lineRule="auto"/>
        <w:ind w:left="5529" w:right="4"/>
        <w:jc w:val="right"/>
        <w:rPr>
          <w:b/>
          <w:bCs/>
          <w:color w:val="000000"/>
          <w:sz w:val="24"/>
          <w:szCs w:val="24"/>
        </w:rPr>
      </w:pPr>
      <w:bookmarkStart w:id="32" w:name="_page_601_0"/>
      <w:r w:rsidRPr="007A028B">
        <w:rPr>
          <w:b/>
          <w:bCs/>
          <w:color w:val="000000"/>
          <w:sz w:val="24"/>
          <w:szCs w:val="24"/>
        </w:rPr>
        <w:lastRenderedPageBreak/>
        <w:t xml:space="preserve">Приложение №1 </w:t>
      </w:r>
    </w:p>
    <w:p w:rsidR="007A028B" w:rsidRDefault="001B2A64" w:rsidP="007A028B">
      <w:pPr>
        <w:widowControl w:val="0"/>
        <w:spacing w:line="236" w:lineRule="auto"/>
        <w:ind w:right="4"/>
        <w:jc w:val="right"/>
        <w:rPr>
          <w:b/>
          <w:color w:val="000000"/>
          <w:sz w:val="24"/>
          <w:szCs w:val="24"/>
        </w:rPr>
      </w:pPr>
      <w:r w:rsidRPr="007A028B">
        <w:rPr>
          <w:b/>
          <w:color w:val="000000"/>
          <w:sz w:val="24"/>
          <w:szCs w:val="24"/>
        </w:rPr>
        <w:t>к</w:t>
      </w:r>
      <w:r w:rsidR="00F803D6" w:rsidRPr="007A028B">
        <w:rPr>
          <w:b/>
          <w:color w:val="000000"/>
          <w:sz w:val="24"/>
          <w:szCs w:val="24"/>
        </w:rPr>
        <w:t xml:space="preserve"> </w:t>
      </w:r>
      <w:r w:rsidR="00B66D1A" w:rsidRPr="007A028B">
        <w:rPr>
          <w:b/>
          <w:color w:val="000000"/>
          <w:sz w:val="24"/>
          <w:szCs w:val="24"/>
        </w:rPr>
        <w:t>Административн</w:t>
      </w:r>
      <w:r w:rsidR="00F803D6" w:rsidRPr="007A028B">
        <w:rPr>
          <w:b/>
          <w:color w:val="000000"/>
          <w:sz w:val="24"/>
          <w:szCs w:val="24"/>
        </w:rPr>
        <w:t>ому</w:t>
      </w:r>
      <w:r w:rsidR="00B66D1A" w:rsidRPr="007A028B">
        <w:rPr>
          <w:b/>
          <w:color w:val="000000"/>
          <w:sz w:val="24"/>
          <w:szCs w:val="24"/>
        </w:rPr>
        <w:t xml:space="preserve"> регламент</w:t>
      </w:r>
      <w:r w:rsidR="00F803D6" w:rsidRPr="007A028B">
        <w:rPr>
          <w:b/>
          <w:color w:val="000000"/>
          <w:sz w:val="24"/>
          <w:szCs w:val="24"/>
        </w:rPr>
        <w:t>у</w:t>
      </w:r>
      <w:r w:rsidR="00B66D1A" w:rsidRPr="007A028B">
        <w:rPr>
          <w:b/>
          <w:color w:val="000000"/>
          <w:sz w:val="24"/>
          <w:szCs w:val="24"/>
        </w:rPr>
        <w:t xml:space="preserve"> </w:t>
      </w:r>
    </w:p>
    <w:p w:rsidR="009139D4" w:rsidRPr="007A028B" w:rsidRDefault="001B2A64" w:rsidP="007A028B">
      <w:pPr>
        <w:widowControl w:val="0"/>
        <w:spacing w:line="236" w:lineRule="auto"/>
        <w:ind w:right="4"/>
        <w:jc w:val="right"/>
        <w:rPr>
          <w:b/>
          <w:color w:val="000000"/>
          <w:sz w:val="24"/>
          <w:szCs w:val="24"/>
        </w:rPr>
      </w:pPr>
      <w:r w:rsidRPr="007A028B">
        <w:rPr>
          <w:b/>
          <w:color w:val="000000"/>
          <w:sz w:val="24"/>
          <w:szCs w:val="24"/>
        </w:rPr>
        <w:t>предоставления Муниципальной услуги</w:t>
      </w:r>
    </w:p>
    <w:p w:rsidR="009139D4" w:rsidRDefault="009139D4">
      <w:pPr>
        <w:spacing w:line="240" w:lineRule="exact"/>
        <w:rPr>
          <w:sz w:val="24"/>
          <w:szCs w:val="24"/>
        </w:rPr>
      </w:pPr>
    </w:p>
    <w:p w:rsidR="009139D4" w:rsidRDefault="009139D4">
      <w:pPr>
        <w:spacing w:line="240" w:lineRule="exact"/>
        <w:rPr>
          <w:sz w:val="24"/>
          <w:szCs w:val="24"/>
        </w:rPr>
      </w:pPr>
    </w:p>
    <w:p w:rsidR="009139D4" w:rsidRDefault="009139D4">
      <w:pPr>
        <w:spacing w:line="240" w:lineRule="exact"/>
        <w:rPr>
          <w:sz w:val="24"/>
          <w:szCs w:val="24"/>
        </w:rPr>
      </w:pPr>
    </w:p>
    <w:p w:rsidR="009139D4" w:rsidRDefault="009139D4">
      <w:pPr>
        <w:spacing w:after="2" w:line="160" w:lineRule="exact"/>
        <w:rPr>
          <w:sz w:val="16"/>
          <w:szCs w:val="16"/>
        </w:rPr>
      </w:pPr>
    </w:p>
    <w:p w:rsidR="009139D4" w:rsidRDefault="001B2A64" w:rsidP="00F803D6">
      <w:pPr>
        <w:widowControl w:val="0"/>
        <w:ind w:right="-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Форма разрешения на осуществление земляных работ</w:t>
      </w:r>
    </w:p>
    <w:p w:rsidR="009139D4" w:rsidRDefault="009139D4">
      <w:pPr>
        <w:spacing w:after="72" w:line="240" w:lineRule="exact"/>
        <w:rPr>
          <w:sz w:val="24"/>
          <w:szCs w:val="24"/>
        </w:rPr>
      </w:pPr>
    </w:p>
    <w:p w:rsidR="009139D4" w:rsidRPr="000362E9" w:rsidRDefault="001B2A64" w:rsidP="00F803D6">
      <w:pPr>
        <w:widowControl w:val="0"/>
        <w:spacing w:line="239" w:lineRule="auto"/>
        <w:ind w:right="-20"/>
        <w:jc w:val="center"/>
        <w:rPr>
          <w:b/>
          <w:color w:val="000000"/>
          <w:sz w:val="24"/>
          <w:szCs w:val="24"/>
        </w:rPr>
      </w:pPr>
      <w:r w:rsidRPr="000362E9">
        <w:rPr>
          <w:b/>
          <w:color w:val="000000"/>
          <w:sz w:val="24"/>
          <w:szCs w:val="24"/>
        </w:rPr>
        <w:t>РАЗРЕШЕНИЕ</w:t>
      </w:r>
    </w:p>
    <w:p w:rsidR="00F803D6" w:rsidRPr="000362E9" w:rsidRDefault="001B2A64" w:rsidP="00F803D6">
      <w:pPr>
        <w:widowControl w:val="0"/>
        <w:spacing w:line="239" w:lineRule="auto"/>
        <w:ind w:right="-20"/>
        <w:jc w:val="center"/>
        <w:rPr>
          <w:b/>
          <w:color w:val="000000"/>
          <w:sz w:val="24"/>
          <w:szCs w:val="24"/>
        </w:rPr>
      </w:pPr>
      <w:r w:rsidRPr="000362E9">
        <w:rPr>
          <w:b/>
          <w:color w:val="000000"/>
          <w:sz w:val="24"/>
          <w:szCs w:val="24"/>
        </w:rPr>
        <w:t>на осуществление земляных работ</w:t>
      </w:r>
    </w:p>
    <w:p w:rsidR="00F803D6" w:rsidRDefault="00F803D6" w:rsidP="00F803D6">
      <w:pPr>
        <w:widowControl w:val="0"/>
        <w:spacing w:line="239" w:lineRule="auto"/>
        <w:ind w:right="-20"/>
        <w:jc w:val="center"/>
        <w:rPr>
          <w:color w:val="000000"/>
          <w:sz w:val="24"/>
          <w:szCs w:val="24"/>
        </w:rPr>
      </w:pPr>
    </w:p>
    <w:p w:rsidR="009139D4" w:rsidRDefault="001B2A64" w:rsidP="00F803D6">
      <w:pPr>
        <w:widowControl w:val="0"/>
        <w:tabs>
          <w:tab w:val="left" w:pos="6648"/>
        </w:tabs>
        <w:spacing w:line="239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___________</w:t>
      </w:r>
      <w:r>
        <w:rPr>
          <w:color w:val="000000"/>
          <w:sz w:val="24"/>
          <w:szCs w:val="24"/>
        </w:rPr>
        <w:tab/>
      </w:r>
      <w:r w:rsidR="00F803D6">
        <w:rPr>
          <w:color w:val="000000"/>
          <w:sz w:val="24"/>
          <w:szCs w:val="24"/>
        </w:rPr>
        <w:t xml:space="preserve">                </w:t>
      </w:r>
      <w:r>
        <w:rPr>
          <w:color w:val="000000"/>
          <w:sz w:val="24"/>
          <w:szCs w:val="24"/>
        </w:rPr>
        <w:t>Дата __________</w:t>
      </w:r>
    </w:p>
    <w:p w:rsidR="009139D4" w:rsidRDefault="009139D4">
      <w:pPr>
        <w:spacing w:line="240" w:lineRule="exact"/>
        <w:rPr>
          <w:sz w:val="24"/>
          <w:szCs w:val="24"/>
        </w:rPr>
      </w:pPr>
    </w:p>
    <w:p w:rsidR="009139D4" w:rsidRDefault="009139D4">
      <w:pPr>
        <w:spacing w:line="240" w:lineRule="exact"/>
        <w:rPr>
          <w:sz w:val="24"/>
          <w:szCs w:val="24"/>
        </w:rPr>
      </w:pPr>
    </w:p>
    <w:p w:rsidR="00F803D6" w:rsidRDefault="001B2A64" w:rsidP="00F803D6">
      <w:pPr>
        <w:widowControl w:val="0"/>
        <w:ind w:left="4" w:right="-20"/>
        <w:jc w:val="center"/>
        <w:rPr>
          <w:rFonts w:eastAsia="Calibri"/>
          <w:noProof/>
          <w:sz w:val="24"/>
          <w:szCs w:val="24"/>
        </w:rPr>
      </w:pPr>
      <w:bookmarkStart w:id="33" w:name="_Hlk178000704"/>
      <w:r w:rsidRPr="00F803D6">
        <w:rPr>
          <w:rFonts w:eastAsia="Calibri"/>
          <w:noProof/>
          <w:sz w:val="24"/>
          <w:szCs w:val="24"/>
        </w:rPr>
        <w:t xml:space="preserve">Кировская районная администрация муниципального района </w:t>
      </w:r>
    </w:p>
    <w:p w:rsidR="009139D4" w:rsidRDefault="001B2A64" w:rsidP="00F803D6">
      <w:pPr>
        <w:widowControl w:val="0"/>
        <w:ind w:left="4" w:right="-20"/>
        <w:jc w:val="center"/>
        <w:rPr>
          <w:rFonts w:eastAsia="Calibri"/>
          <w:noProof/>
          <w:sz w:val="24"/>
          <w:szCs w:val="24"/>
        </w:rPr>
      </w:pPr>
      <w:r w:rsidRPr="00F803D6">
        <w:rPr>
          <w:rFonts w:eastAsia="Calibri"/>
          <w:noProof/>
          <w:sz w:val="24"/>
          <w:szCs w:val="24"/>
        </w:rPr>
        <w:t>«Город Киров и Кировский район»</w:t>
      </w:r>
    </w:p>
    <w:bookmarkEnd w:id="33"/>
    <w:p w:rsidR="000362E9" w:rsidRPr="00F803D6" w:rsidRDefault="000362E9" w:rsidP="00F803D6">
      <w:pPr>
        <w:widowControl w:val="0"/>
        <w:ind w:left="4" w:right="-20"/>
        <w:jc w:val="center"/>
        <w:rPr>
          <w:rFonts w:eastAsia="Calibri"/>
          <w:noProof/>
          <w:sz w:val="24"/>
          <w:szCs w:val="24"/>
        </w:rPr>
      </w:pPr>
    </w:p>
    <w:p w:rsidR="009139D4" w:rsidRDefault="009139D4">
      <w:pPr>
        <w:spacing w:after="110" w:line="240" w:lineRule="exact"/>
        <w:rPr>
          <w:sz w:val="24"/>
          <w:szCs w:val="24"/>
        </w:rPr>
      </w:pPr>
    </w:p>
    <w:p w:rsidR="009139D4" w:rsidRDefault="001B2A64">
      <w:pPr>
        <w:widowControl w:val="0"/>
        <w:ind w:left="4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Наименование заявителя (заказчика): </w:t>
      </w:r>
      <w:r w:rsidR="007D745E">
        <w:rPr>
          <w:color w:val="000000"/>
          <w:sz w:val="24"/>
          <w:szCs w:val="24"/>
        </w:rPr>
        <w:t>_____________________________________________</w:t>
      </w:r>
    </w:p>
    <w:p w:rsidR="009139D4" w:rsidRDefault="009139D4">
      <w:pPr>
        <w:spacing w:after="36" w:line="240" w:lineRule="exact"/>
        <w:rPr>
          <w:sz w:val="24"/>
          <w:szCs w:val="24"/>
        </w:rPr>
      </w:pPr>
    </w:p>
    <w:p w:rsidR="009139D4" w:rsidRDefault="001B2A64">
      <w:pPr>
        <w:widowControl w:val="0"/>
        <w:ind w:left="4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Адрес производства земляных работ: </w:t>
      </w:r>
      <w:r w:rsidRPr="007D745E">
        <w:rPr>
          <w:color w:val="000000"/>
          <w:sz w:val="24"/>
          <w:szCs w:val="24"/>
        </w:rPr>
        <w:t>__________________________________________</w:t>
      </w:r>
      <w:r w:rsidR="00F803D6" w:rsidRPr="007D745E">
        <w:rPr>
          <w:color w:val="000000"/>
          <w:sz w:val="24"/>
          <w:szCs w:val="24"/>
        </w:rPr>
        <w:t>___</w:t>
      </w:r>
    </w:p>
    <w:p w:rsidR="009139D4" w:rsidRDefault="009139D4">
      <w:pPr>
        <w:spacing w:after="36" w:line="240" w:lineRule="exact"/>
        <w:rPr>
          <w:sz w:val="24"/>
          <w:szCs w:val="24"/>
        </w:rPr>
      </w:pPr>
    </w:p>
    <w:p w:rsidR="009139D4" w:rsidRDefault="001B2A64">
      <w:pPr>
        <w:widowControl w:val="0"/>
        <w:ind w:left="4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Наименование работ: </w:t>
      </w:r>
      <w:r w:rsidRPr="007D745E">
        <w:rPr>
          <w:color w:val="000000"/>
          <w:sz w:val="24"/>
          <w:szCs w:val="24"/>
        </w:rPr>
        <w:t>_________________</w:t>
      </w:r>
      <w:r w:rsidR="00F803D6" w:rsidRPr="007D745E">
        <w:rPr>
          <w:color w:val="000000"/>
          <w:sz w:val="24"/>
          <w:szCs w:val="24"/>
        </w:rPr>
        <w:t>__________________________________________</w:t>
      </w:r>
    </w:p>
    <w:p w:rsidR="009139D4" w:rsidRDefault="009139D4">
      <w:pPr>
        <w:spacing w:after="20" w:line="240" w:lineRule="exact"/>
        <w:rPr>
          <w:sz w:val="24"/>
          <w:szCs w:val="24"/>
        </w:rPr>
      </w:pPr>
    </w:p>
    <w:p w:rsidR="009139D4" w:rsidRDefault="001B2A64">
      <w:pPr>
        <w:widowControl w:val="0"/>
        <w:tabs>
          <w:tab w:val="left" w:pos="746"/>
          <w:tab w:val="left" w:pos="1206"/>
          <w:tab w:val="left" w:pos="2162"/>
          <w:tab w:val="left" w:pos="3926"/>
          <w:tab w:val="left" w:pos="5250"/>
          <w:tab w:val="left" w:pos="6716"/>
          <w:tab w:val="left" w:pos="7163"/>
          <w:tab w:val="left" w:pos="7733"/>
          <w:tab w:val="left" w:pos="8441"/>
          <w:tab w:val="left" w:pos="9062"/>
        </w:tabs>
        <w:spacing w:line="239" w:lineRule="auto"/>
        <w:ind w:left="4" w:right="-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</w:t>
      </w:r>
      <w:r w:rsidR="00F803D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 w:rsidR="00F803D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объем</w:t>
      </w:r>
      <w:r w:rsidR="00F803D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вскрываемого</w:t>
      </w:r>
      <w:r w:rsidR="00F803D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покрытия</w:t>
      </w:r>
      <w:r w:rsidR="00F803D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(вид/объем</w:t>
      </w:r>
      <w:r w:rsidR="00F803D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</w:t>
      </w:r>
      <w:r w:rsidR="00F803D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</w:t>
      </w:r>
      <w:r>
        <w:rPr>
          <w:color w:val="000000"/>
          <w:position w:val="9"/>
          <w:sz w:val="16"/>
          <w:szCs w:val="16"/>
        </w:rPr>
        <w:t>3</w:t>
      </w:r>
      <w:r w:rsidR="00F803D6">
        <w:rPr>
          <w:color w:val="000000"/>
          <w:position w:val="9"/>
          <w:sz w:val="16"/>
          <w:szCs w:val="16"/>
        </w:rPr>
        <w:t xml:space="preserve"> </w:t>
      </w:r>
      <w:r>
        <w:rPr>
          <w:color w:val="000000"/>
          <w:sz w:val="24"/>
          <w:szCs w:val="24"/>
        </w:rPr>
        <w:t>или</w:t>
      </w:r>
      <w:r w:rsidR="00F803D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кв.</w:t>
      </w:r>
      <w:r w:rsidR="00F803D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м): </w:t>
      </w:r>
      <w:r w:rsidRPr="007D745E">
        <w:rPr>
          <w:color w:val="000000"/>
          <w:sz w:val="24"/>
          <w:szCs w:val="24"/>
        </w:rPr>
        <w:t>____________________________________________________________________________</w:t>
      </w:r>
      <w:r w:rsidR="00F803D6" w:rsidRPr="007D745E">
        <w:rPr>
          <w:color w:val="000000"/>
          <w:sz w:val="24"/>
          <w:szCs w:val="24"/>
        </w:rPr>
        <w:t>__</w:t>
      </w:r>
    </w:p>
    <w:p w:rsidR="009139D4" w:rsidRDefault="009139D4">
      <w:pPr>
        <w:spacing w:after="36" w:line="240" w:lineRule="exact"/>
        <w:rPr>
          <w:sz w:val="24"/>
          <w:szCs w:val="24"/>
        </w:rPr>
      </w:pPr>
    </w:p>
    <w:p w:rsidR="009139D4" w:rsidRDefault="001B2A64">
      <w:pPr>
        <w:widowControl w:val="0"/>
        <w:ind w:left="4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Период производства земляных работ: с </w:t>
      </w:r>
      <w:r w:rsidRPr="007D745E">
        <w:rPr>
          <w:color w:val="000000"/>
          <w:sz w:val="24"/>
          <w:szCs w:val="24"/>
        </w:rPr>
        <w:t xml:space="preserve">___________ </w:t>
      </w:r>
      <w:r>
        <w:rPr>
          <w:color w:val="000000"/>
          <w:sz w:val="24"/>
          <w:szCs w:val="24"/>
        </w:rPr>
        <w:t>по ___________</w:t>
      </w:r>
    </w:p>
    <w:p w:rsidR="009139D4" w:rsidRDefault="009139D4">
      <w:pPr>
        <w:spacing w:after="36" w:line="240" w:lineRule="exact"/>
        <w:rPr>
          <w:sz w:val="24"/>
          <w:szCs w:val="24"/>
        </w:rPr>
      </w:pPr>
    </w:p>
    <w:p w:rsidR="009139D4" w:rsidRDefault="001B2A64" w:rsidP="00F803D6">
      <w:pPr>
        <w:widowControl w:val="0"/>
        <w:tabs>
          <w:tab w:val="left" w:pos="1867"/>
          <w:tab w:val="left" w:pos="3335"/>
          <w:tab w:val="left" w:pos="5046"/>
          <w:tab w:val="left" w:pos="7203"/>
          <w:tab w:val="left" w:pos="8547"/>
        </w:tabs>
        <w:spacing w:line="239" w:lineRule="auto"/>
        <w:ind w:left="4" w:right="-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Наименование</w:t>
      </w:r>
      <w:r w:rsidR="00F803D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подрядной</w:t>
      </w:r>
      <w:r w:rsidR="00F803D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организации,</w:t>
      </w:r>
      <w:r w:rsidR="00F803D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осуществляющей</w:t>
      </w:r>
      <w:r w:rsidR="00F803D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земляные</w:t>
      </w:r>
      <w:r w:rsidR="00F803D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работы: </w:t>
      </w:r>
      <w:r w:rsidRPr="007D745E">
        <w:rPr>
          <w:color w:val="000000"/>
          <w:sz w:val="24"/>
          <w:szCs w:val="24"/>
        </w:rPr>
        <w:t>____________________________________________________________________________</w:t>
      </w:r>
      <w:r w:rsidR="00F803D6" w:rsidRPr="007D745E">
        <w:rPr>
          <w:color w:val="000000"/>
          <w:sz w:val="24"/>
          <w:szCs w:val="24"/>
        </w:rPr>
        <w:t>__</w:t>
      </w:r>
    </w:p>
    <w:p w:rsidR="009139D4" w:rsidRDefault="009139D4">
      <w:pPr>
        <w:spacing w:after="36" w:line="240" w:lineRule="exact"/>
        <w:rPr>
          <w:sz w:val="24"/>
          <w:szCs w:val="24"/>
        </w:rPr>
      </w:pPr>
    </w:p>
    <w:p w:rsidR="009139D4" w:rsidRPr="007D745E" w:rsidRDefault="001B2A64" w:rsidP="00F803D6">
      <w:pPr>
        <w:widowControl w:val="0"/>
        <w:spacing w:line="239" w:lineRule="auto"/>
        <w:ind w:left="4" w:right="-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Сведения</w:t>
      </w:r>
      <w:r w:rsidR="00F803D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 w:rsidR="00F803D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должностных</w:t>
      </w:r>
      <w:r w:rsidR="00F803D6">
        <w:rPr>
          <w:color w:val="000000"/>
          <w:sz w:val="24"/>
          <w:szCs w:val="24"/>
        </w:rPr>
        <w:t xml:space="preserve"> л</w:t>
      </w:r>
      <w:r>
        <w:rPr>
          <w:color w:val="000000"/>
          <w:sz w:val="24"/>
          <w:szCs w:val="24"/>
        </w:rPr>
        <w:t>ицах,</w:t>
      </w:r>
      <w:r w:rsidR="00F803D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ответственных</w:t>
      </w:r>
      <w:r w:rsidR="00F803D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за</w:t>
      </w:r>
      <w:r w:rsidR="00F803D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производство</w:t>
      </w:r>
      <w:r w:rsidR="00F803D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земляных</w:t>
      </w:r>
      <w:r w:rsidR="00F803D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работ: </w:t>
      </w:r>
      <w:r w:rsidRPr="007D745E">
        <w:rPr>
          <w:color w:val="000000"/>
          <w:sz w:val="24"/>
          <w:szCs w:val="24"/>
        </w:rPr>
        <w:t>____________________________________________________________________________</w:t>
      </w:r>
      <w:r w:rsidR="00F803D6" w:rsidRPr="007D745E">
        <w:rPr>
          <w:color w:val="000000"/>
          <w:sz w:val="24"/>
          <w:szCs w:val="24"/>
        </w:rPr>
        <w:t>__</w:t>
      </w:r>
    </w:p>
    <w:p w:rsidR="009139D4" w:rsidRDefault="009139D4">
      <w:pPr>
        <w:spacing w:after="36" w:line="240" w:lineRule="exact"/>
        <w:rPr>
          <w:sz w:val="24"/>
          <w:szCs w:val="24"/>
        </w:rPr>
      </w:pPr>
    </w:p>
    <w:p w:rsidR="009139D4" w:rsidRPr="007D745E" w:rsidRDefault="001B2A64" w:rsidP="00F803D6">
      <w:pPr>
        <w:widowControl w:val="0"/>
        <w:spacing w:line="239" w:lineRule="auto"/>
        <w:ind w:left="4" w:right="-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Наименование подрядн</w:t>
      </w:r>
      <w:r>
        <w:rPr>
          <w:color w:val="000000"/>
          <w:sz w:val="24"/>
          <w:szCs w:val="24"/>
        </w:rPr>
        <w:t>ой организации, выполняющей работы по восстановлению</w:t>
      </w:r>
      <w:r w:rsidR="00F803D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благоустройства: </w:t>
      </w:r>
      <w:r w:rsidRPr="007D745E">
        <w:rPr>
          <w:color w:val="000000"/>
          <w:sz w:val="24"/>
          <w:szCs w:val="24"/>
        </w:rPr>
        <w:t>_____________________________________________________________________</w:t>
      </w:r>
    </w:p>
    <w:p w:rsidR="009139D4" w:rsidRDefault="009139D4">
      <w:pPr>
        <w:spacing w:after="118" w:line="240" w:lineRule="exact"/>
        <w:rPr>
          <w:sz w:val="24"/>
          <w:szCs w:val="24"/>
        </w:rPr>
      </w:pPr>
    </w:p>
    <w:p w:rsidR="00F803D6" w:rsidRPr="007D745E" w:rsidRDefault="001B2A64" w:rsidP="00F803D6">
      <w:pPr>
        <w:widowControl w:val="0"/>
        <w:ind w:left="4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Особые отметки </w:t>
      </w:r>
      <w:r>
        <w:rPr>
          <w:color w:val="000000"/>
          <w:sz w:val="24"/>
          <w:szCs w:val="24"/>
        </w:rPr>
        <w:t>______________________________________________________________________________</w:t>
      </w:r>
      <w:r w:rsidRPr="007D745E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9139D4" w:rsidRDefault="009139D4">
      <w:pPr>
        <w:spacing w:line="240" w:lineRule="exact"/>
        <w:rPr>
          <w:sz w:val="24"/>
          <w:szCs w:val="24"/>
        </w:rPr>
      </w:pPr>
    </w:p>
    <w:p w:rsidR="009139D4" w:rsidRDefault="009139D4">
      <w:pPr>
        <w:spacing w:line="240" w:lineRule="exact"/>
        <w:rPr>
          <w:sz w:val="24"/>
          <w:szCs w:val="24"/>
        </w:rPr>
      </w:pPr>
    </w:p>
    <w:p w:rsidR="009139D4" w:rsidRDefault="009139D4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:rsidR="00F803D6" w:rsidRDefault="00F803D6">
      <w:pPr>
        <w:spacing w:line="259" w:lineRule="auto"/>
        <w:rPr>
          <w:rFonts w:ascii="Calibri" w:eastAsia="Calibri" w:hAnsi="Calibri" w:cs="Calibri"/>
          <w:sz w:val="22"/>
          <w:szCs w:val="22"/>
        </w:rPr>
        <w:sectPr w:rsidR="00F803D6">
          <w:pgSz w:w="11905" w:h="16837"/>
          <w:pgMar w:top="1131" w:right="847" w:bottom="0" w:left="1698" w:header="0" w:footer="0" w:gutter="0"/>
          <w:cols w:space="708"/>
        </w:sectPr>
      </w:pPr>
    </w:p>
    <w:p w:rsidR="009139D4" w:rsidRPr="007A028B" w:rsidRDefault="001B2A64" w:rsidP="00F803D6">
      <w:pPr>
        <w:rPr>
          <w:b/>
          <w:color w:val="000000"/>
          <w:sz w:val="24"/>
          <w:szCs w:val="24"/>
        </w:rPr>
      </w:pPr>
      <w:r w:rsidRPr="007A028B">
        <w:rPr>
          <w:b/>
          <w:color w:val="000000"/>
          <w:sz w:val="24"/>
          <w:szCs w:val="24"/>
        </w:rPr>
        <w:t>Глава Кировской</w:t>
      </w:r>
    </w:p>
    <w:p w:rsidR="00F803D6" w:rsidRPr="007A028B" w:rsidRDefault="001B2A64" w:rsidP="00F803D6">
      <w:pPr>
        <w:rPr>
          <w:rFonts w:eastAsia="Calibri"/>
          <w:b/>
          <w:sz w:val="24"/>
          <w:szCs w:val="24"/>
        </w:rPr>
      </w:pPr>
      <w:r w:rsidRPr="007A028B">
        <w:rPr>
          <w:rFonts w:eastAsia="Calibri"/>
          <w:b/>
          <w:sz w:val="24"/>
          <w:szCs w:val="24"/>
        </w:rPr>
        <w:t>районной администрации                                                                                  И.Н. Феденков</w:t>
      </w:r>
    </w:p>
    <w:p w:rsidR="009139D4" w:rsidRDefault="009139D4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p w:rsidR="009139D4" w:rsidRDefault="009139D4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bookmarkEnd w:id="32"/>
    <w:p w:rsidR="009139D4" w:rsidRDefault="009139D4" w:rsidP="008234C1">
      <w:pPr>
        <w:widowControl w:val="0"/>
        <w:ind w:right="-20"/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sectPr w:rsidR="009139D4">
          <w:type w:val="continuous"/>
          <w:pgSz w:w="11905" w:h="16837"/>
          <w:pgMar w:top="1131" w:right="847" w:bottom="0" w:left="1698" w:header="0" w:footer="0" w:gutter="0"/>
          <w:cols w:space="708"/>
        </w:sectPr>
      </w:pPr>
    </w:p>
    <w:p w:rsidR="009139D4" w:rsidRPr="007A028B" w:rsidRDefault="001B2A64" w:rsidP="000362E9">
      <w:pPr>
        <w:spacing w:line="240" w:lineRule="exact"/>
        <w:jc w:val="right"/>
        <w:rPr>
          <w:b/>
          <w:color w:val="000000"/>
          <w:sz w:val="24"/>
          <w:szCs w:val="24"/>
        </w:rPr>
      </w:pPr>
      <w:bookmarkStart w:id="34" w:name="_page_620_0"/>
      <w:r w:rsidRPr="007A028B">
        <w:rPr>
          <w:b/>
          <w:bCs/>
          <w:color w:val="000000"/>
          <w:sz w:val="24"/>
          <w:szCs w:val="24"/>
        </w:rPr>
        <w:lastRenderedPageBreak/>
        <w:t>Приложение №2</w:t>
      </w:r>
    </w:p>
    <w:p w:rsidR="007A028B" w:rsidRDefault="001B2A64" w:rsidP="007A028B">
      <w:pPr>
        <w:widowControl w:val="0"/>
        <w:spacing w:before="5" w:line="239" w:lineRule="auto"/>
        <w:ind w:right="5"/>
        <w:jc w:val="right"/>
        <w:rPr>
          <w:b/>
          <w:color w:val="000000"/>
          <w:sz w:val="24"/>
          <w:szCs w:val="24"/>
        </w:rPr>
      </w:pPr>
      <w:r w:rsidRPr="007A028B">
        <w:rPr>
          <w:b/>
          <w:color w:val="000000"/>
          <w:sz w:val="24"/>
          <w:szCs w:val="24"/>
        </w:rPr>
        <w:t xml:space="preserve">к </w:t>
      </w:r>
      <w:r w:rsidR="00B66D1A" w:rsidRPr="007A028B">
        <w:rPr>
          <w:b/>
          <w:color w:val="000000"/>
          <w:sz w:val="24"/>
          <w:szCs w:val="24"/>
        </w:rPr>
        <w:t>Административн</w:t>
      </w:r>
      <w:r w:rsidRPr="007A028B">
        <w:rPr>
          <w:b/>
          <w:color w:val="000000"/>
          <w:sz w:val="24"/>
          <w:szCs w:val="24"/>
        </w:rPr>
        <w:t>ому</w:t>
      </w:r>
      <w:r w:rsidR="00B66D1A" w:rsidRPr="007A028B">
        <w:rPr>
          <w:b/>
          <w:color w:val="000000"/>
          <w:sz w:val="24"/>
          <w:szCs w:val="24"/>
        </w:rPr>
        <w:t xml:space="preserve"> регламент</w:t>
      </w:r>
      <w:r w:rsidRPr="007A028B">
        <w:rPr>
          <w:b/>
          <w:color w:val="000000"/>
          <w:sz w:val="24"/>
          <w:szCs w:val="24"/>
        </w:rPr>
        <w:t>у</w:t>
      </w:r>
    </w:p>
    <w:p w:rsidR="009139D4" w:rsidRPr="007A028B" w:rsidRDefault="001B2A64" w:rsidP="007A028B">
      <w:pPr>
        <w:widowControl w:val="0"/>
        <w:spacing w:before="5" w:line="239" w:lineRule="auto"/>
        <w:ind w:right="5"/>
        <w:jc w:val="right"/>
        <w:rPr>
          <w:b/>
          <w:color w:val="000000"/>
          <w:sz w:val="24"/>
          <w:szCs w:val="24"/>
        </w:rPr>
      </w:pPr>
      <w:r w:rsidRPr="007A028B">
        <w:rPr>
          <w:b/>
          <w:color w:val="000000"/>
          <w:sz w:val="24"/>
          <w:szCs w:val="24"/>
        </w:rPr>
        <w:t>предоставления Муниципальной услуги</w:t>
      </w:r>
    </w:p>
    <w:p w:rsidR="000362E9" w:rsidRDefault="000362E9">
      <w:pPr>
        <w:widowControl w:val="0"/>
        <w:spacing w:before="4" w:line="239" w:lineRule="auto"/>
        <w:ind w:left="3952" w:right="-20"/>
        <w:rPr>
          <w:b/>
          <w:bCs/>
          <w:color w:val="000000"/>
          <w:sz w:val="24"/>
          <w:szCs w:val="24"/>
        </w:rPr>
      </w:pPr>
    </w:p>
    <w:p w:rsidR="000362E9" w:rsidRDefault="000362E9">
      <w:pPr>
        <w:widowControl w:val="0"/>
        <w:spacing w:before="4" w:line="239" w:lineRule="auto"/>
        <w:ind w:left="3952" w:right="-20"/>
        <w:rPr>
          <w:b/>
          <w:bCs/>
          <w:color w:val="000000"/>
          <w:sz w:val="24"/>
          <w:szCs w:val="24"/>
        </w:rPr>
      </w:pPr>
    </w:p>
    <w:p w:rsidR="009139D4" w:rsidRDefault="001B2A64" w:rsidP="000362E9">
      <w:pPr>
        <w:widowControl w:val="0"/>
        <w:spacing w:before="4" w:line="239" w:lineRule="auto"/>
        <w:ind w:right="-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Форма</w:t>
      </w:r>
    </w:p>
    <w:p w:rsidR="009139D4" w:rsidRDefault="001B2A64" w:rsidP="000362E9">
      <w:pPr>
        <w:widowControl w:val="0"/>
        <w:spacing w:before="44" w:line="274" w:lineRule="auto"/>
        <w:ind w:right="808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решения </w:t>
      </w:r>
      <w:bookmarkStart w:id="35" w:name="_Hlk178000828"/>
      <w:r>
        <w:rPr>
          <w:b/>
          <w:bCs/>
          <w:color w:val="000000"/>
          <w:sz w:val="24"/>
          <w:szCs w:val="24"/>
        </w:rPr>
        <w:t>об отказе в приеме документов, необходимых для предоставления муниципальной услуги / об отказе в предоставлении муниципальной услуги</w:t>
      </w:r>
      <w:bookmarkEnd w:id="35"/>
    </w:p>
    <w:p w:rsidR="009139D4" w:rsidRDefault="009139D4">
      <w:pPr>
        <w:spacing w:after="32" w:line="240" w:lineRule="exact"/>
        <w:rPr>
          <w:color w:val="000000"/>
          <w:sz w:val="24"/>
          <w:szCs w:val="24"/>
          <w:u w:val="single"/>
        </w:rPr>
      </w:pPr>
    </w:p>
    <w:p w:rsidR="000362E9" w:rsidRDefault="001B2A64" w:rsidP="000362E9">
      <w:pPr>
        <w:widowControl w:val="0"/>
        <w:ind w:left="4" w:right="-20"/>
        <w:jc w:val="center"/>
        <w:rPr>
          <w:rFonts w:eastAsia="Calibri"/>
          <w:noProof/>
          <w:sz w:val="24"/>
          <w:szCs w:val="24"/>
        </w:rPr>
      </w:pPr>
      <w:r w:rsidRPr="00F803D6">
        <w:rPr>
          <w:rFonts w:eastAsia="Calibri"/>
          <w:noProof/>
          <w:sz w:val="24"/>
          <w:szCs w:val="24"/>
        </w:rPr>
        <w:t xml:space="preserve">Кировская районная администрация муниципального района </w:t>
      </w:r>
    </w:p>
    <w:p w:rsidR="000362E9" w:rsidRDefault="001B2A64" w:rsidP="000362E9">
      <w:pPr>
        <w:widowControl w:val="0"/>
        <w:ind w:left="4" w:right="-20"/>
        <w:jc w:val="center"/>
        <w:rPr>
          <w:rFonts w:eastAsia="Calibri"/>
          <w:noProof/>
          <w:sz w:val="24"/>
          <w:szCs w:val="24"/>
        </w:rPr>
      </w:pPr>
      <w:r w:rsidRPr="00F803D6">
        <w:rPr>
          <w:rFonts w:eastAsia="Calibri"/>
          <w:noProof/>
          <w:sz w:val="24"/>
          <w:szCs w:val="24"/>
        </w:rPr>
        <w:t>«Город Киров и Кировский район»</w:t>
      </w:r>
    </w:p>
    <w:p w:rsidR="000362E9" w:rsidRDefault="000362E9">
      <w:pPr>
        <w:spacing w:after="32" w:line="240" w:lineRule="exact"/>
        <w:rPr>
          <w:sz w:val="24"/>
          <w:szCs w:val="24"/>
        </w:rPr>
      </w:pPr>
    </w:p>
    <w:p w:rsidR="000362E9" w:rsidRDefault="000362E9">
      <w:pPr>
        <w:widowControl w:val="0"/>
        <w:spacing w:line="239" w:lineRule="auto"/>
        <w:ind w:left="5107" w:right="183"/>
        <w:rPr>
          <w:color w:val="000000"/>
          <w:sz w:val="24"/>
          <w:szCs w:val="24"/>
        </w:rPr>
      </w:pPr>
    </w:p>
    <w:p w:rsidR="009139D4" w:rsidRDefault="001B2A64" w:rsidP="00A051C5">
      <w:pPr>
        <w:widowControl w:val="0"/>
        <w:spacing w:line="239" w:lineRule="auto"/>
        <w:ind w:left="5107" w:right="1"/>
        <w:rPr>
          <w:i/>
          <w:iCs/>
          <w:color w:val="000000"/>
        </w:rPr>
      </w:pPr>
      <w:r>
        <w:rPr>
          <w:color w:val="000000"/>
          <w:sz w:val="24"/>
          <w:szCs w:val="24"/>
        </w:rPr>
        <w:t xml:space="preserve">Кому: </w:t>
      </w:r>
      <w:r w:rsidRPr="007D745E">
        <w:rPr>
          <w:color w:val="000000"/>
          <w:sz w:val="24"/>
          <w:szCs w:val="24"/>
        </w:rPr>
        <w:t>________________________________</w:t>
      </w:r>
      <w:r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</w:rPr>
        <w:t>(фамилия, имя, отчество (последнее – при наличии), наименование и данные документа, удостоверяющего личность – для физического лица;</w:t>
      </w:r>
      <w:r w:rsidR="008234C1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наименование индивидуального предпринимателя, ИНН, ОГРНИП – для физического лица, зарегист</w:t>
      </w:r>
      <w:r>
        <w:rPr>
          <w:i/>
          <w:iCs/>
          <w:color w:val="000000"/>
        </w:rPr>
        <w:t>рированного в качестве индивидуального предпринимателя);полное наименование юридического лица, ИНН, ОГРН, юридический адрес – для юридического лица)</w:t>
      </w:r>
    </w:p>
    <w:p w:rsidR="009139D4" w:rsidRDefault="009139D4" w:rsidP="00A051C5">
      <w:pPr>
        <w:spacing w:after="35" w:line="240" w:lineRule="exact"/>
        <w:ind w:right="1"/>
        <w:rPr>
          <w:sz w:val="24"/>
          <w:szCs w:val="24"/>
        </w:rPr>
      </w:pPr>
    </w:p>
    <w:p w:rsidR="009139D4" w:rsidRDefault="001B2A64" w:rsidP="00A051C5">
      <w:pPr>
        <w:widowControl w:val="0"/>
        <w:spacing w:line="239" w:lineRule="auto"/>
        <w:ind w:left="5107" w:right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Контактные данные: </w:t>
      </w:r>
      <w:r w:rsidRPr="007D745E">
        <w:rPr>
          <w:color w:val="000000"/>
          <w:sz w:val="24"/>
          <w:szCs w:val="24"/>
        </w:rPr>
        <w:t>_______________________</w:t>
      </w:r>
    </w:p>
    <w:p w:rsidR="009139D4" w:rsidRDefault="001B2A64" w:rsidP="00A051C5">
      <w:pPr>
        <w:widowControl w:val="0"/>
        <w:spacing w:before="2"/>
        <w:ind w:left="5107" w:right="1"/>
        <w:rPr>
          <w:i/>
          <w:iCs/>
          <w:color w:val="000000"/>
        </w:rPr>
      </w:pPr>
      <w:r>
        <w:rPr>
          <w:i/>
          <w:iCs/>
          <w:color w:val="000000"/>
        </w:rPr>
        <w:t>(почтовый индекс и адрес – для физического лица, в т.ч. зарегис</w:t>
      </w:r>
      <w:r>
        <w:rPr>
          <w:i/>
          <w:iCs/>
          <w:color w:val="000000"/>
        </w:rPr>
        <w:t>трированного в качестве индивидуального предпринимателя, телефон, адрес электронной почты)</w:t>
      </w:r>
    </w:p>
    <w:p w:rsidR="009139D4" w:rsidRDefault="009139D4" w:rsidP="00A051C5">
      <w:pPr>
        <w:spacing w:after="39" w:line="240" w:lineRule="exact"/>
        <w:ind w:right="1"/>
        <w:rPr>
          <w:sz w:val="24"/>
          <w:szCs w:val="24"/>
        </w:rPr>
      </w:pPr>
    </w:p>
    <w:p w:rsidR="000362E9" w:rsidRDefault="000362E9">
      <w:pPr>
        <w:widowControl w:val="0"/>
        <w:ind w:left="3969" w:right="-20"/>
        <w:rPr>
          <w:b/>
          <w:bCs/>
          <w:color w:val="000000"/>
          <w:sz w:val="24"/>
          <w:szCs w:val="24"/>
        </w:rPr>
      </w:pPr>
    </w:p>
    <w:p w:rsidR="009139D4" w:rsidRPr="000362E9" w:rsidRDefault="001B2A64" w:rsidP="000362E9">
      <w:pPr>
        <w:widowControl w:val="0"/>
        <w:ind w:left="3969" w:right="-20"/>
        <w:rPr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3600450</wp:posOffset>
                </wp:positionH>
                <wp:positionV relativeFrom="paragraph">
                  <wp:posOffset>-3175</wp:posOffset>
                </wp:positionV>
                <wp:extent cx="811530" cy="179705"/>
                <wp:effectExtent l="0" t="0" r="0" b="3175"/>
                <wp:wrapNone/>
                <wp:docPr id="216" name="drawingObject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11530" cy="179705"/>
                        </a:xfrm>
                        <a:custGeom>
                          <a:avLst/>
                          <a:gdLst>
                            <a:gd name="T0" fmla="*/ 0 w 811471"/>
                            <a:gd name="T1" fmla="*/ 0 h 179787"/>
                            <a:gd name="T2" fmla="*/ 0 w 811471"/>
                            <a:gd name="T3" fmla="*/ 179787 h 179787"/>
                            <a:gd name="T4" fmla="*/ 811471 w 811471"/>
                            <a:gd name="T5" fmla="*/ 179787 h 179787"/>
                            <a:gd name="T6" fmla="*/ 811471 w 811471"/>
                            <a:gd name="T7" fmla="*/ 0 h 179787"/>
                            <a:gd name="T8" fmla="*/ 0 w 811471"/>
                            <a:gd name="T9" fmla="*/ 0 h 179787"/>
                            <a:gd name="T10" fmla="*/ 0 w 811471"/>
                            <a:gd name="T11" fmla="*/ 0 h 179787"/>
                            <a:gd name="T12" fmla="*/ 811471 w 811471"/>
                            <a:gd name="T13" fmla="*/ 179787 h 1797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11471" h="179787">
                              <a:moveTo>
                                <a:pt x="0" y="0"/>
                              </a:moveTo>
                              <a:lnTo>
                                <a:pt x="0" y="179787"/>
                              </a:lnTo>
                              <a:lnTo>
                                <a:pt x="811471" y="179787"/>
                              </a:lnTo>
                              <a:lnTo>
                                <a:pt x="8114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CE2F8" id="drawingObject119" o:spid="_x0000_s1026" style="position:absolute;margin-left:283.5pt;margin-top:-.25pt;width:63.9pt;height:1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1471,179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" o:allowincell="f" path="m,l,179787r811471,l811471,,,xe" stroked="f">
                <v:path arrowok="t" o:connecttype="custom" o:connectlocs="0,0;0,179705;811530,179705;811530,0;0,0" o:connectangles="0,0,0,0,0" textboxrect="0,0,811471,179787"/>
                <w10:wrap anchorx="page"/>
              </v:shape>
            </w:pict>
          </mc:Fallback>
        </mc:AlternateContent>
      </w:r>
      <w:r w:rsidR="00B66D1A">
        <w:rPr>
          <w:b/>
          <w:bCs/>
          <w:color w:val="000000"/>
          <w:sz w:val="24"/>
          <w:szCs w:val="24"/>
        </w:rPr>
        <w:t>РЕШЕНИЕ</w:t>
      </w:r>
    </w:p>
    <w:p w:rsidR="009139D4" w:rsidRDefault="001B2A64" w:rsidP="000362E9">
      <w:pPr>
        <w:spacing w:after="35" w:line="240" w:lineRule="exact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об отказе в приеме документов, необходимых для предоставления муниципальной услуги / об отказе в предоставлении муниципальной услуги</w:t>
      </w:r>
    </w:p>
    <w:p w:rsidR="000362E9" w:rsidRDefault="000362E9" w:rsidP="000362E9">
      <w:pPr>
        <w:spacing w:after="35" w:line="240" w:lineRule="exact"/>
        <w:jc w:val="center"/>
        <w:rPr>
          <w:b/>
          <w:bCs/>
          <w:color w:val="000000"/>
          <w:sz w:val="24"/>
          <w:szCs w:val="24"/>
        </w:rPr>
      </w:pPr>
    </w:p>
    <w:p w:rsidR="009139D4" w:rsidRDefault="001B2A64" w:rsidP="000362E9">
      <w:pPr>
        <w:widowControl w:val="0"/>
        <w:ind w:right="1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№ </w:t>
      </w:r>
      <w:r w:rsidRPr="007D745E">
        <w:rPr>
          <w:color w:val="000000"/>
          <w:sz w:val="24"/>
          <w:szCs w:val="24"/>
        </w:rPr>
        <w:t>__</w:t>
      </w:r>
      <w:r w:rsidR="007D745E">
        <w:rPr>
          <w:color w:val="000000"/>
          <w:sz w:val="24"/>
          <w:szCs w:val="24"/>
        </w:rPr>
        <w:t>_</w:t>
      </w:r>
      <w:r w:rsidRPr="007D745E">
        <w:rPr>
          <w:color w:val="000000"/>
          <w:sz w:val="24"/>
          <w:szCs w:val="24"/>
        </w:rPr>
        <w:t>_</w:t>
      </w:r>
      <w:r w:rsidR="007D745E">
        <w:rPr>
          <w:color w:val="000000"/>
          <w:sz w:val="24"/>
          <w:szCs w:val="24"/>
        </w:rPr>
        <w:t>_</w:t>
      </w:r>
      <w:r w:rsidR="000362E9" w:rsidRPr="007D745E">
        <w:rPr>
          <w:color w:val="000000"/>
          <w:sz w:val="24"/>
          <w:szCs w:val="24"/>
        </w:rPr>
        <w:t xml:space="preserve">            </w:t>
      </w:r>
      <w:r w:rsidR="000362E9">
        <w:rPr>
          <w:color w:val="000000"/>
          <w:sz w:val="24"/>
          <w:szCs w:val="24"/>
        </w:rPr>
        <w:t xml:space="preserve">                                                                                                Дата____________</w:t>
      </w:r>
      <w:r w:rsidR="000362E9">
        <w:rPr>
          <w:i/>
          <w:iCs/>
          <w:color w:val="000000"/>
          <w:sz w:val="24"/>
          <w:szCs w:val="24"/>
        </w:rPr>
        <w:t xml:space="preserve">                               </w:t>
      </w:r>
    </w:p>
    <w:p w:rsidR="009139D4" w:rsidRDefault="009139D4">
      <w:pPr>
        <w:spacing w:after="36" w:line="240" w:lineRule="exact"/>
        <w:rPr>
          <w:sz w:val="24"/>
          <w:szCs w:val="24"/>
        </w:rPr>
      </w:pPr>
    </w:p>
    <w:p w:rsidR="000362E9" w:rsidRDefault="000362E9" w:rsidP="000362E9">
      <w:pPr>
        <w:widowControl w:val="0"/>
        <w:spacing w:line="239" w:lineRule="auto"/>
        <w:ind w:left="1" w:right="1" w:firstLine="708"/>
        <w:rPr>
          <w:color w:val="000000"/>
          <w:sz w:val="24"/>
          <w:szCs w:val="24"/>
        </w:rPr>
      </w:pPr>
    </w:p>
    <w:p w:rsidR="00E272EB" w:rsidRPr="007D745E" w:rsidRDefault="001B2A64" w:rsidP="00E272EB">
      <w:pPr>
        <w:widowControl w:val="0"/>
        <w:spacing w:line="239" w:lineRule="auto"/>
        <w:ind w:left="1" w:right="1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результатам рассмотрения заявления по услуге «Предоставление разрешения на осуществление земляных работ» от </w:t>
      </w:r>
      <w:r w:rsidRPr="007D745E">
        <w:rPr>
          <w:color w:val="000000"/>
          <w:sz w:val="24"/>
          <w:szCs w:val="24"/>
        </w:rPr>
        <w:t xml:space="preserve">____________ </w:t>
      </w:r>
      <w:r w:rsidRPr="00E272EB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 xml:space="preserve"> </w:t>
      </w:r>
      <w:r w:rsidRPr="007D745E">
        <w:rPr>
          <w:color w:val="000000"/>
          <w:sz w:val="24"/>
          <w:szCs w:val="24"/>
        </w:rPr>
        <w:t xml:space="preserve">____________ </w:t>
      </w:r>
      <w:r>
        <w:rPr>
          <w:color w:val="000000"/>
          <w:sz w:val="24"/>
          <w:szCs w:val="24"/>
        </w:rPr>
        <w:t xml:space="preserve">и приложенных к нему документов, принято решение </w:t>
      </w:r>
      <w:r w:rsidRPr="007D745E">
        <w:rPr>
          <w:color w:val="000000"/>
          <w:sz w:val="24"/>
          <w:szCs w:val="24"/>
        </w:rPr>
        <w:t>_________________________________________________</w:t>
      </w:r>
    </w:p>
    <w:p w:rsidR="009139D4" w:rsidRPr="007D745E" w:rsidRDefault="001B2A64" w:rsidP="00E272EB">
      <w:pPr>
        <w:widowControl w:val="0"/>
        <w:spacing w:line="239" w:lineRule="auto"/>
        <w:ind w:left="1" w:right="1"/>
        <w:rPr>
          <w:color w:val="000000"/>
          <w:sz w:val="24"/>
          <w:szCs w:val="24"/>
        </w:rPr>
      </w:pPr>
      <w:r w:rsidRPr="007D745E">
        <w:rPr>
          <w:color w:val="000000"/>
          <w:sz w:val="24"/>
          <w:szCs w:val="24"/>
        </w:rPr>
        <w:t>п</w:t>
      </w:r>
      <w:r w:rsidR="00B66D1A" w:rsidRPr="007D745E">
        <w:rPr>
          <w:color w:val="000000"/>
          <w:sz w:val="24"/>
          <w:szCs w:val="24"/>
        </w:rPr>
        <w:t>о</w:t>
      </w:r>
      <w:r w:rsidRPr="007D745E">
        <w:rPr>
          <w:color w:val="000000"/>
          <w:sz w:val="24"/>
          <w:szCs w:val="24"/>
        </w:rPr>
        <w:t xml:space="preserve"> </w:t>
      </w:r>
      <w:r w:rsidR="00B66D1A" w:rsidRPr="007D745E">
        <w:rPr>
          <w:color w:val="000000"/>
          <w:sz w:val="24"/>
          <w:szCs w:val="24"/>
        </w:rPr>
        <w:t>следующим</w:t>
      </w:r>
      <w:r w:rsidRPr="007D745E">
        <w:rPr>
          <w:color w:val="000000"/>
          <w:sz w:val="24"/>
          <w:szCs w:val="24"/>
        </w:rPr>
        <w:t xml:space="preserve"> </w:t>
      </w:r>
      <w:r w:rsidR="00B66D1A" w:rsidRPr="007D745E">
        <w:rPr>
          <w:color w:val="000000"/>
          <w:sz w:val="24"/>
          <w:szCs w:val="24"/>
        </w:rPr>
        <w:t>основаниям:</w:t>
      </w:r>
      <w:r w:rsidR="00B66D1A" w:rsidRPr="00E272EB">
        <w:rPr>
          <w:color w:val="000000"/>
          <w:sz w:val="24"/>
          <w:szCs w:val="24"/>
        </w:rPr>
        <w:t xml:space="preserve"> </w:t>
      </w:r>
      <w:r w:rsidR="00B66D1A" w:rsidRPr="007D745E">
        <w:rPr>
          <w:color w:val="000000"/>
          <w:sz w:val="24"/>
          <w:szCs w:val="24"/>
        </w:rPr>
        <w:t>_____________________________________________________________________________</w:t>
      </w:r>
    </w:p>
    <w:p w:rsidR="009139D4" w:rsidRDefault="009139D4" w:rsidP="00E272EB">
      <w:pPr>
        <w:spacing w:line="180" w:lineRule="exact"/>
        <w:jc w:val="both"/>
        <w:rPr>
          <w:sz w:val="18"/>
          <w:szCs w:val="18"/>
        </w:rPr>
      </w:pPr>
    </w:p>
    <w:p w:rsidR="009139D4" w:rsidRDefault="001B2A64" w:rsidP="00E272EB">
      <w:pPr>
        <w:widowControl w:val="0"/>
        <w:spacing w:line="239" w:lineRule="auto"/>
        <w:ind w:left="1" w:right="-59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9139D4" w:rsidRDefault="001B2A64" w:rsidP="00E272EB">
      <w:pPr>
        <w:widowControl w:val="0"/>
        <w:spacing w:line="239" w:lineRule="auto"/>
        <w:ind w:left="1" w:right="-55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Данный </w:t>
      </w:r>
      <w:r>
        <w:rPr>
          <w:color w:val="000000"/>
          <w:sz w:val="24"/>
          <w:szCs w:val="24"/>
        </w:rPr>
        <w:t>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E272EB" w:rsidRDefault="00E272EB" w:rsidP="00E272EB">
      <w:pPr>
        <w:widowControl w:val="0"/>
        <w:spacing w:line="239" w:lineRule="auto"/>
        <w:ind w:left="1" w:right="-55" w:firstLine="708"/>
        <w:jc w:val="both"/>
        <w:rPr>
          <w:color w:val="000000"/>
          <w:sz w:val="24"/>
          <w:szCs w:val="24"/>
        </w:rPr>
      </w:pPr>
    </w:p>
    <w:p w:rsidR="00E272EB" w:rsidRDefault="00E272EB" w:rsidP="00E272EB">
      <w:pPr>
        <w:widowControl w:val="0"/>
        <w:spacing w:line="239" w:lineRule="auto"/>
        <w:ind w:left="1" w:right="-55" w:firstLine="708"/>
        <w:jc w:val="both"/>
        <w:rPr>
          <w:color w:val="000000"/>
          <w:sz w:val="24"/>
          <w:szCs w:val="24"/>
        </w:rPr>
      </w:pPr>
    </w:p>
    <w:p w:rsidR="00E272EB" w:rsidRPr="007A028B" w:rsidRDefault="001B2A64" w:rsidP="00E272EB">
      <w:pPr>
        <w:rPr>
          <w:b/>
          <w:color w:val="000000"/>
          <w:sz w:val="24"/>
          <w:szCs w:val="24"/>
        </w:rPr>
      </w:pPr>
      <w:r w:rsidRPr="007A028B">
        <w:rPr>
          <w:b/>
          <w:color w:val="000000"/>
          <w:sz w:val="24"/>
          <w:szCs w:val="24"/>
        </w:rPr>
        <w:t>Глава Кировской</w:t>
      </w:r>
    </w:p>
    <w:p w:rsidR="00E272EB" w:rsidRPr="007A028B" w:rsidRDefault="001B2A64" w:rsidP="00E272EB">
      <w:pPr>
        <w:rPr>
          <w:rFonts w:eastAsia="Calibri"/>
          <w:b/>
          <w:sz w:val="24"/>
          <w:szCs w:val="24"/>
        </w:rPr>
      </w:pPr>
      <w:r w:rsidRPr="007A028B">
        <w:rPr>
          <w:rFonts w:eastAsia="Calibri"/>
          <w:b/>
          <w:sz w:val="24"/>
          <w:szCs w:val="24"/>
        </w:rPr>
        <w:t>районной администрации                                                                                 И.Н. Феден</w:t>
      </w:r>
      <w:r w:rsidRPr="007A028B">
        <w:rPr>
          <w:rFonts w:eastAsia="Calibri"/>
          <w:b/>
          <w:sz w:val="24"/>
          <w:szCs w:val="24"/>
        </w:rPr>
        <w:t>ков</w:t>
      </w:r>
    </w:p>
    <w:p w:rsidR="009139D4" w:rsidRDefault="009139D4">
      <w:pPr>
        <w:spacing w:line="240" w:lineRule="exact"/>
        <w:rPr>
          <w:sz w:val="24"/>
          <w:szCs w:val="24"/>
        </w:rPr>
      </w:pPr>
    </w:p>
    <w:p w:rsidR="009139D4" w:rsidRDefault="009139D4">
      <w:pPr>
        <w:spacing w:line="240" w:lineRule="exact"/>
        <w:rPr>
          <w:sz w:val="24"/>
          <w:szCs w:val="24"/>
        </w:rPr>
      </w:pPr>
    </w:p>
    <w:p w:rsidR="009139D4" w:rsidRDefault="009139D4">
      <w:pPr>
        <w:spacing w:line="259" w:lineRule="auto"/>
        <w:rPr>
          <w:rFonts w:ascii="Calibri" w:eastAsia="Calibri" w:hAnsi="Calibri" w:cs="Calibri"/>
          <w:sz w:val="22"/>
          <w:szCs w:val="22"/>
        </w:rPr>
        <w:sectPr w:rsidR="009139D4">
          <w:pgSz w:w="11905" w:h="16837"/>
          <w:pgMar w:top="1134" w:right="847" w:bottom="0" w:left="1701" w:header="0" w:footer="0" w:gutter="0"/>
          <w:cols w:space="708"/>
        </w:sectPr>
      </w:pPr>
    </w:p>
    <w:p w:rsidR="009139D4" w:rsidRPr="000362E9" w:rsidRDefault="009139D4" w:rsidP="000362E9">
      <w:pPr>
        <w:widowControl w:val="0"/>
        <w:spacing w:line="239" w:lineRule="auto"/>
        <w:ind w:right="833"/>
        <w:rPr>
          <w:color w:val="000000"/>
          <w:sz w:val="24"/>
          <w:szCs w:val="24"/>
        </w:rPr>
        <w:sectPr w:rsidR="009139D4" w:rsidRPr="000362E9">
          <w:type w:val="continuous"/>
          <w:pgSz w:w="11905" w:h="16837"/>
          <w:pgMar w:top="1134" w:right="847" w:bottom="0" w:left="1701" w:header="0" w:footer="0" w:gutter="0"/>
          <w:cols w:num="2" w:space="708" w:equalWidth="0">
            <w:col w:w="4368" w:space="1593"/>
            <w:col w:w="3394" w:space="0"/>
          </w:cols>
        </w:sectPr>
      </w:pPr>
    </w:p>
    <w:p w:rsidR="000362E9" w:rsidRPr="007A028B" w:rsidRDefault="001B2A64" w:rsidP="000362E9">
      <w:pPr>
        <w:widowControl w:val="0"/>
        <w:ind w:left="6521"/>
        <w:jc w:val="right"/>
        <w:rPr>
          <w:b/>
          <w:bCs/>
          <w:color w:val="000000"/>
          <w:sz w:val="24"/>
          <w:szCs w:val="24"/>
        </w:rPr>
      </w:pPr>
      <w:bookmarkStart w:id="36" w:name="_page_647_0"/>
      <w:bookmarkEnd w:id="34"/>
      <w:r w:rsidRPr="007A028B">
        <w:rPr>
          <w:b/>
          <w:bCs/>
          <w:color w:val="000000"/>
          <w:sz w:val="24"/>
          <w:szCs w:val="24"/>
        </w:rPr>
        <w:lastRenderedPageBreak/>
        <w:t>Приложение №3</w:t>
      </w:r>
    </w:p>
    <w:p w:rsidR="000362E9" w:rsidRPr="007A028B" w:rsidRDefault="001B2A64" w:rsidP="000362E9">
      <w:pPr>
        <w:widowControl w:val="0"/>
        <w:jc w:val="right"/>
        <w:rPr>
          <w:b/>
          <w:color w:val="000000"/>
          <w:sz w:val="24"/>
          <w:szCs w:val="24"/>
        </w:rPr>
      </w:pPr>
      <w:r w:rsidRPr="007A028B">
        <w:rPr>
          <w:b/>
          <w:color w:val="000000"/>
          <w:sz w:val="24"/>
          <w:szCs w:val="24"/>
        </w:rPr>
        <w:t>к</w:t>
      </w:r>
      <w:r w:rsidR="00B66D1A" w:rsidRPr="007A028B">
        <w:rPr>
          <w:b/>
          <w:color w:val="000000"/>
          <w:sz w:val="24"/>
          <w:szCs w:val="24"/>
        </w:rPr>
        <w:t xml:space="preserve"> Административн</w:t>
      </w:r>
      <w:r w:rsidRPr="007A028B">
        <w:rPr>
          <w:b/>
          <w:color w:val="000000"/>
          <w:sz w:val="24"/>
          <w:szCs w:val="24"/>
        </w:rPr>
        <w:t>ому</w:t>
      </w:r>
      <w:r w:rsidR="00B66D1A" w:rsidRPr="007A028B">
        <w:rPr>
          <w:b/>
          <w:color w:val="000000"/>
          <w:sz w:val="24"/>
          <w:szCs w:val="24"/>
        </w:rPr>
        <w:t xml:space="preserve"> регламент</w:t>
      </w:r>
      <w:r w:rsidRPr="007A028B">
        <w:rPr>
          <w:b/>
          <w:color w:val="000000"/>
          <w:sz w:val="24"/>
          <w:szCs w:val="24"/>
        </w:rPr>
        <w:t>у</w:t>
      </w:r>
    </w:p>
    <w:p w:rsidR="009139D4" w:rsidRPr="007A028B" w:rsidRDefault="001B2A64" w:rsidP="000362E9">
      <w:pPr>
        <w:widowControl w:val="0"/>
        <w:jc w:val="right"/>
        <w:rPr>
          <w:b/>
          <w:color w:val="000000"/>
          <w:sz w:val="24"/>
          <w:szCs w:val="24"/>
        </w:rPr>
      </w:pPr>
      <w:r w:rsidRPr="007A028B">
        <w:rPr>
          <w:b/>
          <w:color w:val="000000"/>
          <w:sz w:val="24"/>
          <w:szCs w:val="24"/>
        </w:rPr>
        <w:t>предоставления Муниципальной услуги</w:t>
      </w:r>
    </w:p>
    <w:p w:rsidR="009139D4" w:rsidRDefault="009139D4" w:rsidP="000362E9">
      <w:pPr>
        <w:rPr>
          <w:sz w:val="24"/>
          <w:szCs w:val="24"/>
        </w:rPr>
      </w:pPr>
    </w:p>
    <w:p w:rsidR="009139D4" w:rsidRDefault="009139D4">
      <w:pPr>
        <w:spacing w:after="3" w:line="240" w:lineRule="exact"/>
        <w:rPr>
          <w:sz w:val="24"/>
          <w:szCs w:val="24"/>
        </w:rPr>
      </w:pPr>
    </w:p>
    <w:p w:rsidR="00364045" w:rsidRDefault="001B2A64" w:rsidP="007A028B">
      <w:pPr>
        <w:widowControl w:val="0"/>
        <w:ind w:right="-2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Список нормативных актов,</w:t>
      </w:r>
    </w:p>
    <w:p w:rsidR="009139D4" w:rsidRDefault="001B2A64" w:rsidP="007A028B">
      <w:pPr>
        <w:widowControl w:val="0"/>
        <w:ind w:right="-2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 соответствии с которыми осуществляется</w:t>
      </w:r>
      <w:r w:rsidR="00364045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предоставление Муниципальной услуги</w:t>
      </w:r>
    </w:p>
    <w:p w:rsidR="00E272EB" w:rsidRPr="00E272EB" w:rsidRDefault="00E272EB" w:rsidP="00E272EB">
      <w:pPr>
        <w:widowControl w:val="0"/>
        <w:ind w:right="1"/>
        <w:jc w:val="center"/>
        <w:rPr>
          <w:b/>
          <w:bCs/>
          <w:color w:val="000000"/>
          <w:sz w:val="24"/>
          <w:szCs w:val="24"/>
        </w:rPr>
      </w:pPr>
    </w:p>
    <w:p w:rsidR="00364045" w:rsidRDefault="001B2A64" w:rsidP="007A028B">
      <w:pPr>
        <w:pStyle w:val="10"/>
        <w:widowControl w:val="0"/>
        <w:numPr>
          <w:ilvl w:val="0"/>
          <w:numId w:val="38"/>
        </w:numPr>
        <w:spacing w:line="239" w:lineRule="auto"/>
        <w:ind w:left="0" w:right="-2" w:firstLine="709"/>
        <w:jc w:val="both"/>
        <w:rPr>
          <w:rFonts w:eastAsia="Times New Roman"/>
          <w:color w:val="000000"/>
        </w:rPr>
      </w:pPr>
      <w:r w:rsidRPr="00364045">
        <w:rPr>
          <w:rFonts w:eastAsia="Times New Roman"/>
          <w:color w:val="000000"/>
        </w:rPr>
        <w:t>Конституция Российской Федерации, принят</w:t>
      </w:r>
      <w:r>
        <w:rPr>
          <w:rFonts w:eastAsia="Times New Roman"/>
          <w:color w:val="000000"/>
        </w:rPr>
        <w:t>ая</w:t>
      </w:r>
      <w:r w:rsidRPr="00364045">
        <w:rPr>
          <w:rFonts w:eastAsia="Times New Roman"/>
          <w:color w:val="000000"/>
        </w:rPr>
        <w:t xml:space="preserve"> всенародным голосованием, 12.12.1993.</w:t>
      </w:r>
    </w:p>
    <w:p w:rsidR="00364045" w:rsidRDefault="001B2A64" w:rsidP="007A028B">
      <w:pPr>
        <w:pStyle w:val="10"/>
        <w:widowControl w:val="0"/>
        <w:numPr>
          <w:ilvl w:val="0"/>
          <w:numId w:val="38"/>
        </w:numPr>
        <w:spacing w:line="239" w:lineRule="auto"/>
        <w:ind w:left="0" w:right="-2" w:firstLine="709"/>
        <w:jc w:val="both"/>
        <w:rPr>
          <w:rFonts w:eastAsia="Times New Roman"/>
          <w:color w:val="000000"/>
        </w:rPr>
      </w:pPr>
      <w:r w:rsidRPr="00364045">
        <w:rPr>
          <w:rFonts w:eastAsia="Times New Roman"/>
          <w:color w:val="000000"/>
        </w:rPr>
        <w:t>Кодекс Российской Федерации об административных правонарушениях от 30.12.2001 № 195-ФЗ.</w:t>
      </w:r>
    </w:p>
    <w:p w:rsidR="00364045" w:rsidRDefault="001B2A64" w:rsidP="007A028B">
      <w:pPr>
        <w:pStyle w:val="10"/>
        <w:widowControl w:val="0"/>
        <w:numPr>
          <w:ilvl w:val="0"/>
          <w:numId w:val="38"/>
        </w:numPr>
        <w:spacing w:line="239" w:lineRule="auto"/>
        <w:ind w:left="0" w:right="-2" w:firstLine="709"/>
        <w:jc w:val="both"/>
        <w:rPr>
          <w:rFonts w:eastAsia="Times New Roman"/>
          <w:color w:val="000000"/>
        </w:rPr>
      </w:pPr>
      <w:r w:rsidRPr="00364045">
        <w:rPr>
          <w:rFonts w:eastAsia="Times New Roman"/>
          <w:color w:val="000000"/>
        </w:rPr>
        <w:t>Федеральный закон от 06.04.2011 № 63-ФЗ «Об электронной подписи»</w:t>
      </w:r>
      <w:r>
        <w:rPr>
          <w:rFonts w:eastAsia="Times New Roman"/>
          <w:color w:val="000000"/>
        </w:rPr>
        <w:t>.</w:t>
      </w:r>
    </w:p>
    <w:p w:rsidR="00364045" w:rsidRDefault="001B2A64" w:rsidP="007A028B">
      <w:pPr>
        <w:pStyle w:val="10"/>
        <w:widowControl w:val="0"/>
        <w:numPr>
          <w:ilvl w:val="0"/>
          <w:numId w:val="38"/>
        </w:numPr>
        <w:spacing w:line="239" w:lineRule="auto"/>
        <w:ind w:left="0" w:right="-2" w:firstLine="709"/>
        <w:jc w:val="both"/>
        <w:rPr>
          <w:rFonts w:eastAsia="Times New Roman"/>
          <w:color w:val="000000"/>
        </w:rPr>
      </w:pPr>
      <w:r w:rsidRPr="00364045">
        <w:rPr>
          <w:rFonts w:eastAsia="Times New Roman"/>
          <w:color w:val="000000"/>
        </w:rPr>
        <w:t xml:space="preserve">Федеральный закон от </w:t>
      </w:r>
      <w:r w:rsidRPr="00364045">
        <w:rPr>
          <w:rFonts w:eastAsia="Times New Roman"/>
          <w:color w:val="000000"/>
        </w:rPr>
        <w:t>27.07.2010 № 210-ФЗ «Об организации</w:t>
      </w:r>
      <w:r>
        <w:rPr>
          <w:rFonts w:eastAsia="Times New Roman"/>
          <w:color w:val="000000"/>
        </w:rPr>
        <w:t xml:space="preserve"> </w:t>
      </w:r>
      <w:r w:rsidRPr="00364045">
        <w:rPr>
          <w:rFonts w:eastAsia="Times New Roman"/>
          <w:color w:val="000000"/>
        </w:rPr>
        <w:t>предоставления государственных и муниципальных услуг»</w:t>
      </w:r>
      <w:r>
        <w:rPr>
          <w:rFonts w:eastAsia="Times New Roman"/>
          <w:color w:val="000000"/>
        </w:rPr>
        <w:t>.</w:t>
      </w:r>
    </w:p>
    <w:p w:rsidR="00364045" w:rsidRDefault="001B2A64" w:rsidP="007A028B">
      <w:pPr>
        <w:pStyle w:val="10"/>
        <w:widowControl w:val="0"/>
        <w:numPr>
          <w:ilvl w:val="0"/>
          <w:numId w:val="38"/>
        </w:numPr>
        <w:spacing w:line="239" w:lineRule="auto"/>
        <w:ind w:left="0" w:right="-2" w:firstLine="709"/>
        <w:jc w:val="both"/>
        <w:rPr>
          <w:rFonts w:eastAsia="Times New Roman"/>
          <w:color w:val="000000"/>
        </w:rPr>
      </w:pPr>
      <w:r w:rsidRPr="00364045">
        <w:rPr>
          <w:rFonts w:eastAsia="Times New Roman"/>
          <w:color w:val="000000"/>
        </w:rPr>
        <w:t>Федеральный закон от 06.10.2003 № 131-ФЗ «Об общих принципах организации местного самоуправления в Российской Федерации»</w:t>
      </w:r>
      <w:r>
        <w:rPr>
          <w:rFonts w:eastAsia="Times New Roman"/>
          <w:color w:val="000000"/>
        </w:rPr>
        <w:t>.</w:t>
      </w:r>
    </w:p>
    <w:p w:rsidR="009139D4" w:rsidRPr="00364045" w:rsidRDefault="001B2A64" w:rsidP="007A028B">
      <w:pPr>
        <w:pStyle w:val="10"/>
        <w:widowControl w:val="0"/>
        <w:numPr>
          <w:ilvl w:val="0"/>
          <w:numId w:val="38"/>
        </w:numPr>
        <w:spacing w:line="239" w:lineRule="auto"/>
        <w:ind w:left="0" w:right="-2" w:firstLine="709"/>
        <w:jc w:val="both"/>
        <w:rPr>
          <w:rFonts w:eastAsia="Times New Roman"/>
          <w:color w:val="000000"/>
        </w:rPr>
      </w:pPr>
      <w:r w:rsidRPr="00364045">
        <w:rPr>
          <w:rFonts w:eastAsia="Times New Roman"/>
          <w:color w:val="000000"/>
        </w:rPr>
        <w:t>Федеральный закон от 27.07.2006 № 152-ФЗ «О</w:t>
      </w:r>
      <w:r w:rsidRPr="00364045">
        <w:rPr>
          <w:rFonts w:eastAsia="Times New Roman"/>
          <w:color w:val="000000"/>
        </w:rPr>
        <w:t xml:space="preserve"> персональных данных»</w:t>
      </w:r>
      <w:r w:rsidR="00364045">
        <w:rPr>
          <w:rFonts w:eastAsia="Times New Roman"/>
          <w:color w:val="000000"/>
        </w:rPr>
        <w:t>.</w:t>
      </w:r>
    </w:p>
    <w:p w:rsidR="00364045" w:rsidRDefault="001B2A64" w:rsidP="007A028B">
      <w:pPr>
        <w:pStyle w:val="10"/>
        <w:widowControl w:val="0"/>
        <w:numPr>
          <w:ilvl w:val="0"/>
          <w:numId w:val="38"/>
        </w:numPr>
        <w:ind w:left="0" w:right="-2" w:firstLine="709"/>
        <w:jc w:val="both"/>
        <w:rPr>
          <w:rFonts w:eastAsia="Times New Roman"/>
          <w:color w:val="000000"/>
        </w:rPr>
      </w:pPr>
      <w:r w:rsidRPr="00364045">
        <w:rPr>
          <w:rFonts w:eastAsia="Times New Roman"/>
          <w:color w:val="000000"/>
        </w:rPr>
        <w:t>Федеральный закон от 06.10.2003 №131-ФЗ «Об общих принципах организации местного самоуправления в Российской Федерации».</w:t>
      </w:r>
    </w:p>
    <w:p w:rsidR="00364045" w:rsidRDefault="001B2A64" w:rsidP="007A028B">
      <w:pPr>
        <w:pStyle w:val="10"/>
        <w:widowControl w:val="0"/>
        <w:numPr>
          <w:ilvl w:val="0"/>
          <w:numId w:val="38"/>
        </w:numPr>
        <w:ind w:left="0" w:right="-2" w:firstLine="709"/>
        <w:jc w:val="both"/>
        <w:rPr>
          <w:rFonts w:eastAsia="Times New Roman"/>
          <w:color w:val="000000"/>
        </w:rPr>
      </w:pPr>
      <w:r w:rsidRPr="00364045">
        <w:rPr>
          <w:rFonts w:eastAsia="Times New Roman"/>
          <w:color w:val="000000"/>
        </w:rPr>
        <w:t xml:space="preserve">Приказ Ростехнадзора от 15.12.2020 </w:t>
      </w:r>
      <w:r w:rsidR="00C52DB2">
        <w:rPr>
          <w:rFonts w:eastAsia="Times New Roman"/>
          <w:color w:val="000000"/>
        </w:rPr>
        <w:t>№</w:t>
      </w:r>
      <w:r w:rsidRPr="00364045">
        <w:rPr>
          <w:rFonts w:eastAsia="Times New Roman"/>
          <w:color w:val="000000"/>
        </w:rPr>
        <w:t xml:space="preserve"> 528 </w:t>
      </w:r>
      <w:r>
        <w:rPr>
          <w:rFonts w:eastAsia="Times New Roman"/>
          <w:color w:val="000000"/>
        </w:rPr>
        <w:t>«</w:t>
      </w:r>
      <w:r w:rsidRPr="00364045">
        <w:rPr>
          <w:rFonts w:eastAsia="Times New Roman"/>
          <w:color w:val="000000"/>
        </w:rPr>
        <w:t xml:space="preserve">Об утверждении федеральных норм и правил в области промышленной безопасности </w:t>
      </w:r>
      <w:r w:rsidR="00C52DB2">
        <w:rPr>
          <w:rFonts w:eastAsia="Times New Roman"/>
          <w:color w:val="000000"/>
        </w:rPr>
        <w:t>«</w:t>
      </w:r>
      <w:r w:rsidRPr="00364045">
        <w:rPr>
          <w:rFonts w:eastAsia="Times New Roman"/>
          <w:color w:val="000000"/>
        </w:rPr>
        <w:t>Правила безопасного ведения газоопасных, огневых и ремонтных работ</w:t>
      </w:r>
      <w:r w:rsidR="00C52DB2">
        <w:rPr>
          <w:rFonts w:eastAsia="Times New Roman"/>
          <w:color w:val="000000"/>
        </w:rPr>
        <w:t>».</w:t>
      </w:r>
    </w:p>
    <w:p w:rsidR="009139D4" w:rsidRPr="00CF1FA4" w:rsidRDefault="001B2A64" w:rsidP="007A028B">
      <w:pPr>
        <w:pStyle w:val="10"/>
        <w:widowControl w:val="0"/>
        <w:numPr>
          <w:ilvl w:val="0"/>
          <w:numId w:val="38"/>
        </w:numPr>
        <w:spacing w:line="240" w:lineRule="exact"/>
        <w:ind w:left="0" w:right="-2" w:firstLine="709"/>
        <w:jc w:val="both"/>
        <w:rPr>
          <w:rFonts w:eastAsia="Times New Roman"/>
        </w:rPr>
      </w:pPr>
      <w:r w:rsidRPr="00CF1FA4">
        <w:rPr>
          <w:rFonts w:eastAsia="Times New Roman"/>
          <w:color w:val="000000"/>
        </w:rPr>
        <w:t>Правила</w:t>
      </w:r>
      <w:r w:rsidR="00C52DB2" w:rsidRPr="00CF1FA4">
        <w:rPr>
          <w:rFonts w:eastAsia="Times New Roman"/>
          <w:color w:val="000000"/>
        </w:rPr>
        <w:t xml:space="preserve"> </w:t>
      </w:r>
      <w:r w:rsidRPr="00CF1FA4">
        <w:rPr>
          <w:rFonts w:eastAsia="Times New Roman"/>
          <w:color w:val="000000"/>
        </w:rPr>
        <w:t>благоустройства городского поселения «Город Киров», утвержденные решением Городской Думы №107 от 28.0</w:t>
      </w:r>
      <w:r w:rsidRPr="00CF1FA4">
        <w:rPr>
          <w:rFonts w:eastAsia="Times New Roman"/>
          <w:color w:val="000000"/>
        </w:rPr>
        <w:t>7.2022.</w:t>
      </w:r>
      <w:bookmarkStart w:id="37" w:name="_page_710_0"/>
      <w:bookmarkEnd w:id="36"/>
    </w:p>
    <w:p w:rsidR="009139D4" w:rsidRDefault="009139D4" w:rsidP="007A028B">
      <w:pPr>
        <w:spacing w:line="240" w:lineRule="exact"/>
        <w:ind w:right="-2"/>
        <w:rPr>
          <w:sz w:val="24"/>
          <w:szCs w:val="24"/>
        </w:rPr>
      </w:pPr>
    </w:p>
    <w:p w:rsidR="009139D4" w:rsidRDefault="009139D4">
      <w:pPr>
        <w:spacing w:after="23" w:line="240" w:lineRule="exact"/>
        <w:rPr>
          <w:sz w:val="24"/>
          <w:szCs w:val="24"/>
        </w:rPr>
      </w:pPr>
    </w:p>
    <w:bookmarkEnd w:id="37"/>
    <w:p w:rsidR="009139D4" w:rsidRDefault="009139D4" w:rsidP="00796B6A">
      <w:pPr>
        <w:widowControl w:val="0"/>
        <w:ind w:right="-20"/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sectPr w:rsidR="009139D4" w:rsidSect="007A028B">
          <w:pgSz w:w="11905" w:h="16837"/>
          <w:pgMar w:top="856" w:right="850" w:bottom="0" w:left="1701" w:header="0" w:footer="0" w:gutter="0"/>
          <w:cols w:space="708"/>
        </w:sectPr>
      </w:pPr>
    </w:p>
    <w:p w:rsidR="00A051C5" w:rsidRPr="007A028B" w:rsidRDefault="001B2A64" w:rsidP="00A051C5">
      <w:pPr>
        <w:widowControl w:val="0"/>
        <w:spacing w:line="233" w:lineRule="auto"/>
        <w:ind w:right="-25"/>
        <w:jc w:val="right"/>
        <w:rPr>
          <w:b/>
          <w:color w:val="000000"/>
          <w:sz w:val="24"/>
          <w:szCs w:val="24"/>
        </w:rPr>
      </w:pPr>
      <w:bookmarkStart w:id="38" w:name="_page_731_0"/>
      <w:r w:rsidRPr="007A028B">
        <w:rPr>
          <w:b/>
          <w:bCs/>
          <w:color w:val="000000"/>
          <w:sz w:val="24"/>
          <w:szCs w:val="24"/>
        </w:rPr>
        <w:lastRenderedPageBreak/>
        <w:t>Приложение №</w:t>
      </w:r>
      <w:r w:rsidR="00CF1FA4" w:rsidRPr="007A028B">
        <w:rPr>
          <w:b/>
          <w:bCs/>
          <w:color w:val="000000"/>
          <w:sz w:val="24"/>
          <w:szCs w:val="24"/>
        </w:rPr>
        <w:t>4</w:t>
      </w:r>
    </w:p>
    <w:p w:rsidR="00A051C5" w:rsidRPr="007A028B" w:rsidRDefault="001B2A64" w:rsidP="00A051C5">
      <w:pPr>
        <w:widowControl w:val="0"/>
        <w:spacing w:line="233" w:lineRule="auto"/>
        <w:ind w:right="-25"/>
        <w:jc w:val="right"/>
        <w:rPr>
          <w:b/>
          <w:color w:val="000000"/>
          <w:sz w:val="24"/>
          <w:szCs w:val="24"/>
        </w:rPr>
      </w:pPr>
      <w:r w:rsidRPr="007A028B">
        <w:rPr>
          <w:b/>
          <w:color w:val="000000"/>
          <w:sz w:val="24"/>
          <w:szCs w:val="24"/>
        </w:rPr>
        <w:t xml:space="preserve">к </w:t>
      </w:r>
      <w:r w:rsidR="00B66D1A" w:rsidRPr="007A028B">
        <w:rPr>
          <w:b/>
          <w:color w:val="000000"/>
          <w:sz w:val="24"/>
          <w:szCs w:val="24"/>
        </w:rPr>
        <w:t>Административн</w:t>
      </w:r>
      <w:r w:rsidRPr="007A028B">
        <w:rPr>
          <w:b/>
          <w:color w:val="000000"/>
          <w:sz w:val="24"/>
          <w:szCs w:val="24"/>
        </w:rPr>
        <w:t xml:space="preserve">ому </w:t>
      </w:r>
      <w:r w:rsidR="00B66D1A" w:rsidRPr="007A028B">
        <w:rPr>
          <w:b/>
          <w:color w:val="000000"/>
          <w:sz w:val="24"/>
          <w:szCs w:val="24"/>
        </w:rPr>
        <w:t>регламент</w:t>
      </w:r>
      <w:r w:rsidRPr="007A028B">
        <w:rPr>
          <w:b/>
          <w:color w:val="000000"/>
          <w:sz w:val="24"/>
          <w:szCs w:val="24"/>
        </w:rPr>
        <w:t>у</w:t>
      </w:r>
    </w:p>
    <w:p w:rsidR="009139D4" w:rsidRPr="007A028B" w:rsidRDefault="001B2A64" w:rsidP="00A051C5">
      <w:pPr>
        <w:widowControl w:val="0"/>
        <w:spacing w:line="233" w:lineRule="auto"/>
        <w:ind w:right="-25"/>
        <w:jc w:val="right"/>
        <w:rPr>
          <w:b/>
          <w:color w:val="000000"/>
          <w:sz w:val="24"/>
          <w:szCs w:val="24"/>
        </w:rPr>
      </w:pPr>
      <w:r w:rsidRPr="007A028B">
        <w:rPr>
          <w:b/>
          <w:color w:val="000000"/>
          <w:sz w:val="24"/>
          <w:szCs w:val="24"/>
        </w:rPr>
        <w:t>предоставления Муниципальной услуги</w:t>
      </w:r>
    </w:p>
    <w:p w:rsidR="009139D4" w:rsidRDefault="009139D4">
      <w:pPr>
        <w:spacing w:line="240" w:lineRule="exact"/>
        <w:rPr>
          <w:sz w:val="24"/>
          <w:szCs w:val="24"/>
        </w:rPr>
      </w:pPr>
    </w:p>
    <w:p w:rsidR="009139D4" w:rsidRDefault="009139D4">
      <w:pPr>
        <w:spacing w:after="7" w:line="220" w:lineRule="exact"/>
        <w:rPr>
          <w:sz w:val="22"/>
          <w:szCs w:val="22"/>
        </w:rPr>
      </w:pPr>
    </w:p>
    <w:p w:rsidR="009139D4" w:rsidRDefault="001B2A64" w:rsidP="007A028B">
      <w:pPr>
        <w:widowControl w:val="0"/>
        <w:ind w:right="-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Форма</w:t>
      </w:r>
      <w:r w:rsidR="007A028B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решения о закрытии разрешения на осуществление земляных работ</w:t>
      </w:r>
    </w:p>
    <w:p w:rsidR="009139D4" w:rsidRDefault="009139D4">
      <w:pPr>
        <w:spacing w:line="240" w:lineRule="exact"/>
        <w:rPr>
          <w:sz w:val="24"/>
          <w:szCs w:val="24"/>
        </w:rPr>
      </w:pPr>
    </w:p>
    <w:p w:rsidR="009139D4" w:rsidRDefault="009139D4">
      <w:pPr>
        <w:spacing w:after="11" w:line="200" w:lineRule="exact"/>
      </w:pPr>
    </w:p>
    <w:p w:rsidR="00A051C5" w:rsidRDefault="001B2A64" w:rsidP="00A051C5">
      <w:pPr>
        <w:widowControl w:val="0"/>
        <w:ind w:left="4" w:right="-20"/>
        <w:jc w:val="center"/>
        <w:rPr>
          <w:rFonts w:eastAsia="Calibri"/>
          <w:noProof/>
          <w:sz w:val="24"/>
          <w:szCs w:val="24"/>
        </w:rPr>
      </w:pPr>
      <w:r w:rsidRPr="00F803D6">
        <w:rPr>
          <w:rFonts w:eastAsia="Calibri"/>
          <w:noProof/>
          <w:sz w:val="24"/>
          <w:szCs w:val="24"/>
        </w:rPr>
        <w:t xml:space="preserve">Кировская районная администрация муниципального района </w:t>
      </w:r>
    </w:p>
    <w:p w:rsidR="00A051C5" w:rsidRDefault="001B2A64" w:rsidP="00A051C5">
      <w:pPr>
        <w:widowControl w:val="0"/>
        <w:ind w:left="4" w:right="-20"/>
        <w:jc w:val="center"/>
        <w:rPr>
          <w:rFonts w:eastAsia="Calibri"/>
          <w:noProof/>
          <w:sz w:val="24"/>
          <w:szCs w:val="24"/>
        </w:rPr>
      </w:pPr>
      <w:r w:rsidRPr="00F803D6">
        <w:rPr>
          <w:rFonts w:eastAsia="Calibri"/>
          <w:noProof/>
          <w:sz w:val="24"/>
          <w:szCs w:val="24"/>
        </w:rPr>
        <w:t>«Город Киров и Кировский район»</w:t>
      </w:r>
    </w:p>
    <w:p w:rsidR="009139D4" w:rsidRDefault="009139D4">
      <w:pPr>
        <w:spacing w:after="36" w:line="240" w:lineRule="exact"/>
        <w:rPr>
          <w:sz w:val="24"/>
          <w:szCs w:val="24"/>
        </w:rPr>
      </w:pPr>
    </w:p>
    <w:p w:rsidR="00A051C5" w:rsidRDefault="00A051C5">
      <w:pPr>
        <w:widowControl w:val="0"/>
        <w:spacing w:line="239" w:lineRule="auto"/>
        <w:ind w:left="5107" w:right="407"/>
        <w:rPr>
          <w:color w:val="000000"/>
          <w:sz w:val="24"/>
          <w:szCs w:val="24"/>
        </w:rPr>
      </w:pPr>
    </w:p>
    <w:p w:rsidR="00A051C5" w:rsidRDefault="001B2A64" w:rsidP="00A051C5">
      <w:pPr>
        <w:widowControl w:val="0"/>
        <w:spacing w:line="239" w:lineRule="auto"/>
        <w:ind w:left="5107" w:right="-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Кому: </w:t>
      </w:r>
      <w:r w:rsidRPr="0011419A">
        <w:rPr>
          <w:color w:val="000000"/>
          <w:sz w:val="24"/>
          <w:szCs w:val="24"/>
        </w:rPr>
        <w:t>_______________________</w:t>
      </w:r>
      <w:r>
        <w:rPr>
          <w:color w:val="000000"/>
          <w:sz w:val="24"/>
          <w:szCs w:val="24"/>
        </w:rPr>
        <w:t xml:space="preserve"> </w:t>
      </w:r>
    </w:p>
    <w:p w:rsidR="009139D4" w:rsidRPr="00A051C5" w:rsidRDefault="001B2A64" w:rsidP="00A051C5">
      <w:pPr>
        <w:widowControl w:val="0"/>
        <w:spacing w:line="239" w:lineRule="auto"/>
        <w:ind w:left="5107" w:right="-25"/>
        <w:rPr>
          <w:i/>
          <w:iCs/>
          <w:color w:val="000000"/>
        </w:rPr>
      </w:pPr>
      <w:r w:rsidRPr="00A051C5">
        <w:rPr>
          <w:i/>
          <w:iCs/>
          <w:color w:val="000000"/>
        </w:rPr>
        <w:t>(фамилия, имя, отчество (последнее – при наличии), наименование и данные документа, удостоверяющего личность – для физического лица;</w:t>
      </w:r>
      <w:r w:rsidR="00796B6A" w:rsidRPr="00A051C5">
        <w:rPr>
          <w:i/>
          <w:iCs/>
          <w:color w:val="000000"/>
        </w:rPr>
        <w:t xml:space="preserve"> </w:t>
      </w:r>
      <w:r w:rsidRPr="00A051C5">
        <w:rPr>
          <w:i/>
          <w:iCs/>
          <w:color w:val="000000"/>
        </w:rPr>
        <w:t>наименование индивидуального предпринимателя, ИНН, ОГРНИП – для физического лица, зарегистрированного в качестве индивидуального предпринимателя);полное наименование юридического лица, ИНН, ОГРН, юридический адрес – для юридического лица)</w:t>
      </w:r>
    </w:p>
    <w:p w:rsidR="009139D4" w:rsidRDefault="009139D4" w:rsidP="00A051C5">
      <w:pPr>
        <w:spacing w:after="36" w:line="240" w:lineRule="exact"/>
        <w:ind w:right="-25"/>
        <w:rPr>
          <w:sz w:val="24"/>
          <w:szCs w:val="24"/>
        </w:rPr>
      </w:pPr>
    </w:p>
    <w:p w:rsidR="00A051C5" w:rsidRDefault="001B2A64" w:rsidP="00A051C5">
      <w:pPr>
        <w:widowControl w:val="0"/>
        <w:spacing w:line="239" w:lineRule="auto"/>
        <w:ind w:left="5107" w:right="-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Контактные данны</w:t>
      </w:r>
      <w:r>
        <w:rPr>
          <w:color w:val="000000"/>
          <w:sz w:val="24"/>
          <w:szCs w:val="24"/>
        </w:rPr>
        <w:t xml:space="preserve">е: </w:t>
      </w:r>
      <w:r w:rsidRPr="0011419A">
        <w:rPr>
          <w:color w:val="000000"/>
          <w:sz w:val="24"/>
          <w:szCs w:val="24"/>
        </w:rPr>
        <w:t>______________</w:t>
      </w:r>
      <w:r>
        <w:rPr>
          <w:color w:val="000000"/>
          <w:sz w:val="24"/>
          <w:szCs w:val="24"/>
        </w:rPr>
        <w:t xml:space="preserve"> </w:t>
      </w:r>
    </w:p>
    <w:p w:rsidR="009139D4" w:rsidRPr="00A051C5" w:rsidRDefault="001B2A64" w:rsidP="00A051C5">
      <w:pPr>
        <w:widowControl w:val="0"/>
        <w:spacing w:line="239" w:lineRule="auto"/>
        <w:ind w:left="5107" w:right="-25"/>
        <w:rPr>
          <w:i/>
          <w:iCs/>
          <w:color w:val="000000"/>
        </w:rPr>
      </w:pPr>
      <w:r w:rsidRPr="00A051C5">
        <w:rPr>
          <w:i/>
          <w:iCs/>
          <w:color w:val="000000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9139D4" w:rsidRDefault="009139D4">
      <w:pPr>
        <w:spacing w:after="36" w:line="240" w:lineRule="exact"/>
        <w:rPr>
          <w:sz w:val="24"/>
          <w:szCs w:val="24"/>
        </w:rPr>
      </w:pPr>
    </w:p>
    <w:p w:rsidR="00A051C5" w:rsidRDefault="00A051C5" w:rsidP="00A051C5">
      <w:pPr>
        <w:widowControl w:val="0"/>
        <w:spacing w:line="239" w:lineRule="auto"/>
        <w:ind w:right="-20"/>
        <w:jc w:val="center"/>
        <w:rPr>
          <w:b/>
          <w:color w:val="000000"/>
          <w:sz w:val="24"/>
          <w:szCs w:val="24"/>
        </w:rPr>
      </w:pPr>
    </w:p>
    <w:p w:rsidR="009139D4" w:rsidRPr="00A051C5" w:rsidRDefault="001B2A64" w:rsidP="00A051C5">
      <w:pPr>
        <w:widowControl w:val="0"/>
        <w:spacing w:line="239" w:lineRule="auto"/>
        <w:ind w:right="-20"/>
        <w:jc w:val="center"/>
        <w:rPr>
          <w:b/>
          <w:color w:val="000000"/>
          <w:sz w:val="24"/>
          <w:szCs w:val="24"/>
        </w:rPr>
      </w:pPr>
      <w:r w:rsidRPr="00A051C5">
        <w:rPr>
          <w:b/>
          <w:color w:val="000000"/>
          <w:sz w:val="24"/>
          <w:szCs w:val="24"/>
        </w:rPr>
        <w:t>РЕШЕНИЕ</w:t>
      </w:r>
    </w:p>
    <w:p w:rsidR="00A051C5" w:rsidRDefault="001B2A64" w:rsidP="00A051C5">
      <w:pPr>
        <w:widowControl w:val="0"/>
        <w:spacing w:line="239" w:lineRule="auto"/>
        <w:ind w:right="-25"/>
        <w:jc w:val="center"/>
        <w:rPr>
          <w:b/>
          <w:color w:val="000000"/>
          <w:sz w:val="24"/>
          <w:szCs w:val="24"/>
        </w:rPr>
      </w:pPr>
      <w:r w:rsidRPr="00A051C5">
        <w:rPr>
          <w:b/>
          <w:color w:val="000000"/>
          <w:sz w:val="24"/>
          <w:szCs w:val="24"/>
        </w:rPr>
        <w:t>о закрытии разрешения на осуществление земляных работ</w:t>
      </w:r>
    </w:p>
    <w:p w:rsidR="00A051C5" w:rsidRDefault="00A051C5" w:rsidP="00A051C5">
      <w:pPr>
        <w:widowControl w:val="0"/>
        <w:spacing w:line="239" w:lineRule="auto"/>
        <w:ind w:right="-25"/>
        <w:jc w:val="center"/>
        <w:rPr>
          <w:b/>
          <w:color w:val="000000"/>
          <w:sz w:val="24"/>
          <w:szCs w:val="24"/>
        </w:rPr>
      </w:pPr>
    </w:p>
    <w:p w:rsidR="009139D4" w:rsidRDefault="001B2A64" w:rsidP="00A051C5">
      <w:pPr>
        <w:widowControl w:val="0"/>
        <w:ind w:right="-20"/>
        <w:rPr>
          <w:color w:val="000000"/>
          <w:sz w:val="24"/>
          <w:szCs w:val="24"/>
        </w:rPr>
      </w:pPr>
      <w:r w:rsidRPr="00A051C5">
        <w:rPr>
          <w:color w:val="000000"/>
          <w:sz w:val="24"/>
          <w:szCs w:val="24"/>
        </w:rPr>
        <w:t>№</w:t>
      </w:r>
      <w:r w:rsidRPr="0011419A">
        <w:rPr>
          <w:color w:val="000000"/>
          <w:sz w:val="24"/>
          <w:szCs w:val="24"/>
        </w:rPr>
        <w:t>______________</w:t>
      </w:r>
      <w:r>
        <w:rPr>
          <w:color w:val="000000"/>
          <w:sz w:val="24"/>
          <w:szCs w:val="24"/>
        </w:rPr>
        <w:tab/>
      </w:r>
      <w:r w:rsidR="00A051C5">
        <w:rPr>
          <w:color w:val="000000"/>
          <w:sz w:val="24"/>
          <w:szCs w:val="24"/>
        </w:rPr>
        <w:t xml:space="preserve">                                                                               </w:t>
      </w:r>
      <w:r>
        <w:rPr>
          <w:color w:val="000000"/>
          <w:sz w:val="24"/>
          <w:szCs w:val="24"/>
        </w:rPr>
        <w:t xml:space="preserve">Дата </w:t>
      </w:r>
      <w:r w:rsidRPr="0011419A">
        <w:rPr>
          <w:color w:val="000000"/>
          <w:sz w:val="24"/>
          <w:szCs w:val="24"/>
        </w:rPr>
        <w:t>________________</w:t>
      </w:r>
    </w:p>
    <w:p w:rsidR="009139D4" w:rsidRDefault="009139D4">
      <w:pPr>
        <w:spacing w:line="240" w:lineRule="exact"/>
        <w:rPr>
          <w:sz w:val="24"/>
          <w:szCs w:val="24"/>
        </w:rPr>
      </w:pPr>
    </w:p>
    <w:p w:rsidR="009139D4" w:rsidRDefault="009139D4">
      <w:pPr>
        <w:spacing w:after="13" w:line="160" w:lineRule="exact"/>
        <w:rPr>
          <w:sz w:val="16"/>
          <w:szCs w:val="16"/>
        </w:rPr>
      </w:pPr>
    </w:p>
    <w:p w:rsidR="009139D4" w:rsidRPr="00A051C5" w:rsidRDefault="001B2A64" w:rsidP="00CF1FA4">
      <w:pPr>
        <w:widowControl w:val="0"/>
        <w:ind w:right="-20" w:firstLine="709"/>
        <w:jc w:val="both"/>
        <w:rPr>
          <w:iCs/>
          <w:color w:val="000000"/>
          <w:sz w:val="24"/>
          <w:szCs w:val="24"/>
        </w:rPr>
      </w:pPr>
      <w:r w:rsidRPr="00A051C5">
        <w:rPr>
          <w:iCs/>
          <w:color w:val="000000"/>
          <w:sz w:val="24"/>
          <w:szCs w:val="24"/>
        </w:rPr>
        <w:t>Кировская районная администрация муниципального района «Город Киров и Кировский район</w:t>
      </w:r>
      <w:r>
        <w:rPr>
          <w:iCs/>
          <w:color w:val="000000"/>
          <w:sz w:val="24"/>
          <w:szCs w:val="24"/>
        </w:rPr>
        <w:t>»</w:t>
      </w:r>
      <w:r w:rsidRPr="00A051C5">
        <w:rPr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уведомляет</w:t>
      </w:r>
      <w:r w:rsidR="00B66D1A">
        <w:rPr>
          <w:color w:val="000000"/>
          <w:sz w:val="24"/>
          <w:szCs w:val="24"/>
        </w:rPr>
        <w:t xml:space="preserve"> Вас о закрытии разрешения на производство земляных</w:t>
      </w:r>
      <w:r>
        <w:rPr>
          <w:iCs/>
          <w:color w:val="000000"/>
          <w:sz w:val="24"/>
          <w:szCs w:val="24"/>
        </w:rPr>
        <w:t xml:space="preserve"> </w:t>
      </w:r>
      <w:r w:rsidR="00B66D1A">
        <w:rPr>
          <w:color w:val="000000"/>
          <w:sz w:val="24"/>
          <w:szCs w:val="24"/>
        </w:rPr>
        <w:t>работ №</w:t>
      </w:r>
      <w:r w:rsidR="00B66D1A" w:rsidRPr="0011419A">
        <w:rPr>
          <w:color w:val="000000"/>
          <w:sz w:val="24"/>
          <w:szCs w:val="24"/>
        </w:rPr>
        <w:t>_______________</w:t>
      </w:r>
      <w:r w:rsidRPr="0011419A">
        <w:rPr>
          <w:color w:val="000000"/>
          <w:sz w:val="24"/>
          <w:szCs w:val="24"/>
        </w:rPr>
        <w:t>__</w:t>
      </w:r>
      <w:r w:rsidR="00B66D1A" w:rsidRPr="0011419A">
        <w:rPr>
          <w:color w:val="000000"/>
          <w:sz w:val="24"/>
          <w:szCs w:val="24"/>
        </w:rPr>
        <w:t>_</w:t>
      </w:r>
      <w:r w:rsidRPr="0011419A">
        <w:rPr>
          <w:color w:val="000000"/>
          <w:sz w:val="24"/>
          <w:szCs w:val="24"/>
        </w:rPr>
        <w:t xml:space="preserve"> </w:t>
      </w:r>
      <w:r w:rsidR="00B66D1A">
        <w:rPr>
          <w:color w:val="000000"/>
          <w:sz w:val="24"/>
          <w:szCs w:val="24"/>
        </w:rPr>
        <w:t>на выполнение работ</w:t>
      </w:r>
      <w:r w:rsidRPr="0011419A">
        <w:rPr>
          <w:color w:val="000000"/>
          <w:sz w:val="24"/>
          <w:szCs w:val="24"/>
        </w:rPr>
        <w:t>_________________________</w:t>
      </w:r>
      <w:r w:rsidR="00B66D1A" w:rsidRPr="0011419A">
        <w:rPr>
          <w:color w:val="000000"/>
          <w:sz w:val="24"/>
          <w:szCs w:val="24"/>
        </w:rPr>
        <w:t>______________</w:t>
      </w:r>
      <w:r w:rsidR="00B66D1A">
        <w:rPr>
          <w:color w:val="000000"/>
          <w:sz w:val="24"/>
          <w:szCs w:val="24"/>
        </w:rPr>
        <w:t xml:space="preserve"> , проведенных по адре</w:t>
      </w:r>
      <w:r w:rsidR="00CF1FA4">
        <w:rPr>
          <w:color w:val="000000"/>
          <w:sz w:val="24"/>
          <w:szCs w:val="24"/>
        </w:rPr>
        <w:t>су</w:t>
      </w:r>
      <w:r w:rsidR="00CF1FA4" w:rsidRPr="0011419A">
        <w:rPr>
          <w:color w:val="000000"/>
          <w:sz w:val="24"/>
          <w:szCs w:val="24"/>
        </w:rPr>
        <w:t>_</w:t>
      </w:r>
      <w:r w:rsidR="00B66D1A" w:rsidRPr="0011419A">
        <w:rPr>
          <w:color w:val="000000"/>
          <w:sz w:val="24"/>
          <w:szCs w:val="24"/>
        </w:rPr>
        <w:t>________________________________________________________</w:t>
      </w:r>
      <w:r w:rsidRPr="0011419A">
        <w:rPr>
          <w:color w:val="000000"/>
          <w:sz w:val="24"/>
          <w:szCs w:val="24"/>
        </w:rPr>
        <w:t>_</w:t>
      </w:r>
    </w:p>
    <w:p w:rsidR="009139D4" w:rsidRDefault="009139D4">
      <w:pPr>
        <w:spacing w:line="240" w:lineRule="exact"/>
        <w:rPr>
          <w:sz w:val="24"/>
          <w:szCs w:val="24"/>
        </w:rPr>
      </w:pPr>
    </w:p>
    <w:p w:rsidR="009139D4" w:rsidRDefault="009139D4">
      <w:pPr>
        <w:spacing w:after="15" w:line="160" w:lineRule="exact"/>
        <w:rPr>
          <w:sz w:val="16"/>
          <w:szCs w:val="16"/>
        </w:rPr>
      </w:pPr>
    </w:p>
    <w:p w:rsidR="009139D4" w:rsidRPr="0011419A" w:rsidRDefault="001B2A64" w:rsidP="00A051C5">
      <w:pPr>
        <w:widowControl w:val="0"/>
        <w:spacing w:line="239" w:lineRule="auto"/>
        <w:ind w:right="-25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Особые отметки</w:t>
      </w:r>
      <w:r w:rsidR="00A051C5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r w:rsidR="00A051C5" w:rsidRPr="0011419A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39D4" w:rsidRDefault="009139D4">
      <w:pPr>
        <w:spacing w:line="240" w:lineRule="exact"/>
        <w:rPr>
          <w:sz w:val="24"/>
          <w:szCs w:val="24"/>
        </w:rPr>
      </w:pPr>
    </w:p>
    <w:p w:rsidR="009139D4" w:rsidRDefault="009139D4">
      <w:pPr>
        <w:spacing w:after="81" w:line="240" w:lineRule="exact"/>
        <w:rPr>
          <w:sz w:val="24"/>
          <w:szCs w:val="24"/>
        </w:rPr>
      </w:pPr>
    </w:p>
    <w:p w:rsidR="00CF1FA4" w:rsidRPr="007A028B" w:rsidRDefault="001B2A64" w:rsidP="00CF1FA4">
      <w:pPr>
        <w:rPr>
          <w:b/>
          <w:color w:val="000000"/>
          <w:sz w:val="24"/>
          <w:szCs w:val="24"/>
        </w:rPr>
      </w:pPr>
      <w:r w:rsidRPr="007A028B">
        <w:rPr>
          <w:b/>
          <w:color w:val="000000"/>
          <w:sz w:val="24"/>
          <w:szCs w:val="24"/>
        </w:rPr>
        <w:t xml:space="preserve">Глава </w:t>
      </w:r>
      <w:r w:rsidRPr="007A028B">
        <w:rPr>
          <w:b/>
          <w:color w:val="000000"/>
          <w:sz w:val="24"/>
          <w:szCs w:val="24"/>
        </w:rPr>
        <w:t>Кировской</w:t>
      </w:r>
    </w:p>
    <w:p w:rsidR="00CF1FA4" w:rsidRPr="007A028B" w:rsidRDefault="001B2A64" w:rsidP="00CF1FA4">
      <w:pPr>
        <w:rPr>
          <w:rFonts w:eastAsia="Calibri"/>
          <w:b/>
          <w:sz w:val="24"/>
          <w:szCs w:val="24"/>
        </w:rPr>
      </w:pPr>
      <w:r w:rsidRPr="007A028B">
        <w:rPr>
          <w:rFonts w:eastAsia="Calibri"/>
          <w:b/>
          <w:sz w:val="24"/>
          <w:szCs w:val="24"/>
        </w:rPr>
        <w:t>районной администрации                                                                                 И.Н. Феденков</w:t>
      </w:r>
    </w:p>
    <w:bookmarkEnd w:id="38"/>
    <w:p w:rsidR="009139D4" w:rsidRDefault="009139D4">
      <w:pPr>
        <w:spacing w:line="240" w:lineRule="exact"/>
        <w:rPr>
          <w:rFonts w:ascii="Calibri" w:eastAsia="Calibri" w:hAnsi="Calibri" w:cs="Calibri"/>
          <w:sz w:val="24"/>
          <w:szCs w:val="24"/>
        </w:rPr>
      </w:pPr>
    </w:p>
    <w:sectPr w:rsidR="009139D4" w:rsidSect="00490281">
      <w:pgSz w:w="11905" w:h="16837"/>
      <w:pgMar w:top="680" w:right="850" w:bottom="0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A64" w:rsidRDefault="001B2A64">
      <w:r>
        <w:separator/>
      </w:r>
    </w:p>
  </w:endnote>
  <w:endnote w:type="continuationSeparator" w:id="0">
    <w:p w:rsidR="001B2A64" w:rsidRDefault="001B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D39" w:rsidRDefault="001B2A64" w:rsidP="00186DAC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B6D39" w:rsidRDefault="00EB6D39" w:rsidP="00186DA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D39" w:rsidRDefault="00EB6D39" w:rsidP="00186DAC">
    <w:pPr>
      <w:pStyle w:val="a8"/>
      <w:framePr w:wrap="around" w:vAnchor="text" w:hAnchor="margin" w:xAlign="right" w:y="1"/>
      <w:rPr>
        <w:rStyle w:val="ab"/>
      </w:rPr>
    </w:pPr>
  </w:p>
  <w:p w:rsidR="00EB6D39" w:rsidRDefault="00EB6D39" w:rsidP="00186DAC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08D" w:rsidRDefault="00DB508D"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08D" w:rsidRDefault="00DB508D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A64" w:rsidRDefault="001B2A64">
      <w:r>
        <w:separator/>
      </w:r>
    </w:p>
  </w:footnote>
  <w:footnote w:type="continuationSeparator" w:id="0">
    <w:p w:rsidR="001B2A64" w:rsidRDefault="001B2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D39" w:rsidRDefault="001B2A6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A7BCC">
      <w:rPr>
        <w:noProof/>
      </w:rPr>
      <w:t>2</w:t>
    </w:r>
    <w:r>
      <w:fldChar w:fldCharType="end"/>
    </w:r>
  </w:p>
  <w:p w:rsidR="00EB6D39" w:rsidRDefault="00EB6D3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08D" w:rsidRDefault="00DB508D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381FEE"/>
    <w:multiLevelType w:val="hybridMultilevel"/>
    <w:tmpl w:val="2CF677D6"/>
    <w:lvl w:ilvl="0" w:tplc="7B887364">
      <w:start w:val="1"/>
      <w:numFmt w:val="ideographDigital"/>
      <w:lvlText w:val=""/>
      <w:lvlJc w:val="left"/>
    </w:lvl>
    <w:lvl w:ilvl="1" w:tplc="573E4E36">
      <w:numFmt w:val="decimal"/>
      <w:lvlText w:val=""/>
      <w:lvlJc w:val="left"/>
    </w:lvl>
    <w:lvl w:ilvl="2" w:tplc="BE6CB3A2">
      <w:numFmt w:val="decimal"/>
      <w:lvlText w:val=""/>
      <w:lvlJc w:val="left"/>
    </w:lvl>
    <w:lvl w:ilvl="3" w:tplc="C9B828AE">
      <w:numFmt w:val="decimal"/>
      <w:lvlText w:val=""/>
      <w:lvlJc w:val="left"/>
    </w:lvl>
    <w:lvl w:ilvl="4" w:tplc="FC281BE0">
      <w:numFmt w:val="decimal"/>
      <w:lvlText w:val=""/>
      <w:lvlJc w:val="left"/>
    </w:lvl>
    <w:lvl w:ilvl="5" w:tplc="E916B56E">
      <w:numFmt w:val="decimal"/>
      <w:lvlText w:val=""/>
      <w:lvlJc w:val="left"/>
    </w:lvl>
    <w:lvl w:ilvl="6" w:tplc="D1E86980">
      <w:numFmt w:val="decimal"/>
      <w:lvlText w:val=""/>
      <w:lvlJc w:val="left"/>
    </w:lvl>
    <w:lvl w:ilvl="7" w:tplc="DE305148">
      <w:numFmt w:val="decimal"/>
      <w:lvlText w:val=""/>
      <w:lvlJc w:val="left"/>
    </w:lvl>
    <w:lvl w:ilvl="8" w:tplc="92AA09B8">
      <w:numFmt w:val="decimal"/>
      <w:lvlText w:val=""/>
      <w:lvlJc w:val="left"/>
    </w:lvl>
  </w:abstractNum>
  <w:abstractNum w:abstractNumId="1" w15:restartNumberingAfterBreak="0">
    <w:nsid w:val="E34719A7"/>
    <w:multiLevelType w:val="hybridMultilevel"/>
    <w:tmpl w:val="2AC2F775"/>
    <w:lvl w:ilvl="0" w:tplc="A3268964">
      <w:start w:val="1"/>
      <w:numFmt w:val="ideographDigital"/>
      <w:lvlText w:val=""/>
      <w:lvlJc w:val="left"/>
    </w:lvl>
    <w:lvl w:ilvl="1" w:tplc="666EE0A2">
      <w:numFmt w:val="decimal"/>
      <w:lvlText w:val=""/>
      <w:lvlJc w:val="left"/>
    </w:lvl>
    <w:lvl w:ilvl="2" w:tplc="5E80A938">
      <w:numFmt w:val="decimal"/>
      <w:lvlText w:val=""/>
      <w:lvlJc w:val="left"/>
    </w:lvl>
    <w:lvl w:ilvl="3" w:tplc="49DCED90">
      <w:numFmt w:val="decimal"/>
      <w:lvlText w:val=""/>
      <w:lvlJc w:val="left"/>
    </w:lvl>
    <w:lvl w:ilvl="4" w:tplc="6EB0F35C">
      <w:numFmt w:val="decimal"/>
      <w:lvlText w:val=""/>
      <w:lvlJc w:val="left"/>
    </w:lvl>
    <w:lvl w:ilvl="5" w:tplc="ADB47BD8">
      <w:numFmt w:val="decimal"/>
      <w:lvlText w:val=""/>
      <w:lvlJc w:val="left"/>
    </w:lvl>
    <w:lvl w:ilvl="6" w:tplc="8A682378">
      <w:numFmt w:val="decimal"/>
      <w:lvlText w:val=""/>
      <w:lvlJc w:val="left"/>
    </w:lvl>
    <w:lvl w:ilvl="7" w:tplc="09E64072">
      <w:numFmt w:val="decimal"/>
      <w:lvlText w:val=""/>
      <w:lvlJc w:val="left"/>
    </w:lvl>
    <w:lvl w:ilvl="8" w:tplc="C5A6F976">
      <w:numFmt w:val="decimal"/>
      <w:lvlText w:val=""/>
      <w:lvlJc w:val="left"/>
    </w:lvl>
  </w:abstractNum>
  <w:abstractNum w:abstractNumId="2" w15:restartNumberingAfterBreak="0">
    <w:nsid w:val="ED6DA0D7"/>
    <w:multiLevelType w:val="hybridMultilevel"/>
    <w:tmpl w:val="7AE334B1"/>
    <w:lvl w:ilvl="0" w:tplc="F884696E">
      <w:start w:val="1"/>
      <w:numFmt w:val="ideographDigital"/>
      <w:lvlText w:val=""/>
      <w:lvlJc w:val="left"/>
    </w:lvl>
    <w:lvl w:ilvl="1" w:tplc="2A80ECB8">
      <w:numFmt w:val="decimal"/>
      <w:lvlText w:val=""/>
      <w:lvlJc w:val="left"/>
    </w:lvl>
    <w:lvl w:ilvl="2" w:tplc="17208DF0">
      <w:numFmt w:val="decimal"/>
      <w:lvlText w:val=""/>
      <w:lvlJc w:val="left"/>
    </w:lvl>
    <w:lvl w:ilvl="3" w:tplc="98BE41E8">
      <w:numFmt w:val="decimal"/>
      <w:lvlText w:val=""/>
      <w:lvlJc w:val="left"/>
    </w:lvl>
    <w:lvl w:ilvl="4" w:tplc="BB4601A6">
      <w:numFmt w:val="decimal"/>
      <w:lvlText w:val=""/>
      <w:lvlJc w:val="left"/>
    </w:lvl>
    <w:lvl w:ilvl="5" w:tplc="9038482A">
      <w:numFmt w:val="decimal"/>
      <w:lvlText w:val=""/>
      <w:lvlJc w:val="left"/>
    </w:lvl>
    <w:lvl w:ilvl="6" w:tplc="EF1458E0">
      <w:numFmt w:val="decimal"/>
      <w:lvlText w:val=""/>
      <w:lvlJc w:val="left"/>
    </w:lvl>
    <w:lvl w:ilvl="7" w:tplc="E75427A2">
      <w:numFmt w:val="decimal"/>
      <w:lvlText w:val=""/>
      <w:lvlJc w:val="left"/>
    </w:lvl>
    <w:lvl w:ilvl="8" w:tplc="E49E2EA0">
      <w:numFmt w:val="decimal"/>
      <w:lvlText w:val=""/>
      <w:lvlJc w:val="left"/>
    </w:lvl>
  </w:abstractNum>
  <w:abstractNum w:abstractNumId="3" w15:restartNumberingAfterBreak="0">
    <w:nsid w:val="FE8A85EA"/>
    <w:multiLevelType w:val="hybridMultilevel"/>
    <w:tmpl w:val="C3573262"/>
    <w:lvl w:ilvl="0" w:tplc="A5D0A0A6">
      <w:start w:val="1"/>
      <w:numFmt w:val="ideographDigital"/>
      <w:lvlText w:val=""/>
      <w:lvlJc w:val="left"/>
    </w:lvl>
    <w:lvl w:ilvl="1" w:tplc="69C2B640">
      <w:numFmt w:val="decimal"/>
      <w:lvlText w:val=""/>
      <w:lvlJc w:val="left"/>
    </w:lvl>
    <w:lvl w:ilvl="2" w:tplc="5F409718">
      <w:numFmt w:val="decimal"/>
      <w:lvlText w:val=""/>
      <w:lvlJc w:val="left"/>
    </w:lvl>
    <w:lvl w:ilvl="3" w:tplc="0094959E">
      <w:numFmt w:val="decimal"/>
      <w:lvlText w:val=""/>
      <w:lvlJc w:val="left"/>
    </w:lvl>
    <w:lvl w:ilvl="4" w:tplc="696E16AC">
      <w:numFmt w:val="decimal"/>
      <w:lvlText w:val=""/>
      <w:lvlJc w:val="left"/>
    </w:lvl>
    <w:lvl w:ilvl="5" w:tplc="3C26D71E">
      <w:numFmt w:val="decimal"/>
      <w:lvlText w:val=""/>
      <w:lvlJc w:val="left"/>
    </w:lvl>
    <w:lvl w:ilvl="6" w:tplc="57A247F6">
      <w:numFmt w:val="decimal"/>
      <w:lvlText w:val=""/>
      <w:lvlJc w:val="left"/>
    </w:lvl>
    <w:lvl w:ilvl="7" w:tplc="1A30153E">
      <w:numFmt w:val="decimal"/>
      <w:lvlText w:val=""/>
      <w:lvlJc w:val="left"/>
    </w:lvl>
    <w:lvl w:ilvl="8" w:tplc="2C1A5686">
      <w:numFmt w:val="decimal"/>
      <w:lvlText w:val=""/>
      <w:lvlJc w:val="left"/>
    </w:lvl>
  </w:abstractNum>
  <w:abstractNum w:abstractNumId="4" w15:restartNumberingAfterBreak="0">
    <w:nsid w:val="0274431A"/>
    <w:multiLevelType w:val="hybridMultilevel"/>
    <w:tmpl w:val="0588A664"/>
    <w:lvl w:ilvl="0" w:tplc="8FC2877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46AC96FA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8F3EAD36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6E900828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C46873C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81480560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813C3F3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500409A0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B4D6EAE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55F3C33"/>
    <w:multiLevelType w:val="hybridMultilevel"/>
    <w:tmpl w:val="6994E8B6"/>
    <w:lvl w:ilvl="0" w:tplc="8ECA7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640A9E" w:tentative="1">
      <w:start w:val="1"/>
      <w:numFmt w:val="lowerLetter"/>
      <w:lvlText w:val="%2."/>
      <w:lvlJc w:val="left"/>
      <w:pPr>
        <w:ind w:left="1440" w:hanging="360"/>
      </w:pPr>
    </w:lvl>
    <w:lvl w:ilvl="2" w:tplc="A1EA3A74" w:tentative="1">
      <w:start w:val="1"/>
      <w:numFmt w:val="lowerRoman"/>
      <w:lvlText w:val="%3."/>
      <w:lvlJc w:val="right"/>
      <w:pPr>
        <w:ind w:left="2160" w:hanging="180"/>
      </w:pPr>
    </w:lvl>
    <w:lvl w:ilvl="3" w:tplc="00FCFC4A" w:tentative="1">
      <w:start w:val="1"/>
      <w:numFmt w:val="decimal"/>
      <w:lvlText w:val="%4."/>
      <w:lvlJc w:val="left"/>
      <w:pPr>
        <w:ind w:left="2880" w:hanging="360"/>
      </w:pPr>
    </w:lvl>
    <w:lvl w:ilvl="4" w:tplc="353A5A24" w:tentative="1">
      <w:start w:val="1"/>
      <w:numFmt w:val="lowerLetter"/>
      <w:lvlText w:val="%5."/>
      <w:lvlJc w:val="left"/>
      <w:pPr>
        <w:ind w:left="3600" w:hanging="360"/>
      </w:pPr>
    </w:lvl>
    <w:lvl w:ilvl="5" w:tplc="8D043F14" w:tentative="1">
      <w:start w:val="1"/>
      <w:numFmt w:val="lowerRoman"/>
      <w:lvlText w:val="%6."/>
      <w:lvlJc w:val="right"/>
      <w:pPr>
        <w:ind w:left="4320" w:hanging="180"/>
      </w:pPr>
    </w:lvl>
    <w:lvl w:ilvl="6" w:tplc="5DAE6556" w:tentative="1">
      <w:start w:val="1"/>
      <w:numFmt w:val="decimal"/>
      <w:lvlText w:val="%7."/>
      <w:lvlJc w:val="left"/>
      <w:pPr>
        <w:ind w:left="5040" w:hanging="360"/>
      </w:pPr>
    </w:lvl>
    <w:lvl w:ilvl="7" w:tplc="1DF00926" w:tentative="1">
      <w:start w:val="1"/>
      <w:numFmt w:val="lowerLetter"/>
      <w:lvlText w:val="%8."/>
      <w:lvlJc w:val="left"/>
      <w:pPr>
        <w:ind w:left="5760" w:hanging="360"/>
      </w:pPr>
    </w:lvl>
    <w:lvl w:ilvl="8" w:tplc="6472D5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363D0"/>
    <w:multiLevelType w:val="hybridMultilevel"/>
    <w:tmpl w:val="C59A171C"/>
    <w:lvl w:ilvl="0" w:tplc="3A425218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B4AEEEEE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B0B20D52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41942D8E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F7588F26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428EC4F8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E8435D8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312CC13E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D946660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0EE40486"/>
    <w:multiLevelType w:val="hybridMultilevel"/>
    <w:tmpl w:val="247625EC"/>
    <w:lvl w:ilvl="0" w:tplc="243EA63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28035C" w:tentative="1">
      <w:start w:val="1"/>
      <w:numFmt w:val="lowerLetter"/>
      <w:lvlText w:val="%2."/>
      <w:lvlJc w:val="left"/>
      <w:pPr>
        <w:ind w:left="1440" w:hanging="360"/>
      </w:pPr>
    </w:lvl>
    <w:lvl w:ilvl="2" w:tplc="292834A4" w:tentative="1">
      <w:start w:val="1"/>
      <w:numFmt w:val="lowerRoman"/>
      <w:lvlText w:val="%3."/>
      <w:lvlJc w:val="right"/>
      <w:pPr>
        <w:ind w:left="2160" w:hanging="180"/>
      </w:pPr>
    </w:lvl>
    <w:lvl w:ilvl="3" w:tplc="D486D046" w:tentative="1">
      <w:start w:val="1"/>
      <w:numFmt w:val="decimal"/>
      <w:lvlText w:val="%4."/>
      <w:lvlJc w:val="left"/>
      <w:pPr>
        <w:ind w:left="2880" w:hanging="360"/>
      </w:pPr>
    </w:lvl>
    <w:lvl w:ilvl="4" w:tplc="B0EE32B8" w:tentative="1">
      <w:start w:val="1"/>
      <w:numFmt w:val="lowerLetter"/>
      <w:lvlText w:val="%5."/>
      <w:lvlJc w:val="left"/>
      <w:pPr>
        <w:ind w:left="3600" w:hanging="360"/>
      </w:pPr>
    </w:lvl>
    <w:lvl w:ilvl="5" w:tplc="12F6D60A" w:tentative="1">
      <w:start w:val="1"/>
      <w:numFmt w:val="lowerRoman"/>
      <w:lvlText w:val="%6."/>
      <w:lvlJc w:val="right"/>
      <w:pPr>
        <w:ind w:left="4320" w:hanging="180"/>
      </w:pPr>
    </w:lvl>
    <w:lvl w:ilvl="6" w:tplc="C714BE30" w:tentative="1">
      <w:start w:val="1"/>
      <w:numFmt w:val="decimal"/>
      <w:lvlText w:val="%7."/>
      <w:lvlJc w:val="left"/>
      <w:pPr>
        <w:ind w:left="5040" w:hanging="360"/>
      </w:pPr>
    </w:lvl>
    <w:lvl w:ilvl="7" w:tplc="B4DCC84C" w:tentative="1">
      <w:start w:val="1"/>
      <w:numFmt w:val="lowerLetter"/>
      <w:lvlText w:val="%8."/>
      <w:lvlJc w:val="left"/>
      <w:pPr>
        <w:ind w:left="5760" w:hanging="360"/>
      </w:pPr>
    </w:lvl>
    <w:lvl w:ilvl="8" w:tplc="8730B0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85D80"/>
    <w:multiLevelType w:val="hybridMultilevel"/>
    <w:tmpl w:val="448C13CA"/>
    <w:lvl w:ilvl="0" w:tplc="DBC0FF8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9AB8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A6CE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40F9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B8FC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02CC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181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D6A4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78F1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1771C0"/>
    <w:multiLevelType w:val="hybridMultilevel"/>
    <w:tmpl w:val="4790DDC0"/>
    <w:lvl w:ilvl="0" w:tplc="7EA89AAC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1FBCDE56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268EA100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2B885F8A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9508CF72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D610A666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1AEE5BBA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414EE36A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1090BF94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1962719F"/>
    <w:multiLevelType w:val="hybridMultilevel"/>
    <w:tmpl w:val="4B40480C"/>
    <w:lvl w:ilvl="0" w:tplc="CCA0A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964B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E622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4274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8A2B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E469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CAC1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EA88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40D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6739B"/>
    <w:multiLevelType w:val="hybridMultilevel"/>
    <w:tmpl w:val="448C13CA"/>
    <w:lvl w:ilvl="0" w:tplc="239C90E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5686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808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EC2A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C2D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E0B2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3A6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60AB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8074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EC3AC9"/>
    <w:multiLevelType w:val="hybridMultilevel"/>
    <w:tmpl w:val="448C13CA"/>
    <w:lvl w:ilvl="0" w:tplc="CE6CB2E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60E7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146D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4CC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8E53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84CD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5E69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8848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AA6A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4E70E0"/>
    <w:multiLevelType w:val="hybridMultilevel"/>
    <w:tmpl w:val="79681108"/>
    <w:lvl w:ilvl="0" w:tplc="B2EA2A1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36F80C" w:tentative="1">
      <w:start w:val="1"/>
      <w:numFmt w:val="lowerLetter"/>
      <w:lvlText w:val="%2."/>
      <w:lvlJc w:val="left"/>
      <w:pPr>
        <w:ind w:left="1440" w:hanging="360"/>
      </w:pPr>
    </w:lvl>
    <w:lvl w:ilvl="2" w:tplc="726AC29A" w:tentative="1">
      <w:start w:val="1"/>
      <w:numFmt w:val="lowerRoman"/>
      <w:lvlText w:val="%3."/>
      <w:lvlJc w:val="right"/>
      <w:pPr>
        <w:ind w:left="2160" w:hanging="180"/>
      </w:pPr>
    </w:lvl>
    <w:lvl w:ilvl="3" w:tplc="1DACBCBE" w:tentative="1">
      <w:start w:val="1"/>
      <w:numFmt w:val="decimal"/>
      <w:lvlText w:val="%4."/>
      <w:lvlJc w:val="left"/>
      <w:pPr>
        <w:ind w:left="2880" w:hanging="360"/>
      </w:pPr>
    </w:lvl>
    <w:lvl w:ilvl="4" w:tplc="51B866E2" w:tentative="1">
      <w:start w:val="1"/>
      <w:numFmt w:val="lowerLetter"/>
      <w:lvlText w:val="%5."/>
      <w:lvlJc w:val="left"/>
      <w:pPr>
        <w:ind w:left="3600" w:hanging="360"/>
      </w:pPr>
    </w:lvl>
    <w:lvl w:ilvl="5" w:tplc="5846F926" w:tentative="1">
      <w:start w:val="1"/>
      <w:numFmt w:val="lowerRoman"/>
      <w:lvlText w:val="%6."/>
      <w:lvlJc w:val="right"/>
      <w:pPr>
        <w:ind w:left="4320" w:hanging="180"/>
      </w:pPr>
    </w:lvl>
    <w:lvl w:ilvl="6" w:tplc="B374E478" w:tentative="1">
      <w:start w:val="1"/>
      <w:numFmt w:val="decimal"/>
      <w:lvlText w:val="%7."/>
      <w:lvlJc w:val="left"/>
      <w:pPr>
        <w:ind w:left="5040" w:hanging="360"/>
      </w:pPr>
    </w:lvl>
    <w:lvl w:ilvl="7" w:tplc="5A76F010" w:tentative="1">
      <w:start w:val="1"/>
      <w:numFmt w:val="lowerLetter"/>
      <w:lvlText w:val="%8."/>
      <w:lvlJc w:val="left"/>
      <w:pPr>
        <w:ind w:left="5760" w:hanging="360"/>
      </w:pPr>
    </w:lvl>
    <w:lvl w:ilvl="8" w:tplc="4D2E36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B7AE4"/>
    <w:multiLevelType w:val="multilevel"/>
    <w:tmpl w:val="55BA5A9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 w15:restartNumberingAfterBreak="0">
    <w:nsid w:val="3ACE384F"/>
    <w:multiLevelType w:val="multilevel"/>
    <w:tmpl w:val="65A4DC3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 w15:restartNumberingAfterBreak="0">
    <w:nsid w:val="3AE17B17"/>
    <w:multiLevelType w:val="hybridMultilevel"/>
    <w:tmpl w:val="025251D8"/>
    <w:lvl w:ilvl="0" w:tplc="1EFCF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69488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160E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2628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B4F1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2CEF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467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AC32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6C1F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92C08"/>
    <w:multiLevelType w:val="hybridMultilevel"/>
    <w:tmpl w:val="C472D078"/>
    <w:lvl w:ilvl="0" w:tplc="49EEB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DF26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266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80C5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30F4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5CEF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A6A9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46DC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106E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B6F11"/>
    <w:multiLevelType w:val="hybridMultilevel"/>
    <w:tmpl w:val="569AEA34"/>
    <w:lvl w:ilvl="0" w:tplc="EA44BC20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B4A83EA0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D7B6DB32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C70831B2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7E4044E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A4420238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877C0306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7A50C3E2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510A754E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9" w15:restartNumberingAfterBreak="0">
    <w:nsid w:val="4AF73B7D"/>
    <w:multiLevelType w:val="hybridMultilevel"/>
    <w:tmpl w:val="F70AFC82"/>
    <w:lvl w:ilvl="0" w:tplc="0308B522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5734DDA0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E3DE5B66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EFF8BB98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65C487D6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7C6223EC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A072D428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9C866A94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1A2C6EC6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0" w15:restartNumberingAfterBreak="0">
    <w:nsid w:val="54940369"/>
    <w:multiLevelType w:val="hybridMultilevel"/>
    <w:tmpl w:val="F41A118C"/>
    <w:lvl w:ilvl="0" w:tplc="76E82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D9836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291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5614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4651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3287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AC57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60E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9263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65DF9"/>
    <w:multiLevelType w:val="hybridMultilevel"/>
    <w:tmpl w:val="C3F64D24"/>
    <w:lvl w:ilvl="0" w:tplc="5406E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1656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2B0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3C9D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16F9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EECD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B084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266E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08B9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13C43"/>
    <w:multiLevelType w:val="hybridMultilevel"/>
    <w:tmpl w:val="884C42A8"/>
    <w:lvl w:ilvl="0" w:tplc="95FA0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EE2842" w:tentative="1">
      <w:start w:val="1"/>
      <w:numFmt w:val="lowerLetter"/>
      <w:lvlText w:val="%2."/>
      <w:lvlJc w:val="left"/>
      <w:pPr>
        <w:ind w:left="1800" w:hanging="360"/>
      </w:pPr>
    </w:lvl>
    <w:lvl w:ilvl="2" w:tplc="C64E2494" w:tentative="1">
      <w:start w:val="1"/>
      <w:numFmt w:val="lowerRoman"/>
      <w:lvlText w:val="%3."/>
      <w:lvlJc w:val="right"/>
      <w:pPr>
        <w:ind w:left="2520" w:hanging="180"/>
      </w:pPr>
    </w:lvl>
    <w:lvl w:ilvl="3" w:tplc="A768CFC0" w:tentative="1">
      <w:start w:val="1"/>
      <w:numFmt w:val="decimal"/>
      <w:lvlText w:val="%4."/>
      <w:lvlJc w:val="left"/>
      <w:pPr>
        <w:ind w:left="3240" w:hanging="360"/>
      </w:pPr>
    </w:lvl>
    <w:lvl w:ilvl="4" w:tplc="765C4B6A" w:tentative="1">
      <w:start w:val="1"/>
      <w:numFmt w:val="lowerLetter"/>
      <w:lvlText w:val="%5."/>
      <w:lvlJc w:val="left"/>
      <w:pPr>
        <w:ind w:left="3960" w:hanging="360"/>
      </w:pPr>
    </w:lvl>
    <w:lvl w:ilvl="5" w:tplc="99409510" w:tentative="1">
      <w:start w:val="1"/>
      <w:numFmt w:val="lowerRoman"/>
      <w:lvlText w:val="%6."/>
      <w:lvlJc w:val="right"/>
      <w:pPr>
        <w:ind w:left="4680" w:hanging="180"/>
      </w:pPr>
    </w:lvl>
    <w:lvl w:ilvl="6" w:tplc="15DCE622" w:tentative="1">
      <w:start w:val="1"/>
      <w:numFmt w:val="decimal"/>
      <w:lvlText w:val="%7."/>
      <w:lvlJc w:val="left"/>
      <w:pPr>
        <w:ind w:left="5400" w:hanging="360"/>
      </w:pPr>
    </w:lvl>
    <w:lvl w:ilvl="7" w:tplc="6D28064A" w:tentative="1">
      <w:start w:val="1"/>
      <w:numFmt w:val="lowerLetter"/>
      <w:lvlText w:val="%8."/>
      <w:lvlJc w:val="left"/>
      <w:pPr>
        <w:ind w:left="6120" w:hanging="360"/>
      </w:pPr>
    </w:lvl>
    <w:lvl w:ilvl="8" w:tplc="9DC2BDF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F5CB5D"/>
    <w:multiLevelType w:val="hybridMultilevel"/>
    <w:tmpl w:val="B469702C"/>
    <w:lvl w:ilvl="0" w:tplc="AF64296A">
      <w:start w:val="1"/>
      <w:numFmt w:val="ideographDigital"/>
      <w:lvlText w:val=""/>
      <w:lvlJc w:val="left"/>
    </w:lvl>
    <w:lvl w:ilvl="1" w:tplc="31E47C74">
      <w:numFmt w:val="decimal"/>
      <w:lvlText w:val=""/>
      <w:lvlJc w:val="left"/>
    </w:lvl>
    <w:lvl w:ilvl="2" w:tplc="1638CDC0">
      <w:numFmt w:val="decimal"/>
      <w:lvlText w:val=""/>
      <w:lvlJc w:val="left"/>
    </w:lvl>
    <w:lvl w:ilvl="3" w:tplc="F0F814E4">
      <w:numFmt w:val="decimal"/>
      <w:lvlText w:val=""/>
      <w:lvlJc w:val="left"/>
    </w:lvl>
    <w:lvl w:ilvl="4" w:tplc="B75A9106">
      <w:numFmt w:val="decimal"/>
      <w:lvlText w:val=""/>
      <w:lvlJc w:val="left"/>
    </w:lvl>
    <w:lvl w:ilvl="5" w:tplc="3B1AC8C0">
      <w:numFmt w:val="decimal"/>
      <w:lvlText w:val=""/>
      <w:lvlJc w:val="left"/>
    </w:lvl>
    <w:lvl w:ilvl="6" w:tplc="EBCA26CE">
      <w:numFmt w:val="decimal"/>
      <w:lvlText w:val=""/>
      <w:lvlJc w:val="left"/>
    </w:lvl>
    <w:lvl w:ilvl="7" w:tplc="04023012">
      <w:numFmt w:val="decimal"/>
      <w:lvlText w:val=""/>
      <w:lvlJc w:val="left"/>
    </w:lvl>
    <w:lvl w:ilvl="8" w:tplc="B3B228D0">
      <w:numFmt w:val="decimal"/>
      <w:lvlText w:val=""/>
      <w:lvlJc w:val="left"/>
    </w:lvl>
  </w:abstractNum>
  <w:abstractNum w:abstractNumId="24" w15:restartNumberingAfterBreak="0">
    <w:nsid w:val="5DD21B69"/>
    <w:multiLevelType w:val="hybridMultilevel"/>
    <w:tmpl w:val="FFA4E7F6"/>
    <w:lvl w:ilvl="0" w:tplc="E75C3136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  <w:sz w:val="28"/>
      </w:rPr>
    </w:lvl>
    <w:lvl w:ilvl="1" w:tplc="725A834C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6F6E4002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C165FCE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BAD86180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CB087E2A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B83EB28A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E90C04A8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144294E6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5" w15:restartNumberingAfterBreak="0">
    <w:nsid w:val="64597082"/>
    <w:multiLevelType w:val="hybridMultilevel"/>
    <w:tmpl w:val="F9862CF6"/>
    <w:lvl w:ilvl="0" w:tplc="89A4E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B0AEB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4053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2029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EC67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BCD9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0086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6495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F26A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AF743E"/>
    <w:multiLevelType w:val="hybridMultilevel"/>
    <w:tmpl w:val="678E0996"/>
    <w:lvl w:ilvl="0" w:tplc="5A3635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E03CD8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DC9E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1434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AE53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F26C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4241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F021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B25E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C15A6"/>
    <w:multiLevelType w:val="hybridMultilevel"/>
    <w:tmpl w:val="34F28FFA"/>
    <w:lvl w:ilvl="0" w:tplc="3D1CAA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44A2AD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A7E9CF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AE29B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F6CBB2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EEC4F5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C948FF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C654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F203AA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FDD2F32"/>
    <w:multiLevelType w:val="hybridMultilevel"/>
    <w:tmpl w:val="962CB0F6"/>
    <w:lvl w:ilvl="0" w:tplc="C5F027CE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1E52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B430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BC8E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40C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BC3B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AE1E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6E3D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26AE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847987"/>
    <w:multiLevelType w:val="singleLevel"/>
    <w:tmpl w:val="194E40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73321F6C"/>
    <w:multiLevelType w:val="multilevel"/>
    <w:tmpl w:val="FDDEE52A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1" w15:restartNumberingAfterBreak="0">
    <w:nsid w:val="73990539"/>
    <w:multiLevelType w:val="hybridMultilevel"/>
    <w:tmpl w:val="341090EA"/>
    <w:lvl w:ilvl="0" w:tplc="B5004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7E60E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B0B2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4BF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7A9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3424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CA15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C0A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3AC4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C65165"/>
    <w:multiLevelType w:val="multilevel"/>
    <w:tmpl w:val="18B2AB3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75593879"/>
    <w:multiLevelType w:val="hybridMultilevel"/>
    <w:tmpl w:val="51DCF5C2"/>
    <w:lvl w:ilvl="0" w:tplc="9F54E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1B60B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9C16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5E8F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F83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3A10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AF8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A2AD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40AE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D347EA"/>
    <w:multiLevelType w:val="hybridMultilevel"/>
    <w:tmpl w:val="4106D68C"/>
    <w:lvl w:ilvl="0" w:tplc="1FA8E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74FB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76F2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AAB3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EE73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4257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F458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B06E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5ABA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FC3421"/>
    <w:multiLevelType w:val="singleLevel"/>
    <w:tmpl w:val="30F0D6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C5059B6"/>
    <w:multiLevelType w:val="multilevel"/>
    <w:tmpl w:val="44F250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9" w:hanging="57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37" w15:restartNumberingAfterBreak="0">
    <w:nsid w:val="7DCA1577"/>
    <w:multiLevelType w:val="hybridMultilevel"/>
    <w:tmpl w:val="78D88E4E"/>
    <w:lvl w:ilvl="0" w:tplc="6E448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F230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2A88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32FD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BC31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1CA6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387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09B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AA84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9"/>
  </w:num>
  <w:num w:numId="3">
    <w:abstractNumId w:val="24"/>
  </w:num>
  <w:num w:numId="4">
    <w:abstractNumId w:val="27"/>
  </w:num>
  <w:num w:numId="5">
    <w:abstractNumId w:val="26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23"/>
  </w:num>
  <w:num w:numId="11">
    <w:abstractNumId w:val="28"/>
  </w:num>
  <w:num w:numId="12">
    <w:abstractNumId w:val="11"/>
  </w:num>
  <w:num w:numId="13">
    <w:abstractNumId w:val="12"/>
  </w:num>
  <w:num w:numId="14">
    <w:abstractNumId w:val="8"/>
  </w:num>
  <w:num w:numId="15">
    <w:abstractNumId w:val="4"/>
  </w:num>
  <w:num w:numId="16">
    <w:abstractNumId w:val="32"/>
  </w:num>
  <w:num w:numId="17">
    <w:abstractNumId w:val="37"/>
  </w:num>
  <w:num w:numId="18">
    <w:abstractNumId w:val="22"/>
  </w:num>
  <w:num w:numId="19">
    <w:abstractNumId w:val="14"/>
  </w:num>
  <w:num w:numId="20">
    <w:abstractNumId w:val="15"/>
  </w:num>
  <w:num w:numId="21">
    <w:abstractNumId w:val="19"/>
  </w:num>
  <w:num w:numId="22">
    <w:abstractNumId w:val="36"/>
  </w:num>
  <w:num w:numId="23">
    <w:abstractNumId w:val="7"/>
  </w:num>
  <w:num w:numId="24">
    <w:abstractNumId w:val="31"/>
  </w:num>
  <w:num w:numId="25">
    <w:abstractNumId w:val="13"/>
  </w:num>
  <w:num w:numId="26">
    <w:abstractNumId w:val="30"/>
  </w:num>
  <w:num w:numId="27">
    <w:abstractNumId w:val="34"/>
  </w:num>
  <w:num w:numId="28">
    <w:abstractNumId w:val="25"/>
  </w:num>
  <w:num w:numId="29">
    <w:abstractNumId w:val="16"/>
  </w:num>
  <w:num w:numId="30">
    <w:abstractNumId w:val="10"/>
  </w:num>
  <w:num w:numId="31">
    <w:abstractNumId w:val="9"/>
  </w:num>
  <w:num w:numId="32">
    <w:abstractNumId w:val="17"/>
  </w:num>
  <w:num w:numId="33">
    <w:abstractNumId w:val="20"/>
  </w:num>
  <w:num w:numId="34">
    <w:abstractNumId w:val="18"/>
  </w:num>
  <w:num w:numId="35">
    <w:abstractNumId w:val="33"/>
  </w:num>
  <w:num w:numId="36">
    <w:abstractNumId w:val="21"/>
  </w:num>
  <w:num w:numId="37">
    <w:abstractNumId w:val="6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1C"/>
    <w:rsid w:val="00001327"/>
    <w:rsid w:val="000072D9"/>
    <w:rsid w:val="00032DAC"/>
    <w:rsid w:val="00033604"/>
    <w:rsid w:val="000362E9"/>
    <w:rsid w:val="00036D6A"/>
    <w:rsid w:val="00042B2B"/>
    <w:rsid w:val="000447F3"/>
    <w:rsid w:val="000456DB"/>
    <w:rsid w:val="0005101E"/>
    <w:rsid w:val="00053845"/>
    <w:rsid w:val="00053B09"/>
    <w:rsid w:val="00053BAC"/>
    <w:rsid w:val="00056B45"/>
    <w:rsid w:val="00057F2E"/>
    <w:rsid w:val="00061AF3"/>
    <w:rsid w:val="00066595"/>
    <w:rsid w:val="000700BE"/>
    <w:rsid w:val="00070EDC"/>
    <w:rsid w:val="00072B52"/>
    <w:rsid w:val="000766DF"/>
    <w:rsid w:val="00076879"/>
    <w:rsid w:val="000875D5"/>
    <w:rsid w:val="0009460A"/>
    <w:rsid w:val="00096780"/>
    <w:rsid w:val="000A0185"/>
    <w:rsid w:val="000A01F7"/>
    <w:rsid w:val="000A3E23"/>
    <w:rsid w:val="000A49F6"/>
    <w:rsid w:val="000B06EB"/>
    <w:rsid w:val="000B0BDA"/>
    <w:rsid w:val="000B3AE7"/>
    <w:rsid w:val="000B42BC"/>
    <w:rsid w:val="000B6D82"/>
    <w:rsid w:val="000B755B"/>
    <w:rsid w:val="000C4C22"/>
    <w:rsid w:val="000C634A"/>
    <w:rsid w:val="000D12C4"/>
    <w:rsid w:val="000D24F0"/>
    <w:rsid w:val="000D5DFD"/>
    <w:rsid w:val="000D6B82"/>
    <w:rsid w:val="000E443E"/>
    <w:rsid w:val="000E5927"/>
    <w:rsid w:val="000E63EA"/>
    <w:rsid w:val="000E67A9"/>
    <w:rsid w:val="000F109C"/>
    <w:rsid w:val="000F495A"/>
    <w:rsid w:val="000F699D"/>
    <w:rsid w:val="000F740E"/>
    <w:rsid w:val="00102D21"/>
    <w:rsid w:val="00105871"/>
    <w:rsid w:val="001065E6"/>
    <w:rsid w:val="00107927"/>
    <w:rsid w:val="00107C08"/>
    <w:rsid w:val="0011419A"/>
    <w:rsid w:val="0011764D"/>
    <w:rsid w:val="0011768B"/>
    <w:rsid w:val="00117914"/>
    <w:rsid w:val="00122C6C"/>
    <w:rsid w:val="00124682"/>
    <w:rsid w:val="001322CB"/>
    <w:rsid w:val="00151BCB"/>
    <w:rsid w:val="00152554"/>
    <w:rsid w:val="00156A81"/>
    <w:rsid w:val="00176445"/>
    <w:rsid w:val="0017705A"/>
    <w:rsid w:val="00177DC4"/>
    <w:rsid w:val="00185A49"/>
    <w:rsid w:val="00186DAC"/>
    <w:rsid w:val="0019122E"/>
    <w:rsid w:val="00191BA6"/>
    <w:rsid w:val="0019415E"/>
    <w:rsid w:val="0019666D"/>
    <w:rsid w:val="001A02F8"/>
    <w:rsid w:val="001A45B6"/>
    <w:rsid w:val="001A49D6"/>
    <w:rsid w:val="001A5BAC"/>
    <w:rsid w:val="001A60E3"/>
    <w:rsid w:val="001B0C57"/>
    <w:rsid w:val="001B2A64"/>
    <w:rsid w:val="001B3536"/>
    <w:rsid w:val="001B74A6"/>
    <w:rsid w:val="001C22EA"/>
    <w:rsid w:val="001C68C1"/>
    <w:rsid w:val="001C7796"/>
    <w:rsid w:val="001D2CE0"/>
    <w:rsid w:val="001D76CD"/>
    <w:rsid w:val="001E334F"/>
    <w:rsid w:val="001F5928"/>
    <w:rsid w:val="00204367"/>
    <w:rsid w:val="00205A8E"/>
    <w:rsid w:val="002130B7"/>
    <w:rsid w:val="00214946"/>
    <w:rsid w:val="00215F60"/>
    <w:rsid w:val="0021744F"/>
    <w:rsid w:val="00227725"/>
    <w:rsid w:val="002313E8"/>
    <w:rsid w:val="00232453"/>
    <w:rsid w:val="00244E8E"/>
    <w:rsid w:val="00247C6B"/>
    <w:rsid w:val="00250D3C"/>
    <w:rsid w:val="002538BE"/>
    <w:rsid w:val="00253A50"/>
    <w:rsid w:val="002609C8"/>
    <w:rsid w:val="0026482F"/>
    <w:rsid w:val="002652C1"/>
    <w:rsid w:val="00267D15"/>
    <w:rsid w:val="00276EDA"/>
    <w:rsid w:val="00280C24"/>
    <w:rsid w:val="0028327B"/>
    <w:rsid w:val="0028557E"/>
    <w:rsid w:val="002861C8"/>
    <w:rsid w:val="00292A80"/>
    <w:rsid w:val="00293E57"/>
    <w:rsid w:val="0029438B"/>
    <w:rsid w:val="002A0D36"/>
    <w:rsid w:val="002A1F46"/>
    <w:rsid w:val="002A3F7C"/>
    <w:rsid w:val="002B6346"/>
    <w:rsid w:val="002B6387"/>
    <w:rsid w:val="002C3543"/>
    <w:rsid w:val="002D12F8"/>
    <w:rsid w:val="002D2ACA"/>
    <w:rsid w:val="002E0568"/>
    <w:rsid w:val="002E2222"/>
    <w:rsid w:val="002F2249"/>
    <w:rsid w:val="0030081D"/>
    <w:rsid w:val="003033D3"/>
    <w:rsid w:val="003115C0"/>
    <w:rsid w:val="00314C6D"/>
    <w:rsid w:val="0031650B"/>
    <w:rsid w:val="0032090D"/>
    <w:rsid w:val="00322D7F"/>
    <w:rsid w:val="00323374"/>
    <w:rsid w:val="003254FB"/>
    <w:rsid w:val="003317D6"/>
    <w:rsid w:val="003345F1"/>
    <w:rsid w:val="00341474"/>
    <w:rsid w:val="00342402"/>
    <w:rsid w:val="0034270F"/>
    <w:rsid w:val="003448EF"/>
    <w:rsid w:val="00346B6E"/>
    <w:rsid w:val="00352FDA"/>
    <w:rsid w:val="003570E8"/>
    <w:rsid w:val="00357B32"/>
    <w:rsid w:val="00360FE8"/>
    <w:rsid w:val="0036248A"/>
    <w:rsid w:val="00364045"/>
    <w:rsid w:val="00365150"/>
    <w:rsid w:val="003769F6"/>
    <w:rsid w:val="00376F4B"/>
    <w:rsid w:val="00385128"/>
    <w:rsid w:val="00391063"/>
    <w:rsid w:val="00391906"/>
    <w:rsid w:val="0039191E"/>
    <w:rsid w:val="00396512"/>
    <w:rsid w:val="003966C5"/>
    <w:rsid w:val="003A1129"/>
    <w:rsid w:val="003A1CF1"/>
    <w:rsid w:val="003A4121"/>
    <w:rsid w:val="003B1A95"/>
    <w:rsid w:val="003B285C"/>
    <w:rsid w:val="003B2923"/>
    <w:rsid w:val="003B7141"/>
    <w:rsid w:val="003C31D7"/>
    <w:rsid w:val="003C5292"/>
    <w:rsid w:val="003D458C"/>
    <w:rsid w:val="003D6379"/>
    <w:rsid w:val="003E203F"/>
    <w:rsid w:val="003E6E74"/>
    <w:rsid w:val="003F035E"/>
    <w:rsid w:val="003F09BF"/>
    <w:rsid w:val="003F5A9E"/>
    <w:rsid w:val="003F759C"/>
    <w:rsid w:val="003F7F51"/>
    <w:rsid w:val="00400564"/>
    <w:rsid w:val="00403A84"/>
    <w:rsid w:val="00405DAE"/>
    <w:rsid w:val="00406D44"/>
    <w:rsid w:val="00411362"/>
    <w:rsid w:val="004131E3"/>
    <w:rsid w:val="0041475D"/>
    <w:rsid w:val="00415C87"/>
    <w:rsid w:val="00416C64"/>
    <w:rsid w:val="00422EBE"/>
    <w:rsid w:val="004242B3"/>
    <w:rsid w:val="00424434"/>
    <w:rsid w:val="004244EE"/>
    <w:rsid w:val="00427677"/>
    <w:rsid w:val="004419A4"/>
    <w:rsid w:val="00442097"/>
    <w:rsid w:val="004427D2"/>
    <w:rsid w:val="00444D9C"/>
    <w:rsid w:val="00452D4F"/>
    <w:rsid w:val="0046182A"/>
    <w:rsid w:val="0046432F"/>
    <w:rsid w:val="00465756"/>
    <w:rsid w:val="00480A80"/>
    <w:rsid w:val="00482AC2"/>
    <w:rsid w:val="0048303C"/>
    <w:rsid w:val="00485B64"/>
    <w:rsid w:val="004A7419"/>
    <w:rsid w:val="004A7EC8"/>
    <w:rsid w:val="004B3A8B"/>
    <w:rsid w:val="004B44AA"/>
    <w:rsid w:val="004B514D"/>
    <w:rsid w:val="004B7488"/>
    <w:rsid w:val="004C0860"/>
    <w:rsid w:val="004C1FA6"/>
    <w:rsid w:val="004C2B0D"/>
    <w:rsid w:val="004C4BFC"/>
    <w:rsid w:val="004C53F9"/>
    <w:rsid w:val="004C5C66"/>
    <w:rsid w:val="004C5D6E"/>
    <w:rsid w:val="004C69A6"/>
    <w:rsid w:val="004D17BD"/>
    <w:rsid w:val="004D223E"/>
    <w:rsid w:val="004E2379"/>
    <w:rsid w:val="004E402F"/>
    <w:rsid w:val="00504D8F"/>
    <w:rsid w:val="00507504"/>
    <w:rsid w:val="00507AC9"/>
    <w:rsid w:val="00512474"/>
    <w:rsid w:val="0052160A"/>
    <w:rsid w:val="005223E4"/>
    <w:rsid w:val="00531F67"/>
    <w:rsid w:val="00544167"/>
    <w:rsid w:val="00546417"/>
    <w:rsid w:val="00546C4D"/>
    <w:rsid w:val="0056202C"/>
    <w:rsid w:val="0056303A"/>
    <w:rsid w:val="0056694A"/>
    <w:rsid w:val="00582D7F"/>
    <w:rsid w:val="00584E2C"/>
    <w:rsid w:val="005934DD"/>
    <w:rsid w:val="00596078"/>
    <w:rsid w:val="00597CD8"/>
    <w:rsid w:val="005A2613"/>
    <w:rsid w:val="005A4FF7"/>
    <w:rsid w:val="005A52D4"/>
    <w:rsid w:val="005A5392"/>
    <w:rsid w:val="005A71A6"/>
    <w:rsid w:val="005B0955"/>
    <w:rsid w:val="005B15D4"/>
    <w:rsid w:val="005B19C7"/>
    <w:rsid w:val="005B6DC8"/>
    <w:rsid w:val="005C30A7"/>
    <w:rsid w:val="005D50F9"/>
    <w:rsid w:val="005D61CF"/>
    <w:rsid w:val="005E0500"/>
    <w:rsid w:val="005E0760"/>
    <w:rsid w:val="005E1CB4"/>
    <w:rsid w:val="005E5486"/>
    <w:rsid w:val="005E5831"/>
    <w:rsid w:val="005F053A"/>
    <w:rsid w:val="005F3640"/>
    <w:rsid w:val="00600CD1"/>
    <w:rsid w:val="006130A3"/>
    <w:rsid w:val="00622910"/>
    <w:rsid w:val="0062447D"/>
    <w:rsid w:val="00625468"/>
    <w:rsid w:val="00632052"/>
    <w:rsid w:val="006330B9"/>
    <w:rsid w:val="00636FA2"/>
    <w:rsid w:val="0064102F"/>
    <w:rsid w:val="006527CF"/>
    <w:rsid w:val="006555D6"/>
    <w:rsid w:val="00661D6C"/>
    <w:rsid w:val="00663D1D"/>
    <w:rsid w:val="0066546D"/>
    <w:rsid w:val="006708EB"/>
    <w:rsid w:val="006726FC"/>
    <w:rsid w:val="00673A9E"/>
    <w:rsid w:val="006769EB"/>
    <w:rsid w:val="00682B36"/>
    <w:rsid w:val="00682BF1"/>
    <w:rsid w:val="006836D6"/>
    <w:rsid w:val="00685446"/>
    <w:rsid w:val="00685CAB"/>
    <w:rsid w:val="00686FDF"/>
    <w:rsid w:val="0069019B"/>
    <w:rsid w:val="00693028"/>
    <w:rsid w:val="0069327A"/>
    <w:rsid w:val="006A422B"/>
    <w:rsid w:val="006A43C7"/>
    <w:rsid w:val="006A5775"/>
    <w:rsid w:val="006B0B63"/>
    <w:rsid w:val="006B1F0D"/>
    <w:rsid w:val="006B4309"/>
    <w:rsid w:val="006C19ED"/>
    <w:rsid w:val="006C1D91"/>
    <w:rsid w:val="006C61A0"/>
    <w:rsid w:val="006C6799"/>
    <w:rsid w:val="006D0EB4"/>
    <w:rsid w:val="006D201A"/>
    <w:rsid w:val="006E1DAF"/>
    <w:rsid w:val="006E25B8"/>
    <w:rsid w:val="006E35E6"/>
    <w:rsid w:val="006E4565"/>
    <w:rsid w:val="006E4DE6"/>
    <w:rsid w:val="006E5080"/>
    <w:rsid w:val="006E6B7A"/>
    <w:rsid w:val="006F2659"/>
    <w:rsid w:val="006F59EC"/>
    <w:rsid w:val="006F6D4B"/>
    <w:rsid w:val="00705F31"/>
    <w:rsid w:val="007078C0"/>
    <w:rsid w:val="00715E11"/>
    <w:rsid w:val="007160BF"/>
    <w:rsid w:val="007230BD"/>
    <w:rsid w:val="007241EB"/>
    <w:rsid w:val="007276B6"/>
    <w:rsid w:val="00741E5F"/>
    <w:rsid w:val="00747ECD"/>
    <w:rsid w:val="00760AC7"/>
    <w:rsid w:val="007615B3"/>
    <w:rsid w:val="007631CF"/>
    <w:rsid w:val="00763BE6"/>
    <w:rsid w:val="0076767F"/>
    <w:rsid w:val="00770CB5"/>
    <w:rsid w:val="00771960"/>
    <w:rsid w:val="00771F5B"/>
    <w:rsid w:val="00772813"/>
    <w:rsid w:val="00775BD9"/>
    <w:rsid w:val="007765E7"/>
    <w:rsid w:val="00780A4A"/>
    <w:rsid w:val="00783190"/>
    <w:rsid w:val="0078543F"/>
    <w:rsid w:val="00785747"/>
    <w:rsid w:val="00786629"/>
    <w:rsid w:val="00791495"/>
    <w:rsid w:val="00791E0F"/>
    <w:rsid w:val="00793F09"/>
    <w:rsid w:val="00795BEC"/>
    <w:rsid w:val="00796B6A"/>
    <w:rsid w:val="007A028B"/>
    <w:rsid w:val="007A5D17"/>
    <w:rsid w:val="007A76D9"/>
    <w:rsid w:val="007B0846"/>
    <w:rsid w:val="007B4B0C"/>
    <w:rsid w:val="007B516D"/>
    <w:rsid w:val="007B6F8F"/>
    <w:rsid w:val="007C0603"/>
    <w:rsid w:val="007C1AFE"/>
    <w:rsid w:val="007D086D"/>
    <w:rsid w:val="007D14DA"/>
    <w:rsid w:val="007D3C8D"/>
    <w:rsid w:val="007D5729"/>
    <w:rsid w:val="007D745E"/>
    <w:rsid w:val="007E7D58"/>
    <w:rsid w:val="007F1CA8"/>
    <w:rsid w:val="007F29BD"/>
    <w:rsid w:val="00802714"/>
    <w:rsid w:val="008100CC"/>
    <w:rsid w:val="00813CC8"/>
    <w:rsid w:val="008149F2"/>
    <w:rsid w:val="00814AD0"/>
    <w:rsid w:val="008177D5"/>
    <w:rsid w:val="008212BD"/>
    <w:rsid w:val="0082160B"/>
    <w:rsid w:val="00821B80"/>
    <w:rsid w:val="008234C1"/>
    <w:rsid w:val="008235C3"/>
    <w:rsid w:val="008247DB"/>
    <w:rsid w:val="00826FAB"/>
    <w:rsid w:val="00833F67"/>
    <w:rsid w:val="008371E9"/>
    <w:rsid w:val="008376C5"/>
    <w:rsid w:val="0084090A"/>
    <w:rsid w:val="00844816"/>
    <w:rsid w:val="00855057"/>
    <w:rsid w:val="00860664"/>
    <w:rsid w:val="00860E75"/>
    <w:rsid w:val="00865162"/>
    <w:rsid w:val="00865D38"/>
    <w:rsid w:val="00865F45"/>
    <w:rsid w:val="008661B7"/>
    <w:rsid w:val="00873843"/>
    <w:rsid w:val="00875FC7"/>
    <w:rsid w:val="008839CC"/>
    <w:rsid w:val="0088726E"/>
    <w:rsid w:val="00887480"/>
    <w:rsid w:val="0089052A"/>
    <w:rsid w:val="008962B7"/>
    <w:rsid w:val="008A28A2"/>
    <w:rsid w:val="008A4D30"/>
    <w:rsid w:val="008A5C97"/>
    <w:rsid w:val="008A7BCC"/>
    <w:rsid w:val="008A7FCC"/>
    <w:rsid w:val="008B196A"/>
    <w:rsid w:val="008B34A1"/>
    <w:rsid w:val="008B6699"/>
    <w:rsid w:val="008B6C3B"/>
    <w:rsid w:val="008C0681"/>
    <w:rsid w:val="008C7AEC"/>
    <w:rsid w:val="008D305B"/>
    <w:rsid w:val="008D4DA3"/>
    <w:rsid w:val="008E2306"/>
    <w:rsid w:val="008E2CDB"/>
    <w:rsid w:val="008E2E05"/>
    <w:rsid w:val="008E7EC3"/>
    <w:rsid w:val="008F21A9"/>
    <w:rsid w:val="008F5E6B"/>
    <w:rsid w:val="0090319B"/>
    <w:rsid w:val="009139D4"/>
    <w:rsid w:val="00914EC7"/>
    <w:rsid w:val="00917E58"/>
    <w:rsid w:val="009208FC"/>
    <w:rsid w:val="00922268"/>
    <w:rsid w:val="009222CE"/>
    <w:rsid w:val="009361CA"/>
    <w:rsid w:val="00946F9D"/>
    <w:rsid w:val="00950985"/>
    <w:rsid w:val="00951D8B"/>
    <w:rsid w:val="00956468"/>
    <w:rsid w:val="00957389"/>
    <w:rsid w:val="009614B4"/>
    <w:rsid w:val="00961E1C"/>
    <w:rsid w:val="009651AB"/>
    <w:rsid w:val="00980B02"/>
    <w:rsid w:val="00980FE5"/>
    <w:rsid w:val="0099162A"/>
    <w:rsid w:val="0099176A"/>
    <w:rsid w:val="00991A20"/>
    <w:rsid w:val="009A01D2"/>
    <w:rsid w:val="009A1022"/>
    <w:rsid w:val="009A6FDA"/>
    <w:rsid w:val="009B08F0"/>
    <w:rsid w:val="009B24E8"/>
    <w:rsid w:val="009B2F23"/>
    <w:rsid w:val="009B31C5"/>
    <w:rsid w:val="009B4AFF"/>
    <w:rsid w:val="009C1446"/>
    <w:rsid w:val="009D34F7"/>
    <w:rsid w:val="009D6482"/>
    <w:rsid w:val="009E36E2"/>
    <w:rsid w:val="009E589B"/>
    <w:rsid w:val="009F7704"/>
    <w:rsid w:val="00A01713"/>
    <w:rsid w:val="00A051C5"/>
    <w:rsid w:val="00A05863"/>
    <w:rsid w:val="00A06623"/>
    <w:rsid w:val="00A125F3"/>
    <w:rsid w:val="00A16692"/>
    <w:rsid w:val="00A21303"/>
    <w:rsid w:val="00A21BA9"/>
    <w:rsid w:val="00A22A3B"/>
    <w:rsid w:val="00A23388"/>
    <w:rsid w:val="00A23A96"/>
    <w:rsid w:val="00A2477F"/>
    <w:rsid w:val="00A271B7"/>
    <w:rsid w:val="00A2763E"/>
    <w:rsid w:val="00A31D7B"/>
    <w:rsid w:val="00A3491E"/>
    <w:rsid w:val="00A4457B"/>
    <w:rsid w:val="00A45CF5"/>
    <w:rsid w:val="00A52B6F"/>
    <w:rsid w:val="00A5439F"/>
    <w:rsid w:val="00A54CC8"/>
    <w:rsid w:val="00A60553"/>
    <w:rsid w:val="00A642AF"/>
    <w:rsid w:val="00A66B1F"/>
    <w:rsid w:val="00A7032B"/>
    <w:rsid w:val="00A7075F"/>
    <w:rsid w:val="00A747E9"/>
    <w:rsid w:val="00A75258"/>
    <w:rsid w:val="00A75E38"/>
    <w:rsid w:val="00A7652F"/>
    <w:rsid w:val="00A76A23"/>
    <w:rsid w:val="00A835D5"/>
    <w:rsid w:val="00A9207C"/>
    <w:rsid w:val="00A96F63"/>
    <w:rsid w:val="00A97885"/>
    <w:rsid w:val="00AA47E7"/>
    <w:rsid w:val="00AA786F"/>
    <w:rsid w:val="00AB6C72"/>
    <w:rsid w:val="00AC1257"/>
    <w:rsid w:val="00AC4CCD"/>
    <w:rsid w:val="00AD35EC"/>
    <w:rsid w:val="00AD4B5D"/>
    <w:rsid w:val="00AD784D"/>
    <w:rsid w:val="00AE21CD"/>
    <w:rsid w:val="00AE3E68"/>
    <w:rsid w:val="00AE40B0"/>
    <w:rsid w:val="00AE550A"/>
    <w:rsid w:val="00AE71C7"/>
    <w:rsid w:val="00AF7029"/>
    <w:rsid w:val="00AF7314"/>
    <w:rsid w:val="00B05961"/>
    <w:rsid w:val="00B105AF"/>
    <w:rsid w:val="00B10E57"/>
    <w:rsid w:val="00B1291B"/>
    <w:rsid w:val="00B143C6"/>
    <w:rsid w:val="00B16B21"/>
    <w:rsid w:val="00B16B77"/>
    <w:rsid w:val="00B17649"/>
    <w:rsid w:val="00B2126F"/>
    <w:rsid w:val="00B35FF9"/>
    <w:rsid w:val="00B37B45"/>
    <w:rsid w:val="00B42E3D"/>
    <w:rsid w:val="00B43FE8"/>
    <w:rsid w:val="00B53F36"/>
    <w:rsid w:val="00B5554D"/>
    <w:rsid w:val="00B575F5"/>
    <w:rsid w:val="00B655A3"/>
    <w:rsid w:val="00B65FB0"/>
    <w:rsid w:val="00B66D1A"/>
    <w:rsid w:val="00B731AC"/>
    <w:rsid w:val="00B7330D"/>
    <w:rsid w:val="00B74312"/>
    <w:rsid w:val="00B74BBE"/>
    <w:rsid w:val="00B74C10"/>
    <w:rsid w:val="00B85A84"/>
    <w:rsid w:val="00B902AA"/>
    <w:rsid w:val="00B92BD6"/>
    <w:rsid w:val="00B94346"/>
    <w:rsid w:val="00B94B25"/>
    <w:rsid w:val="00B94DE2"/>
    <w:rsid w:val="00B95124"/>
    <w:rsid w:val="00B968A5"/>
    <w:rsid w:val="00B970A8"/>
    <w:rsid w:val="00B9789E"/>
    <w:rsid w:val="00BA1D2C"/>
    <w:rsid w:val="00BA4DCB"/>
    <w:rsid w:val="00BB1828"/>
    <w:rsid w:val="00BB19E0"/>
    <w:rsid w:val="00BB19FC"/>
    <w:rsid w:val="00BC1257"/>
    <w:rsid w:val="00BC1CB8"/>
    <w:rsid w:val="00BC554A"/>
    <w:rsid w:val="00BD2F7F"/>
    <w:rsid w:val="00BD4611"/>
    <w:rsid w:val="00BE5F7D"/>
    <w:rsid w:val="00BE6F99"/>
    <w:rsid w:val="00BE7CF9"/>
    <w:rsid w:val="00BF2AF6"/>
    <w:rsid w:val="00BF5809"/>
    <w:rsid w:val="00BF5C88"/>
    <w:rsid w:val="00C00604"/>
    <w:rsid w:val="00C01242"/>
    <w:rsid w:val="00C06A49"/>
    <w:rsid w:val="00C1096B"/>
    <w:rsid w:val="00C1113E"/>
    <w:rsid w:val="00C15578"/>
    <w:rsid w:val="00C2741B"/>
    <w:rsid w:val="00C316D9"/>
    <w:rsid w:val="00C31D39"/>
    <w:rsid w:val="00C31FA1"/>
    <w:rsid w:val="00C32C45"/>
    <w:rsid w:val="00C32CB4"/>
    <w:rsid w:val="00C4236B"/>
    <w:rsid w:val="00C444CA"/>
    <w:rsid w:val="00C47C92"/>
    <w:rsid w:val="00C503FA"/>
    <w:rsid w:val="00C52DB2"/>
    <w:rsid w:val="00C533B2"/>
    <w:rsid w:val="00C60E46"/>
    <w:rsid w:val="00C61CBE"/>
    <w:rsid w:val="00C646DC"/>
    <w:rsid w:val="00C721BA"/>
    <w:rsid w:val="00C745D7"/>
    <w:rsid w:val="00C76872"/>
    <w:rsid w:val="00C82D0E"/>
    <w:rsid w:val="00C854D5"/>
    <w:rsid w:val="00C86922"/>
    <w:rsid w:val="00C86FA3"/>
    <w:rsid w:val="00C91A56"/>
    <w:rsid w:val="00C9443A"/>
    <w:rsid w:val="00C97902"/>
    <w:rsid w:val="00CA07FB"/>
    <w:rsid w:val="00CA1BE8"/>
    <w:rsid w:val="00CB16C7"/>
    <w:rsid w:val="00CB25D2"/>
    <w:rsid w:val="00CB2A43"/>
    <w:rsid w:val="00CB4AF3"/>
    <w:rsid w:val="00CC05D9"/>
    <w:rsid w:val="00CC7509"/>
    <w:rsid w:val="00CD2607"/>
    <w:rsid w:val="00CD2C50"/>
    <w:rsid w:val="00CD60BE"/>
    <w:rsid w:val="00CD6713"/>
    <w:rsid w:val="00CE2377"/>
    <w:rsid w:val="00CE4CCE"/>
    <w:rsid w:val="00CE647B"/>
    <w:rsid w:val="00CF1FA4"/>
    <w:rsid w:val="00CF4624"/>
    <w:rsid w:val="00CF6FAB"/>
    <w:rsid w:val="00D01ECE"/>
    <w:rsid w:val="00D075B7"/>
    <w:rsid w:val="00D112D6"/>
    <w:rsid w:val="00D168D4"/>
    <w:rsid w:val="00D16EFE"/>
    <w:rsid w:val="00D232C7"/>
    <w:rsid w:val="00D233CA"/>
    <w:rsid w:val="00D335F6"/>
    <w:rsid w:val="00D44571"/>
    <w:rsid w:val="00D46FAB"/>
    <w:rsid w:val="00D52187"/>
    <w:rsid w:val="00D52870"/>
    <w:rsid w:val="00D56866"/>
    <w:rsid w:val="00D568AE"/>
    <w:rsid w:val="00D56BCE"/>
    <w:rsid w:val="00D61553"/>
    <w:rsid w:val="00D619C3"/>
    <w:rsid w:val="00D64895"/>
    <w:rsid w:val="00D651CB"/>
    <w:rsid w:val="00D67038"/>
    <w:rsid w:val="00D67850"/>
    <w:rsid w:val="00D7118E"/>
    <w:rsid w:val="00D81770"/>
    <w:rsid w:val="00D836CE"/>
    <w:rsid w:val="00D9110D"/>
    <w:rsid w:val="00DA28F7"/>
    <w:rsid w:val="00DA5748"/>
    <w:rsid w:val="00DB508D"/>
    <w:rsid w:val="00DB5321"/>
    <w:rsid w:val="00DB78E8"/>
    <w:rsid w:val="00DC1C90"/>
    <w:rsid w:val="00DD2A8A"/>
    <w:rsid w:val="00DD5AD7"/>
    <w:rsid w:val="00DE4FEF"/>
    <w:rsid w:val="00DE57B4"/>
    <w:rsid w:val="00DE7705"/>
    <w:rsid w:val="00DE7724"/>
    <w:rsid w:val="00DF528A"/>
    <w:rsid w:val="00DF5B1E"/>
    <w:rsid w:val="00E00650"/>
    <w:rsid w:val="00E01214"/>
    <w:rsid w:val="00E01565"/>
    <w:rsid w:val="00E04708"/>
    <w:rsid w:val="00E04A7A"/>
    <w:rsid w:val="00E04C1A"/>
    <w:rsid w:val="00E07A3D"/>
    <w:rsid w:val="00E147A6"/>
    <w:rsid w:val="00E25858"/>
    <w:rsid w:val="00E25D4A"/>
    <w:rsid w:val="00E269D5"/>
    <w:rsid w:val="00E272EB"/>
    <w:rsid w:val="00E33425"/>
    <w:rsid w:val="00E337DB"/>
    <w:rsid w:val="00E33CEC"/>
    <w:rsid w:val="00E371E5"/>
    <w:rsid w:val="00E37B00"/>
    <w:rsid w:val="00E4527F"/>
    <w:rsid w:val="00E460F6"/>
    <w:rsid w:val="00E52215"/>
    <w:rsid w:val="00E56835"/>
    <w:rsid w:val="00E56836"/>
    <w:rsid w:val="00E62D66"/>
    <w:rsid w:val="00E6302E"/>
    <w:rsid w:val="00E63661"/>
    <w:rsid w:val="00E63835"/>
    <w:rsid w:val="00E66FD5"/>
    <w:rsid w:val="00E75866"/>
    <w:rsid w:val="00E80CB4"/>
    <w:rsid w:val="00E8335B"/>
    <w:rsid w:val="00E8418E"/>
    <w:rsid w:val="00E858B5"/>
    <w:rsid w:val="00E86B04"/>
    <w:rsid w:val="00E9177B"/>
    <w:rsid w:val="00E92CBD"/>
    <w:rsid w:val="00E94E82"/>
    <w:rsid w:val="00E94F92"/>
    <w:rsid w:val="00E96008"/>
    <w:rsid w:val="00E97B92"/>
    <w:rsid w:val="00EA0A28"/>
    <w:rsid w:val="00EA0D7A"/>
    <w:rsid w:val="00EA36B4"/>
    <w:rsid w:val="00EB0C27"/>
    <w:rsid w:val="00EB2B1C"/>
    <w:rsid w:val="00EB491C"/>
    <w:rsid w:val="00EB556E"/>
    <w:rsid w:val="00EB6D39"/>
    <w:rsid w:val="00EB6F44"/>
    <w:rsid w:val="00EB72D9"/>
    <w:rsid w:val="00EC1EA5"/>
    <w:rsid w:val="00EC27EB"/>
    <w:rsid w:val="00EC6CE2"/>
    <w:rsid w:val="00ED5BA4"/>
    <w:rsid w:val="00ED6D0A"/>
    <w:rsid w:val="00EE0C5A"/>
    <w:rsid w:val="00EE12CC"/>
    <w:rsid w:val="00EE1835"/>
    <w:rsid w:val="00EE53BB"/>
    <w:rsid w:val="00EE7628"/>
    <w:rsid w:val="00EF0959"/>
    <w:rsid w:val="00EF3920"/>
    <w:rsid w:val="00F03122"/>
    <w:rsid w:val="00F05E6C"/>
    <w:rsid w:val="00F07873"/>
    <w:rsid w:val="00F11AD2"/>
    <w:rsid w:val="00F1267A"/>
    <w:rsid w:val="00F2084B"/>
    <w:rsid w:val="00F24C3E"/>
    <w:rsid w:val="00F262A3"/>
    <w:rsid w:val="00F3180C"/>
    <w:rsid w:val="00F35589"/>
    <w:rsid w:val="00F35807"/>
    <w:rsid w:val="00F3597B"/>
    <w:rsid w:val="00F431C3"/>
    <w:rsid w:val="00F502C4"/>
    <w:rsid w:val="00F55615"/>
    <w:rsid w:val="00F571EB"/>
    <w:rsid w:val="00F57228"/>
    <w:rsid w:val="00F60020"/>
    <w:rsid w:val="00F621F9"/>
    <w:rsid w:val="00F62B7D"/>
    <w:rsid w:val="00F64888"/>
    <w:rsid w:val="00F64951"/>
    <w:rsid w:val="00F65CC8"/>
    <w:rsid w:val="00F706E8"/>
    <w:rsid w:val="00F71689"/>
    <w:rsid w:val="00F803D6"/>
    <w:rsid w:val="00F83280"/>
    <w:rsid w:val="00F877AA"/>
    <w:rsid w:val="00F90561"/>
    <w:rsid w:val="00F910DB"/>
    <w:rsid w:val="00F96275"/>
    <w:rsid w:val="00FA090C"/>
    <w:rsid w:val="00FA3A27"/>
    <w:rsid w:val="00FA4620"/>
    <w:rsid w:val="00FA59A1"/>
    <w:rsid w:val="00FA5F59"/>
    <w:rsid w:val="00FC7485"/>
    <w:rsid w:val="00FD3085"/>
    <w:rsid w:val="00FD628B"/>
    <w:rsid w:val="00FE24CA"/>
    <w:rsid w:val="00FF0C85"/>
    <w:rsid w:val="00FF4FCC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3CC06E-6189-486C-88B2-CB7085AD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6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color w:val="000000"/>
      <w:sz w:val="26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color w:val="000000"/>
      <w:sz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color w:val="000000"/>
      <w:sz w:val="26"/>
    </w:rPr>
  </w:style>
  <w:style w:type="paragraph" w:styleId="a4">
    <w:name w:val="Body Text Indent"/>
    <w:basedOn w:val="a"/>
    <w:pPr>
      <w:jc w:val="both"/>
    </w:pPr>
    <w:rPr>
      <w:color w:val="000000"/>
      <w:sz w:val="26"/>
    </w:rPr>
  </w:style>
  <w:style w:type="paragraph" w:styleId="20">
    <w:name w:val="Body Text 2"/>
    <w:basedOn w:val="a"/>
    <w:pPr>
      <w:jc w:val="both"/>
    </w:pPr>
    <w:rPr>
      <w:sz w:val="28"/>
    </w:rPr>
  </w:style>
  <w:style w:type="table" w:styleId="a5">
    <w:name w:val="Table Grid"/>
    <w:basedOn w:val="a1"/>
    <w:rsid w:val="007E7D5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7075F"/>
    <w:pPr>
      <w:tabs>
        <w:tab w:val="center" w:pos="4677"/>
        <w:tab w:val="right" w:pos="9355"/>
      </w:tabs>
    </w:pPr>
    <w:rPr>
      <w:rFonts w:eastAsia="Calibri"/>
      <w:sz w:val="24"/>
      <w:szCs w:val="24"/>
      <w:lang w:val="x-none"/>
    </w:rPr>
  </w:style>
  <w:style w:type="character" w:customStyle="1" w:styleId="a7">
    <w:name w:val="Верхний колонтитул Знак"/>
    <w:link w:val="a6"/>
    <w:locked/>
    <w:rsid w:val="00A7075F"/>
    <w:rPr>
      <w:rFonts w:eastAsia="Calibri"/>
      <w:sz w:val="24"/>
      <w:szCs w:val="24"/>
      <w:lang w:val="x-none" w:eastAsia="ru-RU" w:bidi="ar-SA"/>
    </w:rPr>
  </w:style>
  <w:style w:type="paragraph" w:styleId="a8">
    <w:name w:val="footer"/>
    <w:basedOn w:val="a"/>
    <w:link w:val="a9"/>
    <w:rsid w:val="00A7075F"/>
    <w:pPr>
      <w:tabs>
        <w:tab w:val="center" w:pos="4677"/>
        <w:tab w:val="right" w:pos="9355"/>
      </w:tabs>
    </w:pPr>
    <w:rPr>
      <w:rFonts w:eastAsia="Calibri"/>
      <w:sz w:val="24"/>
      <w:szCs w:val="24"/>
      <w:lang w:val="x-none"/>
    </w:rPr>
  </w:style>
  <w:style w:type="character" w:customStyle="1" w:styleId="a9">
    <w:name w:val="Нижний колонтитул Знак"/>
    <w:link w:val="a8"/>
    <w:locked/>
    <w:rsid w:val="00A7075F"/>
    <w:rPr>
      <w:rFonts w:eastAsia="Calibri"/>
      <w:sz w:val="24"/>
      <w:szCs w:val="24"/>
      <w:lang w:val="x-none" w:eastAsia="ru-RU" w:bidi="ar-SA"/>
    </w:rPr>
  </w:style>
  <w:style w:type="paragraph" w:customStyle="1" w:styleId="10">
    <w:name w:val="Абзац списка1"/>
    <w:basedOn w:val="a"/>
    <w:rsid w:val="00A7075F"/>
    <w:pPr>
      <w:ind w:left="720"/>
      <w:contextualSpacing/>
    </w:pPr>
    <w:rPr>
      <w:rFonts w:eastAsia="Calibri"/>
      <w:sz w:val="24"/>
      <w:szCs w:val="24"/>
    </w:rPr>
  </w:style>
  <w:style w:type="paragraph" w:customStyle="1" w:styleId="ConsPlusCell">
    <w:name w:val="ConsPlusCell"/>
    <w:rsid w:val="00A7075F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a">
    <w:name w:val="Normal (Web)"/>
    <w:basedOn w:val="a"/>
    <w:rsid w:val="00A7075F"/>
    <w:rPr>
      <w:rFonts w:eastAsia="Calibri"/>
      <w:sz w:val="24"/>
      <w:szCs w:val="24"/>
    </w:rPr>
  </w:style>
  <w:style w:type="character" w:styleId="ab">
    <w:name w:val="page number"/>
    <w:rsid w:val="00A7075F"/>
    <w:rPr>
      <w:rFonts w:cs="Times New Roman"/>
    </w:rPr>
  </w:style>
  <w:style w:type="paragraph" w:styleId="ac">
    <w:name w:val="Balloon Text"/>
    <w:basedOn w:val="a"/>
    <w:semiHidden/>
    <w:rsid w:val="001A5B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620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AF702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Title"/>
    <w:basedOn w:val="a"/>
    <w:link w:val="ae"/>
    <w:uiPriority w:val="1"/>
    <w:qFormat/>
    <w:rsid w:val="007A028B"/>
    <w:pPr>
      <w:widowControl w:val="0"/>
      <w:autoSpaceDE w:val="0"/>
      <w:autoSpaceDN w:val="0"/>
      <w:ind w:right="692" w:hanging="4"/>
      <w:jc w:val="center"/>
    </w:pPr>
    <w:rPr>
      <w:b/>
      <w:bCs/>
      <w:sz w:val="28"/>
      <w:szCs w:val="28"/>
      <w:lang w:eastAsia="en-US"/>
    </w:rPr>
  </w:style>
  <w:style w:type="character" w:customStyle="1" w:styleId="ae">
    <w:name w:val="Заголовок Знак"/>
    <w:basedOn w:val="a0"/>
    <w:link w:val="ad"/>
    <w:uiPriority w:val="1"/>
    <w:rsid w:val="007A028B"/>
    <w:rPr>
      <w:b/>
      <w:bCs/>
      <w:sz w:val="28"/>
      <w:szCs w:val="28"/>
      <w:lang w:eastAsia="en-US"/>
    </w:rPr>
  </w:style>
  <w:style w:type="paragraph" w:customStyle="1" w:styleId="ConsPlusTitle">
    <w:name w:val="ConsPlusTitle"/>
    <w:rsid w:val="003A1129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tima_m\&#1056;&#1072;&#1073;&#1086;&#1095;&#1080;&#1081;%20&#1089;&#1090;&#1086;&#1083;\&#1041;&#1083;&#1072;&#1085;&#1082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D20AC-490F-48CC-A389-410795691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</Template>
  <TotalTime>0</TotalTime>
  <Pages>25</Pages>
  <Words>10964</Words>
  <Characters>62501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Азаров</dc:creator>
  <cp:lastModifiedBy>ADM</cp:lastModifiedBy>
  <cp:revision>2</cp:revision>
  <cp:lastPrinted>2024-09-23T11:56:00Z</cp:lastPrinted>
  <dcterms:created xsi:type="dcterms:W3CDTF">2024-09-30T08:45:00Z</dcterms:created>
  <dcterms:modified xsi:type="dcterms:W3CDTF">2024-09-30T08:45:00Z</dcterms:modified>
</cp:coreProperties>
</file>