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AC" w:rsidRDefault="003F11AC" w:rsidP="0043377F">
      <w:pPr>
        <w:jc w:val="center"/>
      </w:pPr>
      <w:bookmarkStart w:id="0" w:name="_GoBack"/>
      <w:bookmarkEnd w:id="0"/>
    </w:p>
    <w:p w:rsidR="000F5348" w:rsidRDefault="000F5348" w:rsidP="0043377F">
      <w:pPr>
        <w:jc w:val="center"/>
      </w:pPr>
    </w:p>
    <w:p w:rsidR="000F5348" w:rsidRDefault="000F5348" w:rsidP="0043377F">
      <w:pPr>
        <w:jc w:val="center"/>
      </w:pPr>
    </w:p>
    <w:p w:rsidR="00AE0C70" w:rsidRDefault="000F5348" w:rsidP="0043377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-454660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C70" w:rsidRDefault="00AE0C70"/>
    <w:p w:rsidR="00AE0C70" w:rsidRDefault="00AE0C70"/>
    <w:p w:rsidR="00AE0C70" w:rsidRDefault="00AE0C70"/>
    <w:p w:rsidR="00AE0C70" w:rsidRDefault="009766D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-5080</wp:posOffset>
                </wp:positionV>
                <wp:extent cx="5029200" cy="1051560"/>
                <wp:effectExtent l="6350" t="10160" r="1270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E6E" w:rsidRDefault="00D13E6E" w:rsidP="00A35E0D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Кировская районная администрация</w:t>
                            </w:r>
                          </w:p>
                          <w:p w:rsidR="00D13E6E" w:rsidRDefault="00D13E6E" w:rsidP="00A35E0D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(исполнительно-распорядительный орган)</w:t>
                            </w:r>
                          </w:p>
                          <w:p w:rsidR="00D13E6E" w:rsidRDefault="00D13E6E" w:rsidP="00A35E0D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муниципального района</w:t>
                            </w:r>
                          </w:p>
                          <w:p w:rsidR="00D13E6E" w:rsidRDefault="00D13E6E" w:rsidP="00A35E0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13E6E" w:rsidRDefault="00D13E6E" w:rsidP="00A35E0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“Город Киров и Кировский  район”</w:t>
                            </w:r>
                          </w:p>
                          <w:p w:rsidR="00D13E6E" w:rsidRDefault="00D13E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.4pt;width:396pt;height:82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" strokecolor="white">
                <v:textbox>
                  <w:txbxContent>
                    <w:p w:rsidR="00D13E6E" w:rsidRDefault="00D13E6E" w:rsidP="00A35E0D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Кировская районная администрация</w:t>
                      </w:r>
                    </w:p>
                    <w:p w:rsidR="00D13E6E" w:rsidRDefault="00D13E6E" w:rsidP="00A35E0D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(исполнительно-распорядительный орган)</w:t>
                      </w:r>
                    </w:p>
                    <w:p w:rsidR="00D13E6E" w:rsidRDefault="00D13E6E" w:rsidP="00A35E0D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муниципального района</w:t>
                      </w:r>
                    </w:p>
                    <w:p w:rsidR="00D13E6E" w:rsidRDefault="00D13E6E" w:rsidP="00A35E0D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D13E6E" w:rsidRDefault="00D13E6E" w:rsidP="00A35E0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“Город Киров и Кировский  район”</w:t>
                      </w:r>
                    </w:p>
                    <w:p w:rsidR="00D13E6E" w:rsidRDefault="00D13E6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0C70" w:rsidRDefault="00AE0C70"/>
    <w:p w:rsidR="00AE0C70" w:rsidRDefault="00AE0C70"/>
    <w:p w:rsidR="00AE0C70" w:rsidRDefault="00AE0C70"/>
    <w:p w:rsidR="00AE0C70" w:rsidRDefault="00AE0C70"/>
    <w:p w:rsidR="00AE0C70" w:rsidRDefault="00AE0C70"/>
    <w:p w:rsidR="00AE0C70" w:rsidRDefault="00AE0C70"/>
    <w:p w:rsidR="00925287" w:rsidRDefault="00925287"/>
    <w:p w:rsidR="001E5FB7" w:rsidRDefault="001E5FB7" w:rsidP="001E5FB7">
      <w:pPr>
        <w:pStyle w:val="3"/>
        <w:rPr>
          <w:b w:val="0"/>
        </w:rPr>
      </w:pPr>
      <w:r>
        <w:rPr>
          <w:b w:val="0"/>
        </w:rPr>
        <w:t>ПРОЕКТ</w:t>
      </w:r>
    </w:p>
    <w:p w:rsidR="001E5FB7" w:rsidRDefault="001E5FB7"/>
    <w:p w:rsidR="00925287" w:rsidRDefault="009952AD" w:rsidP="00A35E0D">
      <w:pPr>
        <w:pStyle w:val="3"/>
      </w:pPr>
      <w:r>
        <w:t>ПОСТАНОВЛЕНИЕ</w:t>
      </w:r>
    </w:p>
    <w:p w:rsidR="00925287" w:rsidRDefault="00925287" w:rsidP="00A35E0D">
      <w:pPr>
        <w:jc w:val="center"/>
      </w:pPr>
    </w:p>
    <w:p w:rsidR="00925287" w:rsidRDefault="00925287" w:rsidP="00A35E0D">
      <w:pPr>
        <w:jc w:val="center"/>
      </w:pPr>
    </w:p>
    <w:p w:rsidR="001238BF" w:rsidRDefault="001E5FB7" w:rsidP="001238BF">
      <w:pPr>
        <w:pStyle w:val="4"/>
        <w:rPr>
          <w:u w:val="single"/>
        </w:rPr>
      </w:pPr>
      <w:r>
        <w:t xml:space="preserve">_____________                                                                                                          </w:t>
      </w:r>
      <w:r w:rsidR="001238BF" w:rsidRPr="00A06623">
        <w:t>№</w:t>
      </w:r>
      <w:r>
        <w:t>______</w:t>
      </w:r>
    </w:p>
    <w:p w:rsidR="00701A1E" w:rsidRDefault="00701A1E" w:rsidP="00701A1E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701A1E" w:rsidRPr="00FF7C3E" w:rsidTr="00FC3206">
        <w:trPr>
          <w:trHeight w:val="903"/>
        </w:trPr>
        <w:tc>
          <w:tcPr>
            <w:tcW w:w="4928" w:type="dxa"/>
          </w:tcPr>
          <w:p w:rsidR="00701A1E" w:rsidRPr="00FF7C3E" w:rsidRDefault="00701A1E" w:rsidP="00FC3206">
            <w:pPr>
              <w:jc w:val="both"/>
              <w:rPr>
                <w:sz w:val="26"/>
              </w:rPr>
            </w:pPr>
            <w:r w:rsidRPr="00FC3206">
              <w:rPr>
                <w:b/>
                <w:sz w:val="26"/>
              </w:rPr>
              <w:t>О</w:t>
            </w:r>
            <w:r w:rsidR="00031E6E" w:rsidRPr="00FC3206">
              <w:rPr>
                <w:b/>
                <w:sz w:val="26"/>
              </w:rPr>
              <w:t xml:space="preserve">б утверждении Программы профилактики </w:t>
            </w:r>
            <w:r w:rsidR="001419D8" w:rsidRPr="00FC3206">
              <w:rPr>
                <w:b/>
                <w:sz w:val="26"/>
              </w:rPr>
              <w:t xml:space="preserve">рисков причинения вреда (ущерба) охраняемым законом ценностям при осуществлении </w:t>
            </w:r>
            <w:r w:rsidR="00FC3206" w:rsidRPr="00FC3206">
              <w:rPr>
                <w:b/>
                <w:sz w:val="26"/>
              </w:rPr>
              <w:t xml:space="preserve">муниципального контроля за </w:t>
            </w:r>
            <w:r w:rsidR="00494DAA" w:rsidRPr="00FC3206">
              <w:rPr>
                <w:b/>
                <w:sz w:val="26"/>
              </w:rPr>
              <w:t>соблюдени</w:t>
            </w:r>
            <w:r w:rsidR="00FC3206" w:rsidRPr="00FC3206">
              <w:rPr>
                <w:b/>
                <w:sz w:val="26"/>
              </w:rPr>
              <w:t>ем</w:t>
            </w:r>
            <w:r w:rsidR="00494DAA" w:rsidRPr="00FC3206">
              <w:rPr>
                <w:b/>
                <w:sz w:val="26"/>
              </w:rPr>
              <w:t xml:space="preserve"> Правил </w:t>
            </w:r>
            <w:r w:rsidR="001E5FB7" w:rsidRPr="00FC3206">
              <w:rPr>
                <w:b/>
                <w:sz w:val="26"/>
              </w:rPr>
              <w:t>благоустройства территорий</w:t>
            </w:r>
            <w:r w:rsidR="00494DAA" w:rsidRPr="00FC3206">
              <w:rPr>
                <w:b/>
                <w:sz w:val="26"/>
              </w:rPr>
              <w:t xml:space="preserve"> </w:t>
            </w:r>
            <w:r w:rsidR="00AF36B9" w:rsidRPr="00FC3206">
              <w:rPr>
                <w:b/>
                <w:sz w:val="26"/>
              </w:rPr>
              <w:t>городского поселения</w:t>
            </w:r>
            <w:r w:rsidR="00273738" w:rsidRPr="00FC3206">
              <w:rPr>
                <w:b/>
                <w:sz w:val="26"/>
              </w:rPr>
              <w:t xml:space="preserve"> «Город Киров» на 202</w:t>
            </w:r>
            <w:r w:rsidR="001E5FB7">
              <w:rPr>
                <w:b/>
                <w:sz w:val="26"/>
              </w:rPr>
              <w:t>5</w:t>
            </w:r>
            <w:r w:rsidR="00031E6E" w:rsidRPr="00FC3206">
              <w:rPr>
                <w:b/>
                <w:sz w:val="26"/>
              </w:rPr>
              <w:t xml:space="preserve"> год</w:t>
            </w:r>
          </w:p>
        </w:tc>
      </w:tr>
    </w:tbl>
    <w:p w:rsidR="00701A1E" w:rsidRDefault="00701A1E" w:rsidP="00701A1E">
      <w:pPr>
        <w:jc w:val="both"/>
        <w:rPr>
          <w:sz w:val="26"/>
        </w:rPr>
      </w:pPr>
      <w:r>
        <w:rPr>
          <w:sz w:val="26"/>
        </w:rPr>
        <w:tab/>
      </w:r>
    </w:p>
    <w:p w:rsidR="001B19F4" w:rsidRPr="002940B3" w:rsidRDefault="009611D8" w:rsidP="003B09E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</w:t>
      </w:r>
      <w:r w:rsidR="00C0100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433E61">
        <w:rPr>
          <w:sz w:val="26"/>
          <w:szCs w:val="26"/>
        </w:rPr>
        <w:t>с Федеральным законом от 10.06.2003 № 131-ФЗ «Об общих принципах организации местного самоуправления в Российской Федерации»,</w:t>
      </w:r>
      <w:r w:rsidR="00031E6E">
        <w:rPr>
          <w:sz w:val="26"/>
          <w:szCs w:val="26"/>
        </w:rPr>
        <w:t xml:space="preserve"> </w:t>
      </w:r>
      <w:r w:rsidR="001419D8">
        <w:rPr>
          <w:sz w:val="26"/>
          <w:szCs w:val="26"/>
        </w:rPr>
        <w:t>Федеральным законом от 31.07.2020 № 248-ФЗ «О  государственном контроле (надзоре) и муниципальном контроле в Российской Федерации»</w:t>
      </w:r>
      <w:r w:rsidR="002940B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33E61">
        <w:rPr>
          <w:sz w:val="26"/>
          <w:szCs w:val="26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</w:t>
      </w:r>
      <w:r w:rsidR="007C052B">
        <w:rPr>
          <w:sz w:val="26"/>
          <w:szCs w:val="26"/>
        </w:rPr>
        <w:t>»</w:t>
      </w:r>
      <w:r w:rsidR="006C4D46">
        <w:rPr>
          <w:sz w:val="26"/>
          <w:szCs w:val="26"/>
        </w:rPr>
        <w:t>,</w:t>
      </w:r>
      <w:r w:rsidR="00433E61">
        <w:rPr>
          <w:sz w:val="26"/>
          <w:szCs w:val="26"/>
        </w:rPr>
        <w:t xml:space="preserve"> </w:t>
      </w:r>
      <w:r w:rsidR="00D4056C">
        <w:rPr>
          <w:sz w:val="26"/>
          <w:szCs w:val="26"/>
        </w:rPr>
        <w:t xml:space="preserve">статьей 7 </w:t>
      </w:r>
      <w:r w:rsidR="00D4056C" w:rsidRPr="001B19F4">
        <w:rPr>
          <w:sz w:val="26"/>
          <w:szCs w:val="26"/>
        </w:rPr>
        <w:t>У</w:t>
      </w:r>
      <w:r w:rsidR="00D4056C">
        <w:rPr>
          <w:sz w:val="26"/>
          <w:szCs w:val="26"/>
        </w:rPr>
        <w:t xml:space="preserve">става муниципального района </w:t>
      </w:r>
      <w:r w:rsidR="008F54E3">
        <w:rPr>
          <w:sz w:val="26"/>
          <w:szCs w:val="26"/>
        </w:rPr>
        <w:t>«Город Киров и Кировский район»</w:t>
      </w:r>
      <w:r w:rsidR="00D4056C">
        <w:rPr>
          <w:sz w:val="26"/>
          <w:szCs w:val="26"/>
        </w:rPr>
        <w:t xml:space="preserve"> Кировская районная администрация </w:t>
      </w:r>
      <w:r w:rsidR="002940B3">
        <w:rPr>
          <w:b/>
          <w:sz w:val="26"/>
          <w:szCs w:val="26"/>
        </w:rPr>
        <w:t>ПОСТА</w:t>
      </w:r>
      <w:r w:rsidR="002940B3" w:rsidRPr="002940B3">
        <w:rPr>
          <w:b/>
          <w:sz w:val="26"/>
          <w:szCs w:val="26"/>
        </w:rPr>
        <w:t>НОВЛЯЕТ</w:t>
      </w:r>
      <w:r w:rsidR="002940B3">
        <w:rPr>
          <w:b/>
          <w:sz w:val="26"/>
          <w:szCs w:val="26"/>
        </w:rPr>
        <w:t>:</w:t>
      </w:r>
    </w:p>
    <w:p w:rsidR="00031E6E" w:rsidRDefault="00C866A3" w:rsidP="00031E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31E6E">
        <w:rPr>
          <w:sz w:val="26"/>
          <w:szCs w:val="26"/>
        </w:rPr>
        <w:t xml:space="preserve">Утвердить Программу </w:t>
      </w:r>
      <w:r w:rsidR="001E5FB7">
        <w:rPr>
          <w:sz w:val="26"/>
          <w:szCs w:val="26"/>
        </w:rPr>
        <w:t>профилактики рисков</w:t>
      </w:r>
      <w:r w:rsidR="001419D8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 контроля </w:t>
      </w:r>
      <w:r w:rsidR="004F3064">
        <w:rPr>
          <w:sz w:val="26"/>
          <w:szCs w:val="26"/>
        </w:rPr>
        <w:t xml:space="preserve">за соблюдением Правил благоустройства </w:t>
      </w:r>
      <w:r w:rsidR="00FC3206">
        <w:rPr>
          <w:sz w:val="26"/>
          <w:szCs w:val="26"/>
        </w:rPr>
        <w:t>территорий</w:t>
      </w:r>
      <w:r w:rsidR="001419D8">
        <w:rPr>
          <w:sz w:val="26"/>
          <w:szCs w:val="26"/>
        </w:rPr>
        <w:t xml:space="preserve"> </w:t>
      </w:r>
      <w:r w:rsidR="00AF36B9">
        <w:rPr>
          <w:sz w:val="26"/>
          <w:szCs w:val="26"/>
        </w:rPr>
        <w:t>городского поселения</w:t>
      </w:r>
      <w:r w:rsidR="00FC3206">
        <w:rPr>
          <w:sz w:val="26"/>
          <w:szCs w:val="26"/>
        </w:rPr>
        <w:t xml:space="preserve"> «Город Киров» на 202</w:t>
      </w:r>
      <w:r w:rsidR="001E5FB7">
        <w:rPr>
          <w:sz w:val="26"/>
          <w:szCs w:val="26"/>
        </w:rPr>
        <w:t>5</w:t>
      </w:r>
      <w:r w:rsidR="001419D8">
        <w:rPr>
          <w:sz w:val="26"/>
          <w:szCs w:val="26"/>
        </w:rPr>
        <w:t xml:space="preserve"> год</w:t>
      </w:r>
      <w:r w:rsidR="00031E6E">
        <w:rPr>
          <w:sz w:val="26"/>
          <w:szCs w:val="26"/>
        </w:rPr>
        <w:t xml:space="preserve"> (да</w:t>
      </w:r>
      <w:r w:rsidR="002940B3">
        <w:rPr>
          <w:sz w:val="26"/>
          <w:szCs w:val="26"/>
        </w:rPr>
        <w:t>лее – Программа)</w:t>
      </w:r>
      <w:r w:rsidR="00C01009">
        <w:rPr>
          <w:sz w:val="26"/>
          <w:szCs w:val="26"/>
        </w:rPr>
        <w:t xml:space="preserve"> </w:t>
      </w:r>
      <w:r w:rsidR="002940B3">
        <w:rPr>
          <w:sz w:val="26"/>
          <w:szCs w:val="26"/>
        </w:rPr>
        <w:t>(приложение).</w:t>
      </w:r>
    </w:p>
    <w:p w:rsidR="003F11AC" w:rsidRDefault="001419D8" w:rsidP="00031E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Отделу</w:t>
      </w:r>
      <w:r w:rsidR="00031E6E">
        <w:rPr>
          <w:sz w:val="26"/>
          <w:szCs w:val="26"/>
        </w:rPr>
        <w:t xml:space="preserve"> </w:t>
      </w:r>
      <w:r w:rsidR="00AF36B9">
        <w:rPr>
          <w:sz w:val="26"/>
          <w:szCs w:val="26"/>
        </w:rPr>
        <w:t xml:space="preserve">благоустройства </w:t>
      </w:r>
      <w:r w:rsidR="003B09EB">
        <w:rPr>
          <w:sz w:val="26"/>
          <w:szCs w:val="26"/>
        </w:rPr>
        <w:t>(</w:t>
      </w:r>
      <w:r w:rsidR="001E5FB7">
        <w:rPr>
          <w:sz w:val="26"/>
          <w:szCs w:val="26"/>
        </w:rPr>
        <w:t>Ходенок Е.В</w:t>
      </w:r>
      <w:r w:rsidR="003B09EB">
        <w:rPr>
          <w:sz w:val="26"/>
          <w:szCs w:val="26"/>
        </w:rPr>
        <w:t>.)</w:t>
      </w:r>
      <w:r w:rsidR="00031E6E">
        <w:rPr>
          <w:sz w:val="26"/>
          <w:szCs w:val="26"/>
        </w:rPr>
        <w:t xml:space="preserve"> обеспе</w:t>
      </w:r>
      <w:r w:rsidR="00273738">
        <w:rPr>
          <w:sz w:val="26"/>
          <w:szCs w:val="26"/>
        </w:rPr>
        <w:t>чить выполнение Программы в 202</w:t>
      </w:r>
      <w:r w:rsidR="001E5FB7">
        <w:rPr>
          <w:sz w:val="26"/>
          <w:szCs w:val="26"/>
        </w:rPr>
        <w:t>5</w:t>
      </w:r>
      <w:r w:rsidR="00031E6E">
        <w:rPr>
          <w:sz w:val="26"/>
          <w:szCs w:val="26"/>
        </w:rPr>
        <w:t xml:space="preserve"> году. </w:t>
      </w:r>
    </w:p>
    <w:p w:rsidR="00CB319B" w:rsidRDefault="00CB319B" w:rsidP="00031E6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DC47C6">
        <w:rPr>
          <w:sz w:val="26"/>
          <w:szCs w:val="26"/>
        </w:rPr>
        <w:t xml:space="preserve">заместителя Главы администрации </w:t>
      </w:r>
      <w:r w:rsidR="001E5FB7">
        <w:rPr>
          <w:sz w:val="26"/>
          <w:szCs w:val="26"/>
        </w:rPr>
        <w:t>по строительству и благоустройству</w:t>
      </w:r>
      <w:r w:rsidR="00DB72D2">
        <w:rPr>
          <w:sz w:val="26"/>
          <w:szCs w:val="26"/>
        </w:rPr>
        <w:t xml:space="preserve"> Удалову</w:t>
      </w:r>
      <w:r w:rsidR="00C01009">
        <w:rPr>
          <w:sz w:val="26"/>
          <w:szCs w:val="26"/>
        </w:rPr>
        <w:t xml:space="preserve"> Т.А</w:t>
      </w:r>
      <w:r w:rsidR="00DC47C6">
        <w:rPr>
          <w:sz w:val="26"/>
          <w:szCs w:val="26"/>
        </w:rPr>
        <w:t>.</w:t>
      </w:r>
    </w:p>
    <w:p w:rsidR="001B19F4" w:rsidRPr="001B19F4" w:rsidRDefault="00CB319B" w:rsidP="003F11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F11AC">
        <w:rPr>
          <w:sz w:val="26"/>
          <w:szCs w:val="26"/>
        </w:rPr>
        <w:t>. Настоящее п</w:t>
      </w:r>
      <w:r w:rsidR="001B19F4" w:rsidRPr="001B19F4">
        <w:rPr>
          <w:sz w:val="26"/>
          <w:szCs w:val="26"/>
        </w:rPr>
        <w:t>остановление вступает в силу после</w:t>
      </w:r>
      <w:r w:rsidR="009611D8">
        <w:rPr>
          <w:sz w:val="26"/>
          <w:szCs w:val="26"/>
        </w:rPr>
        <w:t xml:space="preserve"> его подписания</w:t>
      </w:r>
      <w:r>
        <w:rPr>
          <w:sz w:val="26"/>
          <w:szCs w:val="26"/>
        </w:rPr>
        <w:t xml:space="preserve"> и подлежит размещению на официальном сайте муниципального района «Город Киров и Кировский район».</w:t>
      </w:r>
    </w:p>
    <w:p w:rsidR="00701A1E" w:rsidRDefault="00701A1E" w:rsidP="001B19F4">
      <w:pPr>
        <w:pStyle w:val="a6"/>
        <w:jc w:val="both"/>
        <w:rPr>
          <w:b w:val="0"/>
          <w:sz w:val="26"/>
          <w:szCs w:val="26"/>
        </w:rPr>
      </w:pPr>
    </w:p>
    <w:p w:rsidR="00FC3206" w:rsidRPr="001B19F4" w:rsidRDefault="00FC3206" w:rsidP="001B19F4">
      <w:pPr>
        <w:pStyle w:val="a6"/>
        <w:jc w:val="both"/>
        <w:rPr>
          <w:b w:val="0"/>
          <w:sz w:val="26"/>
          <w:szCs w:val="26"/>
        </w:rPr>
      </w:pPr>
    </w:p>
    <w:p w:rsidR="0071704F" w:rsidRDefault="00273738" w:rsidP="00701A1E">
      <w:pPr>
        <w:rPr>
          <w:b/>
          <w:sz w:val="26"/>
        </w:rPr>
      </w:pPr>
      <w:r>
        <w:rPr>
          <w:b/>
          <w:sz w:val="26"/>
        </w:rPr>
        <w:t xml:space="preserve">Глава </w:t>
      </w:r>
      <w:r w:rsidR="00701A1E">
        <w:rPr>
          <w:b/>
          <w:sz w:val="26"/>
        </w:rPr>
        <w:t xml:space="preserve">Кировской </w:t>
      </w:r>
    </w:p>
    <w:p w:rsidR="007C052B" w:rsidRDefault="00701A1E" w:rsidP="005336DF">
      <w:pPr>
        <w:rPr>
          <w:b/>
          <w:sz w:val="26"/>
        </w:rPr>
      </w:pPr>
      <w:r>
        <w:rPr>
          <w:b/>
          <w:sz w:val="26"/>
        </w:rPr>
        <w:t xml:space="preserve">районной </w:t>
      </w:r>
      <w:r w:rsidRPr="00E62654">
        <w:rPr>
          <w:b/>
          <w:sz w:val="26"/>
        </w:rPr>
        <w:t xml:space="preserve">администрации </w:t>
      </w:r>
      <w:r>
        <w:rPr>
          <w:b/>
          <w:sz w:val="26"/>
        </w:rPr>
        <w:t xml:space="preserve">     </w:t>
      </w:r>
      <w:r w:rsidR="0071704F">
        <w:rPr>
          <w:b/>
          <w:sz w:val="26"/>
        </w:rPr>
        <w:t xml:space="preserve">                         </w:t>
      </w:r>
      <w:r w:rsidR="005601EE">
        <w:rPr>
          <w:b/>
          <w:sz w:val="26"/>
        </w:rPr>
        <w:t xml:space="preserve">                      </w:t>
      </w:r>
      <w:r w:rsidR="00273738">
        <w:rPr>
          <w:b/>
          <w:sz w:val="26"/>
        </w:rPr>
        <w:t xml:space="preserve">             </w:t>
      </w:r>
      <w:r w:rsidR="005601EE">
        <w:rPr>
          <w:b/>
          <w:sz w:val="26"/>
        </w:rPr>
        <w:t xml:space="preserve">        </w:t>
      </w:r>
      <w:r w:rsidR="00273738">
        <w:rPr>
          <w:b/>
          <w:sz w:val="26"/>
        </w:rPr>
        <w:t>И.Н. Феденков</w:t>
      </w:r>
    </w:p>
    <w:p w:rsidR="00273738" w:rsidRPr="005336DF" w:rsidRDefault="00701A1E" w:rsidP="005336DF">
      <w:pPr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            </w:t>
      </w:r>
      <w:r w:rsidR="00950999">
        <w:rPr>
          <w:sz w:val="26"/>
          <w:szCs w:val="26"/>
        </w:rPr>
        <w:t xml:space="preserve">  </w:t>
      </w:r>
    </w:p>
    <w:p w:rsidR="001E5FB7" w:rsidRDefault="001E5FB7" w:rsidP="001E5FB7">
      <w:pPr>
        <w:jc w:val="right"/>
        <w:rPr>
          <w:b/>
          <w:sz w:val="26"/>
          <w:szCs w:val="26"/>
        </w:rPr>
      </w:pPr>
      <w:r w:rsidRPr="001E5FB7">
        <w:rPr>
          <w:b/>
          <w:sz w:val="26"/>
          <w:szCs w:val="26"/>
        </w:rPr>
        <w:t xml:space="preserve">Приложение  </w:t>
      </w:r>
    </w:p>
    <w:p w:rsidR="004A5DA6" w:rsidRDefault="001E5FB7" w:rsidP="004A5DA6">
      <w:pPr>
        <w:jc w:val="right"/>
        <w:rPr>
          <w:b/>
          <w:sz w:val="26"/>
          <w:szCs w:val="26"/>
        </w:rPr>
      </w:pPr>
      <w:r w:rsidRPr="001E5FB7">
        <w:rPr>
          <w:b/>
          <w:sz w:val="26"/>
          <w:szCs w:val="26"/>
        </w:rPr>
        <w:t>к постановлению</w:t>
      </w:r>
      <w:r w:rsidR="004A5DA6">
        <w:rPr>
          <w:b/>
          <w:sz w:val="26"/>
          <w:szCs w:val="26"/>
        </w:rPr>
        <w:t xml:space="preserve"> </w:t>
      </w:r>
      <w:r w:rsidRPr="001E5FB7">
        <w:rPr>
          <w:b/>
          <w:sz w:val="26"/>
          <w:szCs w:val="26"/>
        </w:rPr>
        <w:t xml:space="preserve">Кировской </w:t>
      </w:r>
    </w:p>
    <w:p w:rsidR="001E5FB7" w:rsidRPr="001E5FB7" w:rsidRDefault="001E5FB7" w:rsidP="004A5DA6">
      <w:pPr>
        <w:jc w:val="right"/>
        <w:rPr>
          <w:b/>
          <w:sz w:val="26"/>
          <w:szCs w:val="26"/>
        </w:rPr>
      </w:pPr>
      <w:r w:rsidRPr="001E5FB7">
        <w:rPr>
          <w:b/>
          <w:sz w:val="26"/>
          <w:szCs w:val="26"/>
        </w:rPr>
        <w:t xml:space="preserve">районной </w:t>
      </w:r>
      <w:r w:rsidR="004A5DA6">
        <w:rPr>
          <w:b/>
          <w:sz w:val="26"/>
          <w:szCs w:val="26"/>
        </w:rPr>
        <w:t xml:space="preserve"> </w:t>
      </w:r>
      <w:r w:rsidRPr="001E5FB7">
        <w:rPr>
          <w:b/>
          <w:sz w:val="26"/>
          <w:szCs w:val="26"/>
        </w:rPr>
        <w:t>администрации</w:t>
      </w:r>
    </w:p>
    <w:p w:rsidR="00950999" w:rsidRPr="004A5DA6" w:rsidRDefault="001E5FB7" w:rsidP="001E5FB7">
      <w:pPr>
        <w:jc w:val="right"/>
        <w:rPr>
          <w:b/>
          <w:sz w:val="26"/>
          <w:szCs w:val="26"/>
          <w:u w:val="single"/>
        </w:rPr>
      </w:pPr>
      <w:r w:rsidRPr="004A5DA6">
        <w:rPr>
          <w:b/>
          <w:sz w:val="26"/>
          <w:szCs w:val="26"/>
        </w:rPr>
        <w:t>от</w:t>
      </w:r>
      <w:r w:rsidRPr="004A5DA6">
        <w:rPr>
          <w:b/>
          <w:sz w:val="26"/>
          <w:szCs w:val="26"/>
          <w:u w:val="single"/>
        </w:rPr>
        <w:t xml:space="preserve"> ______________ </w:t>
      </w:r>
      <w:r w:rsidRPr="004A5DA6">
        <w:rPr>
          <w:b/>
          <w:sz w:val="26"/>
          <w:szCs w:val="26"/>
        </w:rPr>
        <w:t xml:space="preserve"> </w:t>
      </w:r>
      <w:r w:rsidR="004A5DA6" w:rsidRPr="004A5DA6">
        <w:rPr>
          <w:b/>
          <w:sz w:val="26"/>
          <w:szCs w:val="26"/>
        </w:rPr>
        <w:t xml:space="preserve"> </w:t>
      </w:r>
      <w:r w:rsidRPr="004A5DA6">
        <w:rPr>
          <w:b/>
          <w:sz w:val="26"/>
          <w:szCs w:val="26"/>
        </w:rPr>
        <w:t>№</w:t>
      </w:r>
      <w:r w:rsidRPr="004A5DA6">
        <w:rPr>
          <w:b/>
          <w:sz w:val="26"/>
          <w:szCs w:val="26"/>
          <w:u w:val="single"/>
        </w:rPr>
        <w:t xml:space="preserve"> ______</w:t>
      </w:r>
    </w:p>
    <w:p w:rsidR="00950999" w:rsidRPr="004A5DA6" w:rsidRDefault="00950999" w:rsidP="0095099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</w:p>
    <w:p w:rsidR="004A5DA6" w:rsidRDefault="004A5DA6" w:rsidP="0095099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1E5FB7" w:rsidRPr="00450C9C" w:rsidRDefault="001E5FB7" w:rsidP="001E5F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  <w:r w:rsidRPr="00450C9C">
        <w:rPr>
          <w:b/>
          <w:sz w:val="26"/>
          <w:szCs w:val="26"/>
        </w:rPr>
        <w:t xml:space="preserve"> профилактики</w:t>
      </w:r>
    </w:p>
    <w:p w:rsidR="001E5FB7" w:rsidRPr="00450C9C" w:rsidRDefault="001E5FB7" w:rsidP="001E5FB7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450C9C">
        <w:rPr>
          <w:b/>
          <w:bCs/>
          <w:iCs/>
          <w:sz w:val="26"/>
          <w:szCs w:val="26"/>
        </w:rPr>
        <w:t xml:space="preserve">рисков причинения вреда (ущерба) охраняемым законом ценностям </w:t>
      </w:r>
    </w:p>
    <w:p w:rsidR="001E5FB7" w:rsidRPr="00450C9C" w:rsidRDefault="001E5FB7" w:rsidP="001E5F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50C9C">
        <w:rPr>
          <w:b/>
          <w:sz w:val="26"/>
          <w:szCs w:val="26"/>
        </w:rPr>
        <w:t>при осуществлении муниципального контроля</w:t>
      </w:r>
      <w:r>
        <w:rPr>
          <w:b/>
          <w:sz w:val="26"/>
          <w:szCs w:val="26"/>
        </w:rPr>
        <w:t xml:space="preserve"> за соблюдением Правил благоустройства</w:t>
      </w:r>
    </w:p>
    <w:p w:rsidR="001E5FB7" w:rsidRPr="00450C9C" w:rsidRDefault="001E5FB7" w:rsidP="001E5FB7">
      <w:pPr>
        <w:jc w:val="center"/>
        <w:rPr>
          <w:b/>
          <w:sz w:val="26"/>
          <w:szCs w:val="26"/>
        </w:rPr>
      </w:pPr>
      <w:r w:rsidRPr="00450C9C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городского поселения</w:t>
      </w:r>
      <w:r w:rsidRPr="00450C9C">
        <w:rPr>
          <w:b/>
          <w:sz w:val="26"/>
          <w:szCs w:val="26"/>
        </w:rPr>
        <w:t xml:space="preserve"> «Город Киров» </w:t>
      </w:r>
    </w:p>
    <w:p w:rsidR="001E5FB7" w:rsidRPr="00450C9C" w:rsidRDefault="001E5FB7" w:rsidP="001E5F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</w:t>
      </w:r>
      <w:r w:rsidRPr="00450C9C">
        <w:rPr>
          <w:b/>
          <w:sz w:val="26"/>
          <w:szCs w:val="26"/>
        </w:rPr>
        <w:t xml:space="preserve"> год</w:t>
      </w:r>
    </w:p>
    <w:p w:rsidR="001E5FB7" w:rsidRDefault="001E5FB7" w:rsidP="001E5FB7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E5FB7" w:rsidRPr="00450C9C" w:rsidRDefault="001E5FB7" w:rsidP="001E5FB7">
      <w:pPr>
        <w:autoSpaceDE w:val="0"/>
        <w:autoSpaceDN w:val="0"/>
        <w:adjustRightInd w:val="0"/>
        <w:spacing w:before="200"/>
        <w:ind w:firstLine="720"/>
        <w:jc w:val="center"/>
        <w:rPr>
          <w:b/>
          <w:sz w:val="26"/>
          <w:szCs w:val="26"/>
        </w:rPr>
      </w:pPr>
      <w:r w:rsidRPr="00450C9C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</w:t>
      </w:r>
      <w:r w:rsidRPr="00450C9C">
        <w:rPr>
          <w:b/>
          <w:sz w:val="26"/>
          <w:szCs w:val="26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 xml:space="preserve">1. Программа профилактики </w:t>
      </w:r>
      <w:r w:rsidRPr="00450C9C">
        <w:rPr>
          <w:bCs/>
          <w:iCs/>
          <w:sz w:val="26"/>
          <w:szCs w:val="26"/>
        </w:rPr>
        <w:t xml:space="preserve">рисков причинения вреда (ущерба) охраняемым законом ценностям </w:t>
      </w:r>
      <w:r w:rsidRPr="00450C9C">
        <w:rPr>
          <w:sz w:val="26"/>
          <w:szCs w:val="26"/>
        </w:rPr>
        <w:t xml:space="preserve">при осуществлении муниципального контроля </w:t>
      </w:r>
      <w:r>
        <w:rPr>
          <w:sz w:val="26"/>
          <w:szCs w:val="26"/>
        </w:rPr>
        <w:t xml:space="preserve">за соблюдением Правил благоустройства </w:t>
      </w:r>
      <w:r w:rsidRPr="00450C9C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городского поселения «Город Киров»</w:t>
      </w:r>
      <w:r w:rsidRPr="00450C9C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Программа</w:t>
      </w:r>
      <w:r w:rsidRPr="00450C9C">
        <w:rPr>
          <w:sz w:val="26"/>
          <w:szCs w:val="26"/>
        </w:rPr>
        <w:t xml:space="preserve">) разработана в </w:t>
      </w:r>
      <w:r w:rsidRPr="00433E61">
        <w:rPr>
          <w:sz w:val="26"/>
          <w:szCs w:val="26"/>
        </w:rPr>
        <w:t>соответствии с Правилами благоустройства территорий городского поселения «Город Киров»,</w:t>
      </w:r>
      <w:r w:rsidRPr="00450C9C">
        <w:rPr>
          <w:sz w:val="26"/>
          <w:szCs w:val="26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</w:t>
      </w:r>
      <w:r>
        <w:rPr>
          <w:sz w:val="26"/>
          <w:szCs w:val="26"/>
        </w:rPr>
        <w:t xml:space="preserve">оложением о муниципальном </w:t>
      </w:r>
      <w:r w:rsidRPr="00450C9C">
        <w:rPr>
          <w:sz w:val="26"/>
          <w:szCs w:val="26"/>
        </w:rPr>
        <w:t>контроле</w:t>
      </w:r>
      <w:r>
        <w:rPr>
          <w:sz w:val="26"/>
          <w:szCs w:val="26"/>
        </w:rPr>
        <w:t xml:space="preserve"> за соблюдением Правил благоустройства на территории городского поселения «Город Киров»</w:t>
      </w:r>
      <w:r w:rsidRPr="00450C9C">
        <w:rPr>
          <w:sz w:val="26"/>
          <w:szCs w:val="26"/>
        </w:rPr>
        <w:t>, утвер</w:t>
      </w:r>
      <w:r>
        <w:rPr>
          <w:sz w:val="26"/>
          <w:szCs w:val="26"/>
        </w:rPr>
        <w:t xml:space="preserve">жденным решением Городской Думы городского поселения «Город Киров» </w:t>
      </w:r>
      <w:r w:rsidRPr="00450C9C">
        <w:rPr>
          <w:sz w:val="26"/>
          <w:szCs w:val="26"/>
        </w:rPr>
        <w:t xml:space="preserve">от </w:t>
      </w:r>
      <w:r>
        <w:rPr>
          <w:sz w:val="26"/>
          <w:szCs w:val="26"/>
        </w:rPr>
        <w:t>23.09.2021 № 64</w:t>
      </w:r>
      <w:r w:rsidRPr="00450C9C">
        <w:rPr>
          <w:sz w:val="26"/>
          <w:szCs w:val="26"/>
        </w:rPr>
        <w:t>.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 xml:space="preserve">Реализация профилактических мероприятий осуществляется </w:t>
      </w:r>
      <w:r w:rsidRPr="00AA25B4">
        <w:rPr>
          <w:sz w:val="26"/>
          <w:szCs w:val="26"/>
        </w:rPr>
        <w:t>Кировской районной администраци</w:t>
      </w:r>
      <w:r>
        <w:rPr>
          <w:sz w:val="26"/>
          <w:szCs w:val="26"/>
        </w:rPr>
        <w:t>ей</w:t>
      </w:r>
      <w:r w:rsidRPr="00AA25B4">
        <w:rPr>
          <w:sz w:val="26"/>
          <w:szCs w:val="26"/>
        </w:rPr>
        <w:t xml:space="preserve"> (далее – контрольный орган)</w:t>
      </w:r>
      <w:r>
        <w:rPr>
          <w:sz w:val="26"/>
          <w:szCs w:val="26"/>
        </w:rPr>
        <w:t xml:space="preserve"> на территории городского поселения «Город Киров»</w:t>
      </w:r>
      <w:r w:rsidRPr="00450C9C">
        <w:rPr>
          <w:sz w:val="26"/>
          <w:szCs w:val="26"/>
        </w:rPr>
        <w:t xml:space="preserve"> в рамках осуществления муниципального контроля. </w:t>
      </w:r>
    </w:p>
    <w:p w:rsidR="001E5FB7" w:rsidRPr="00450C9C" w:rsidRDefault="001E5FB7" w:rsidP="001E5F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>От имени контрольного органа профилактические мероприятия</w:t>
      </w:r>
      <w:r>
        <w:rPr>
          <w:sz w:val="26"/>
          <w:szCs w:val="26"/>
        </w:rPr>
        <w:t xml:space="preserve"> осуществляют уполномоченные должностные лица администрации. 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 xml:space="preserve">Профилактические мероприятия проводятся с учетом </w:t>
      </w:r>
      <w:r>
        <w:rPr>
          <w:sz w:val="26"/>
          <w:szCs w:val="26"/>
        </w:rPr>
        <w:t>индикативных показателей</w:t>
      </w:r>
      <w:r w:rsidRPr="00450C9C">
        <w:rPr>
          <w:sz w:val="26"/>
          <w:szCs w:val="26"/>
        </w:rPr>
        <w:t>, установленных Положением об осущ</w:t>
      </w:r>
      <w:r>
        <w:rPr>
          <w:sz w:val="26"/>
          <w:szCs w:val="26"/>
        </w:rPr>
        <w:t xml:space="preserve">ествлении муниципального </w:t>
      </w:r>
      <w:r w:rsidRPr="00450C9C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за соблюдением Правил благоустройства </w:t>
      </w:r>
      <w:r w:rsidRPr="00450C9C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городского поселения «Город Киров».</w:t>
      </w:r>
    </w:p>
    <w:p w:rsidR="001E5FB7" w:rsidRPr="00450C9C" w:rsidRDefault="001E5FB7" w:rsidP="001E5F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Контрольный орган может проводить профилактические мероприятия, не предусмотренные настоящей </w:t>
      </w:r>
      <w:r>
        <w:rPr>
          <w:sz w:val="26"/>
          <w:szCs w:val="26"/>
        </w:rPr>
        <w:t>П</w:t>
      </w:r>
      <w:r w:rsidRPr="00450C9C">
        <w:rPr>
          <w:sz w:val="26"/>
          <w:szCs w:val="26"/>
        </w:rPr>
        <w:t>рограммой.</w:t>
      </w:r>
    </w:p>
    <w:p w:rsidR="001E5FB7" w:rsidRPr="00450C9C" w:rsidRDefault="001E5FB7" w:rsidP="001E5F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Программа профилактики действует в течение одного календарного года. </w:t>
      </w:r>
    </w:p>
    <w:p w:rsidR="001E5FB7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 xml:space="preserve">Предметом муниципального </w:t>
      </w:r>
      <w:r>
        <w:rPr>
          <w:sz w:val="26"/>
          <w:szCs w:val="26"/>
        </w:rPr>
        <w:t xml:space="preserve">контроля в сфере благоустройства </w:t>
      </w:r>
      <w:r w:rsidRPr="00450C9C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городского поселения «Город Киров»</w:t>
      </w:r>
      <w:r w:rsidRPr="00450C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являются: соблюдение требований Правил благоустройства территорий городского поселения «Город Киров», соблюдение требований к обеспечению доступности для инвалидов объектов социальной, инженерной и транспортной инфраструктуры и предоставляемых услуг, исполнение решений, принимаемых по результатам контрольных (надзорных) мероприятий в </w:t>
      </w:r>
      <w:r>
        <w:rPr>
          <w:sz w:val="26"/>
          <w:szCs w:val="26"/>
        </w:rPr>
        <w:lastRenderedPageBreak/>
        <w:t>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контролируемые лица),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</w:r>
      <w:r>
        <w:rPr>
          <w:sz w:val="26"/>
          <w:szCs w:val="26"/>
        </w:rPr>
        <w:t xml:space="preserve">Объектами муниципального </w:t>
      </w:r>
      <w:r w:rsidRPr="00450C9C">
        <w:rPr>
          <w:sz w:val="26"/>
          <w:szCs w:val="26"/>
        </w:rPr>
        <w:t xml:space="preserve">контроля являются </w:t>
      </w:r>
      <w:r>
        <w:rPr>
          <w:sz w:val="26"/>
          <w:szCs w:val="26"/>
        </w:rPr>
        <w:t xml:space="preserve">объекты в соответствии с Правилами благоустройства территорий городского поселения «Город Киров </w:t>
      </w:r>
      <w:r w:rsidRPr="00450C9C">
        <w:rPr>
          <w:sz w:val="26"/>
          <w:szCs w:val="26"/>
        </w:rPr>
        <w:t>к которым предъявляются обязательные требования.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>2. Описание текущего развития профилактической деятельности контрольного органа:</w:t>
      </w:r>
      <w:r w:rsidRPr="00450C9C">
        <w:rPr>
          <w:sz w:val="26"/>
          <w:szCs w:val="26"/>
        </w:rPr>
        <w:tab/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 xml:space="preserve">1) на официальном сайте </w:t>
      </w:r>
      <w:r>
        <w:rPr>
          <w:sz w:val="26"/>
          <w:szCs w:val="26"/>
        </w:rPr>
        <w:t>муниципального района «Город Киров и Кировский район»</w:t>
      </w:r>
      <w:r w:rsidRPr="00450C9C">
        <w:rPr>
          <w:sz w:val="26"/>
          <w:szCs w:val="26"/>
        </w:rPr>
        <w:t xml:space="preserve"> в информационной телекоммуникационной сети «Интернет» (далее – сайт) в разделе «Муниципальный контроль</w:t>
      </w:r>
      <w:r>
        <w:rPr>
          <w:sz w:val="26"/>
          <w:szCs w:val="26"/>
        </w:rPr>
        <w:t xml:space="preserve"> за соблюдением Правил благоустройства на территории городского поселения «Город Киров»</w:t>
      </w:r>
      <w:r w:rsidRPr="00450C9C">
        <w:rPr>
          <w:sz w:val="26"/>
          <w:szCs w:val="26"/>
        </w:rPr>
        <w:t xml:space="preserve"> размещен актуальный перечень нормативн</w:t>
      </w:r>
      <w:r>
        <w:rPr>
          <w:sz w:val="26"/>
          <w:szCs w:val="26"/>
        </w:rPr>
        <w:t>ых</w:t>
      </w:r>
      <w:r w:rsidRPr="00450C9C">
        <w:rPr>
          <w:sz w:val="26"/>
          <w:szCs w:val="26"/>
        </w:rPr>
        <w:t xml:space="preserve"> правовых актов, требования которых обязательны к исполнению;  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ab/>
        <w:t xml:space="preserve">2) в ходе рассмотрения обращений по вопросам, связанным </w:t>
      </w:r>
      <w:r>
        <w:rPr>
          <w:sz w:val="26"/>
          <w:szCs w:val="26"/>
        </w:rPr>
        <w:t>контролем по соблюдению Правил благоустройства на территории городского поселения «Город Киров»</w:t>
      </w:r>
      <w:r w:rsidRPr="00450C9C">
        <w:rPr>
          <w:sz w:val="26"/>
          <w:szCs w:val="26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>3. Программа направлена на предупреждение</w:t>
      </w:r>
      <w:r>
        <w:rPr>
          <w:sz w:val="26"/>
          <w:szCs w:val="26"/>
        </w:rPr>
        <w:t>, выявление и пресечение нарушений о</w:t>
      </w:r>
      <w:r w:rsidRPr="00450C9C">
        <w:rPr>
          <w:sz w:val="26"/>
          <w:szCs w:val="26"/>
        </w:rPr>
        <w:t>бязательных требований</w:t>
      </w:r>
      <w:r>
        <w:rPr>
          <w:sz w:val="26"/>
          <w:szCs w:val="26"/>
        </w:rPr>
        <w:t xml:space="preserve"> в сфере благоустройства</w:t>
      </w:r>
      <w:r w:rsidRPr="00450C9C">
        <w:rPr>
          <w:sz w:val="26"/>
          <w:szCs w:val="26"/>
        </w:rPr>
        <w:t xml:space="preserve">, </w:t>
      </w:r>
      <w:r>
        <w:rPr>
          <w:sz w:val="26"/>
          <w:szCs w:val="26"/>
        </w:rPr>
        <w:t>находящихся на территории городского поселения «Город Киров»</w:t>
      </w:r>
      <w:r w:rsidRPr="00450C9C">
        <w:rPr>
          <w:sz w:val="26"/>
          <w:szCs w:val="26"/>
        </w:rPr>
        <w:t>.</w:t>
      </w: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450C9C">
        <w:rPr>
          <w:b/>
          <w:sz w:val="26"/>
          <w:szCs w:val="26"/>
          <w:lang w:val="en-US"/>
        </w:rPr>
        <w:t>I</w:t>
      </w:r>
      <w:r w:rsidRPr="00450C9C">
        <w:rPr>
          <w:b/>
          <w:sz w:val="26"/>
          <w:szCs w:val="26"/>
        </w:rPr>
        <w:t>. Цели и задачи ре</w:t>
      </w:r>
      <w:r>
        <w:rPr>
          <w:b/>
          <w:sz w:val="26"/>
          <w:szCs w:val="26"/>
        </w:rPr>
        <w:t>ализации программы профилактики</w:t>
      </w: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50C9C">
        <w:rPr>
          <w:sz w:val="26"/>
          <w:szCs w:val="26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5FB7" w:rsidRPr="00450C9C" w:rsidRDefault="001E5FB7" w:rsidP="001E5F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>2. Для достижения указанных целей необходимо выполнение следующих задач:</w:t>
      </w:r>
    </w:p>
    <w:p w:rsidR="001E5FB7" w:rsidRPr="00450C9C" w:rsidRDefault="001E5FB7" w:rsidP="001E5F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 </w:t>
      </w:r>
      <w:r w:rsidRPr="00450C9C">
        <w:rPr>
          <w:sz w:val="26"/>
          <w:szCs w:val="26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>3) повышение уровня правовой грамотности и развитие правосознания контролируемых лиц;</w:t>
      </w:r>
    </w:p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1E5FB7" w:rsidRPr="00450C9C" w:rsidRDefault="001E5FB7" w:rsidP="001E5F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E5FB7" w:rsidRPr="00A173CF" w:rsidRDefault="001E5FB7" w:rsidP="001E5FB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A173CF">
        <w:rPr>
          <w:b/>
          <w:bCs/>
          <w:sz w:val="26"/>
          <w:szCs w:val="26"/>
          <w:lang w:val="en-US"/>
        </w:rPr>
        <w:t>III</w:t>
      </w:r>
      <w:r w:rsidRPr="00A173CF">
        <w:rPr>
          <w:b/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p w:rsidR="001E5FB7" w:rsidRPr="00E07F3A" w:rsidRDefault="001E5FB7" w:rsidP="001E5FB7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E07F3A">
        <w:rPr>
          <w:bCs/>
          <w:sz w:val="26"/>
          <w:szCs w:val="26"/>
        </w:rPr>
        <w:t>При осуществлении муниципального контроля проводятся следующие виды профилактических мероприятий:</w:t>
      </w:r>
    </w:p>
    <w:p w:rsidR="001E5FB7" w:rsidRPr="00E07F3A" w:rsidRDefault="001E5FB7" w:rsidP="001E5FB7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E07F3A">
        <w:rPr>
          <w:bCs/>
          <w:sz w:val="26"/>
          <w:szCs w:val="26"/>
        </w:rPr>
        <w:t>а) информирование;</w:t>
      </w:r>
    </w:p>
    <w:p w:rsidR="001E5FB7" w:rsidRPr="00E07F3A" w:rsidRDefault="001E5FB7" w:rsidP="001E5FB7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E07F3A">
        <w:rPr>
          <w:bCs/>
          <w:sz w:val="26"/>
          <w:szCs w:val="26"/>
        </w:rPr>
        <w:t>б) объявление предостережения;</w:t>
      </w:r>
    </w:p>
    <w:p w:rsidR="001E5FB7" w:rsidRPr="00E07F3A" w:rsidRDefault="001E5FB7" w:rsidP="001E5FB7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E07F3A">
        <w:rPr>
          <w:bCs/>
          <w:sz w:val="26"/>
          <w:szCs w:val="26"/>
        </w:rPr>
        <w:t>в) консультирование;</w:t>
      </w:r>
    </w:p>
    <w:p w:rsidR="001E5FB7" w:rsidRPr="00E07F3A" w:rsidRDefault="001E5FB7" w:rsidP="001E5FB7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E07F3A">
        <w:rPr>
          <w:bCs/>
          <w:sz w:val="26"/>
          <w:szCs w:val="26"/>
        </w:rPr>
        <w:t>г) профилактический визит.</w:t>
      </w:r>
    </w:p>
    <w:p w:rsidR="001E5FB7" w:rsidRPr="00A173CF" w:rsidRDefault="001E5FB7" w:rsidP="001E5FB7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E07F3A">
        <w:rPr>
          <w:bCs/>
          <w:sz w:val="26"/>
          <w:szCs w:val="26"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:rsidR="001E5FB7" w:rsidRPr="00A25157" w:rsidRDefault="001E5FB7" w:rsidP="001E5FB7">
      <w:pPr>
        <w:jc w:val="both"/>
        <w:rPr>
          <w:b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2126"/>
        <w:gridCol w:w="1984"/>
      </w:tblGrid>
      <w:tr w:rsidR="001E5FB7" w:rsidRPr="002974B7" w:rsidTr="009B1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1E5FB7" w:rsidRPr="002974B7" w:rsidTr="009B1E0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</w:t>
            </w:r>
            <w:r w:rsidRPr="002974B7">
              <w:rPr>
                <w:iCs/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Отдел благоустройства </w:t>
            </w:r>
          </w:p>
        </w:tc>
      </w:tr>
      <w:tr w:rsidR="001E5FB7" w:rsidRPr="002974B7" w:rsidTr="009B1E0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Размещение </w:t>
            </w:r>
            <w:r w:rsidRPr="002974B7">
              <w:rPr>
                <w:sz w:val="26"/>
                <w:szCs w:val="26"/>
                <w:lang w:eastAsia="en-US"/>
              </w:rPr>
              <w:t xml:space="preserve">сведений, касающихся осуществления муниципального контроля в сфере благоустройства на официальном </w:t>
            </w:r>
            <w:r w:rsidRPr="00450C9C">
              <w:rPr>
                <w:sz w:val="26"/>
                <w:szCs w:val="26"/>
              </w:rPr>
              <w:t>сайте</w:t>
            </w:r>
            <w:r>
              <w:rPr>
                <w:sz w:val="26"/>
                <w:szCs w:val="26"/>
              </w:rPr>
              <w:t xml:space="preserve"> Кировской районной администрации </w:t>
            </w:r>
            <w:r w:rsidRPr="002974B7">
              <w:rPr>
                <w:sz w:val="26"/>
                <w:szCs w:val="26"/>
                <w:lang w:eastAsia="en-US"/>
              </w:rPr>
              <w:t>в сети «Интернет» и средствах массовой информации: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 xml:space="preserve">3) </w:t>
            </w:r>
            <w:hyperlink r:id="rId9" w:history="1">
              <w:r w:rsidRPr="002974B7">
                <w:rPr>
                  <w:sz w:val="26"/>
                  <w:szCs w:val="26"/>
                  <w:lang w:eastAsia="en-US"/>
                </w:rPr>
                <w:t>перечень</w:t>
              </w:r>
            </w:hyperlink>
            <w:r w:rsidRPr="002974B7">
              <w:rPr>
                <w:sz w:val="26"/>
                <w:szCs w:val="26"/>
                <w:lang w:eastAsia="en-US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2974B7">
              <w:rPr>
                <w:sz w:val="26"/>
                <w:szCs w:val="26"/>
                <w:lang w:eastAsia="en-US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2974B7">
                <w:rPr>
                  <w:sz w:val="26"/>
                  <w:szCs w:val="26"/>
                  <w:lang w:eastAsia="en-US"/>
                </w:rPr>
                <w:t>законом</w:t>
              </w:r>
            </w:hyperlink>
            <w:r w:rsidRPr="002974B7">
              <w:rPr>
                <w:sz w:val="26"/>
                <w:szCs w:val="26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1E5FB7" w:rsidRPr="002974B7" w:rsidTr="009B1E0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974B7">
              <w:rPr>
                <w:sz w:val="26"/>
                <w:szCs w:val="26"/>
                <w:lang w:eastAsia="en-US"/>
              </w:rPr>
              <w:t xml:space="preserve">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Отдел благоустройства</w:t>
            </w:r>
          </w:p>
        </w:tc>
      </w:tr>
      <w:tr w:rsidR="001E5FB7" w:rsidRPr="002974B7" w:rsidTr="009B1E0E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rPr>
                <w:sz w:val="26"/>
                <w:szCs w:val="26"/>
                <w:lang w:eastAsia="en-US"/>
              </w:rPr>
            </w:pPr>
          </w:p>
        </w:tc>
      </w:tr>
      <w:tr w:rsidR="001E5FB7" w:rsidRPr="002974B7" w:rsidTr="009B1E0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При поступлении обращения от контролируемого лица </w:t>
            </w:r>
            <w:r w:rsidRPr="002974B7">
              <w:rPr>
                <w:sz w:val="26"/>
                <w:szCs w:val="26"/>
                <w:lang w:eastAsia="en-US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Отдел благоустройства </w:t>
            </w:r>
          </w:p>
        </w:tc>
      </w:tr>
      <w:tr w:rsidR="001E5FB7" w:rsidRPr="002974B7" w:rsidTr="009B1E0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firstLine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Консультирование осуществляется должностным лицом уполномоченного органа: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- по телефону;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- на личном приеме;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- в ходе проведения профилактического мероприятия.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>2. Консультирование в устной и письменной формах осуществляется по следующим вопросам: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- компетенции контрольного органа;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- содержания обязательных требований и их соблюдения;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- проведения профилактических и контрольных мероприятий;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- применения мер ответственности при нарушении обязательных требований.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3. Устное консультирование осуществляется в здании по адресу: г. Киров, ул. Пролетарская д. 36 по следующему графику: вторник, четверг, </w:t>
            </w:r>
            <w:r w:rsidRPr="002974B7">
              <w:rPr>
                <w:iCs/>
                <w:sz w:val="26"/>
                <w:szCs w:val="26"/>
                <w:lang w:eastAsia="en-US"/>
              </w:rPr>
              <w:lastRenderedPageBreak/>
              <w:t>пятница с 9.00 до 12.00; понедельник, среда с 14.30 до 17.00, кабинет № 2, контактный телефон 8 (48456) 5-17-03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2974B7" w:rsidRDefault="001E5FB7" w:rsidP="009B1E0E">
            <w:pPr>
              <w:rPr>
                <w:sz w:val="26"/>
                <w:szCs w:val="26"/>
                <w:lang w:eastAsia="en-US"/>
              </w:rPr>
            </w:pPr>
          </w:p>
        </w:tc>
      </w:tr>
      <w:tr w:rsidR="001E5FB7" w:rsidRPr="002974B7" w:rsidTr="00EE30F5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1. Профилактический визит;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>2. Обязательный профилактический визит</w:t>
            </w:r>
          </w:p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B7" w:rsidRPr="000D2438" w:rsidRDefault="001E5FB7" w:rsidP="009B1E0E">
            <w:pPr>
              <w:numPr>
                <w:ilvl w:val="0"/>
                <w:numId w:val="7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sz w:val="26"/>
                <w:szCs w:val="26"/>
                <w:lang w:eastAsia="en-US"/>
              </w:rPr>
            </w:pPr>
            <w:r w:rsidRPr="000D2438">
              <w:rPr>
                <w:sz w:val="26"/>
                <w:szCs w:val="26"/>
                <w:lang w:eastAsia="en-US"/>
              </w:rPr>
              <w:t>Один раз в квартал (март, июнь, сентябрь, декабрь);</w:t>
            </w:r>
          </w:p>
          <w:p w:rsidR="001E5FB7" w:rsidRPr="002974B7" w:rsidRDefault="001E5FB7" w:rsidP="009B1E0E">
            <w:pPr>
              <w:numPr>
                <w:ilvl w:val="0"/>
                <w:numId w:val="7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sz w:val="26"/>
                <w:szCs w:val="26"/>
                <w:lang w:eastAsia="en-US"/>
              </w:rPr>
            </w:pPr>
            <w:r w:rsidRPr="002974B7">
              <w:rPr>
                <w:sz w:val="26"/>
                <w:szCs w:val="26"/>
                <w:lang w:eastAsia="en-US"/>
              </w:rPr>
              <w:t xml:space="preserve">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B7" w:rsidRPr="002974B7" w:rsidRDefault="001E5FB7" w:rsidP="009B1E0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eastAsia="en-US"/>
              </w:rPr>
            </w:pPr>
            <w:r w:rsidRPr="002974B7">
              <w:rPr>
                <w:iCs/>
                <w:sz w:val="26"/>
                <w:szCs w:val="26"/>
                <w:lang w:eastAsia="en-US"/>
              </w:rPr>
              <w:t xml:space="preserve">Отдел благоустройства </w:t>
            </w:r>
          </w:p>
        </w:tc>
      </w:tr>
    </w:tbl>
    <w:p w:rsidR="001E5FB7" w:rsidRPr="00450C9C" w:rsidRDefault="001E5FB7" w:rsidP="001E5FB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5FB7" w:rsidRPr="00450C9C" w:rsidRDefault="001E5FB7" w:rsidP="001E5F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450C9C">
        <w:rPr>
          <w:b/>
          <w:sz w:val="26"/>
          <w:szCs w:val="26"/>
        </w:rPr>
        <w:t>V. Показатели результативности и эффек</w:t>
      </w:r>
      <w:r>
        <w:rPr>
          <w:b/>
          <w:sz w:val="26"/>
          <w:szCs w:val="26"/>
        </w:rPr>
        <w:t>тивности программы профилактики</w:t>
      </w:r>
    </w:p>
    <w:p w:rsidR="001E5FB7" w:rsidRPr="00450C9C" w:rsidRDefault="001E5FB7" w:rsidP="001E5FB7">
      <w:pPr>
        <w:jc w:val="both"/>
        <w:rPr>
          <w:sz w:val="26"/>
          <w:szCs w:val="26"/>
        </w:rPr>
      </w:pPr>
    </w:p>
    <w:p w:rsidR="001E5FB7" w:rsidRPr="00450C9C" w:rsidRDefault="001E5FB7" w:rsidP="001E5FB7">
      <w:pPr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>1. Показателями результативности и эффективности программы профилактики является:</w:t>
      </w:r>
    </w:p>
    <w:p w:rsidR="001E5FB7" w:rsidRPr="00450C9C" w:rsidRDefault="001E5FB7" w:rsidP="001E5FB7">
      <w:pPr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</w:t>
      </w:r>
      <w:r w:rsidRPr="00450C9C">
        <w:rPr>
          <w:sz w:val="26"/>
          <w:szCs w:val="26"/>
        </w:rPr>
        <w:tab/>
        <w:t>1) информированность контролируемых лиц по вопросам соблюдения обязательных требований;</w:t>
      </w:r>
    </w:p>
    <w:p w:rsidR="001E5FB7" w:rsidRPr="00450C9C" w:rsidRDefault="001E5FB7" w:rsidP="001E5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2) </w:t>
      </w:r>
      <w:r>
        <w:rPr>
          <w:sz w:val="26"/>
          <w:szCs w:val="26"/>
        </w:rPr>
        <w:t xml:space="preserve">   </w:t>
      </w:r>
      <w:r w:rsidRPr="00450C9C">
        <w:rPr>
          <w:sz w:val="26"/>
          <w:szCs w:val="26"/>
        </w:rPr>
        <w:t>понятность и доступность обязательных требований;</w:t>
      </w:r>
    </w:p>
    <w:p w:rsidR="001E5FB7" w:rsidRPr="00273738" w:rsidRDefault="001E5FB7" w:rsidP="001E5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0C9C">
        <w:rPr>
          <w:sz w:val="26"/>
          <w:szCs w:val="26"/>
        </w:rPr>
        <w:t xml:space="preserve"> 3) информированность контролируемых лиц о порядке осуществления муниципального контроля, об индикаторах риска при осуще</w:t>
      </w:r>
      <w:r>
        <w:rPr>
          <w:sz w:val="26"/>
          <w:szCs w:val="26"/>
        </w:rPr>
        <w:t xml:space="preserve">ствлении муниципального </w:t>
      </w:r>
      <w:r w:rsidRPr="00450C9C">
        <w:rPr>
          <w:sz w:val="26"/>
          <w:szCs w:val="26"/>
        </w:rPr>
        <w:t xml:space="preserve">контроля, о порядке проведения контрольных и профилактических мероприятий, о порядке обжалования решений контрольного органа. </w:t>
      </w:r>
    </w:p>
    <w:p w:rsidR="001E5FB7" w:rsidRPr="00450C9C" w:rsidRDefault="001E5FB7" w:rsidP="001E5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5FB7" w:rsidRDefault="001E5FB7" w:rsidP="001E5F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2796B">
        <w:rPr>
          <w:b/>
          <w:sz w:val="26"/>
          <w:szCs w:val="26"/>
        </w:rPr>
        <w:t>V. Организация профилактических визитов</w:t>
      </w:r>
    </w:p>
    <w:p w:rsidR="001E5FB7" w:rsidRDefault="001E5FB7" w:rsidP="001E5F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E5FB7" w:rsidRDefault="001E5FB7" w:rsidP="001E5FB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13715">
        <w:rPr>
          <w:sz w:val="26"/>
          <w:szCs w:val="26"/>
        </w:rPr>
        <w:t xml:space="preserve">Профилактические визиты подлежат проведению в отношении контролируемых лиц, приступающих к осуществлению деятельности в сфере, деятельность которой сопряжена с высокой потенциальной возможностью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не реже одного раза в полугодие. В </w:t>
      </w:r>
      <w:r>
        <w:rPr>
          <w:sz w:val="26"/>
          <w:szCs w:val="26"/>
        </w:rPr>
        <w:t>случае необходимости</w:t>
      </w:r>
      <w:r w:rsidRPr="00813715">
        <w:rPr>
          <w:sz w:val="26"/>
          <w:szCs w:val="26"/>
        </w:rPr>
        <w:t>, решение о проведении профилактических</w:t>
      </w:r>
      <w:r>
        <w:rPr>
          <w:sz w:val="26"/>
          <w:szCs w:val="26"/>
        </w:rPr>
        <w:t xml:space="preserve"> </w:t>
      </w:r>
      <w:r w:rsidRPr="00813715">
        <w:rPr>
          <w:sz w:val="26"/>
          <w:szCs w:val="26"/>
        </w:rPr>
        <w:t>визитов принимается на основании оценки конкретных обстоятельств</w:t>
      </w:r>
      <w:r>
        <w:rPr>
          <w:sz w:val="26"/>
          <w:szCs w:val="26"/>
        </w:rPr>
        <w:t>, при этом периоды могут быть изменены без проведения публичного обсуждения.</w:t>
      </w:r>
    </w:p>
    <w:p w:rsidR="001E5FB7" w:rsidRDefault="001E5FB7" w:rsidP="0095099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sectPr w:rsidR="001E5FB7" w:rsidSect="00273738">
      <w:footerReference w:type="even" r:id="rId11"/>
      <w:footerReference w:type="default" r:id="rId12"/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58" w:rsidRDefault="00F81458">
      <w:r>
        <w:separator/>
      </w:r>
    </w:p>
  </w:endnote>
  <w:endnote w:type="continuationSeparator" w:id="0">
    <w:p w:rsidR="00F81458" w:rsidRDefault="00F8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6E" w:rsidRDefault="00FA0C6E" w:rsidP="00DF01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3E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3E6E" w:rsidRDefault="00D13E6E" w:rsidP="00DF01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6E" w:rsidRDefault="00D13E6E" w:rsidP="00DF01E4">
    <w:pPr>
      <w:pStyle w:val="a8"/>
      <w:framePr w:wrap="around" w:vAnchor="text" w:hAnchor="margin" w:xAlign="right" w:y="1"/>
      <w:rPr>
        <w:rStyle w:val="a9"/>
      </w:rPr>
    </w:pPr>
  </w:p>
  <w:p w:rsidR="00D13E6E" w:rsidRDefault="00D13E6E" w:rsidP="00DF01E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58" w:rsidRDefault="00F81458">
      <w:r>
        <w:separator/>
      </w:r>
    </w:p>
  </w:footnote>
  <w:footnote w:type="continuationSeparator" w:id="0">
    <w:p w:rsidR="00F81458" w:rsidRDefault="00F8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601"/>
    <w:multiLevelType w:val="hybridMultilevel"/>
    <w:tmpl w:val="3A2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7765"/>
    <w:multiLevelType w:val="hybridMultilevel"/>
    <w:tmpl w:val="592C6B5A"/>
    <w:lvl w:ilvl="0" w:tplc="93AA5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B7A5E"/>
    <w:multiLevelType w:val="hybridMultilevel"/>
    <w:tmpl w:val="37BE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7B7B"/>
    <w:multiLevelType w:val="hybridMultilevel"/>
    <w:tmpl w:val="82C4257E"/>
    <w:lvl w:ilvl="0" w:tplc="275EAC0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D41F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70"/>
    <w:rsid w:val="0001129B"/>
    <w:rsid w:val="0001327C"/>
    <w:rsid w:val="00015DC3"/>
    <w:rsid w:val="00021563"/>
    <w:rsid w:val="00031E6E"/>
    <w:rsid w:val="000322CD"/>
    <w:rsid w:val="00032B49"/>
    <w:rsid w:val="00066489"/>
    <w:rsid w:val="00067F11"/>
    <w:rsid w:val="00071C8B"/>
    <w:rsid w:val="00092535"/>
    <w:rsid w:val="000E474E"/>
    <w:rsid w:val="000E724B"/>
    <w:rsid w:val="000F1832"/>
    <w:rsid w:val="000F5348"/>
    <w:rsid w:val="001125E4"/>
    <w:rsid w:val="00112942"/>
    <w:rsid w:val="00121826"/>
    <w:rsid w:val="00123894"/>
    <w:rsid w:val="001238BF"/>
    <w:rsid w:val="00125EE5"/>
    <w:rsid w:val="00137239"/>
    <w:rsid w:val="001419D8"/>
    <w:rsid w:val="0015434D"/>
    <w:rsid w:val="00161895"/>
    <w:rsid w:val="00161D02"/>
    <w:rsid w:val="00167D89"/>
    <w:rsid w:val="00171D34"/>
    <w:rsid w:val="0018009B"/>
    <w:rsid w:val="001940B3"/>
    <w:rsid w:val="001A611D"/>
    <w:rsid w:val="001B19F4"/>
    <w:rsid w:val="001B673E"/>
    <w:rsid w:val="001C14D8"/>
    <w:rsid w:val="001C237D"/>
    <w:rsid w:val="001C2F17"/>
    <w:rsid w:val="001E5FB7"/>
    <w:rsid w:val="001E660A"/>
    <w:rsid w:val="001F0A74"/>
    <w:rsid w:val="00215E9E"/>
    <w:rsid w:val="00235548"/>
    <w:rsid w:val="00244516"/>
    <w:rsid w:val="00244579"/>
    <w:rsid w:val="00272A85"/>
    <w:rsid w:val="00273738"/>
    <w:rsid w:val="002940B3"/>
    <w:rsid w:val="00295CEC"/>
    <w:rsid w:val="002C59B6"/>
    <w:rsid w:val="002E7A4D"/>
    <w:rsid w:val="002F700F"/>
    <w:rsid w:val="00307CF2"/>
    <w:rsid w:val="00311C9B"/>
    <w:rsid w:val="00322FD5"/>
    <w:rsid w:val="00337805"/>
    <w:rsid w:val="00344B67"/>
    <w:rsid w:val="00351EA9"/>
    <w:rsid w:val="003546B5"/>
    <w:rsid w:val="00355E1F"/>
    <w:rsid w:val="00370B35"/>
    <w:rsid w:val="00374FC5"/>
    <w:rsid w:val="003871B9"/>
    <w:rsid w:val="0039659E"/>
    <w:rsid w:val="003A19A8"/>
    <w:rsid w:val="003B09EB"/>
    <w:rsid w:val="003B472E"/>
    <w:rsid w:val="003D04B1"/>
    <w:rsid w:val="003E2E51"/>
    <w:rsid w:val="003E3247"/>
    <w:rsid w:val="003F11AC"/>
    <w:rsid w:val="003F4B35"/>
    <w:rsid w:val="003F75DF"/>
    <w:rsid w:val="004014C4"/>
    <w:rsid w:val="004144C1"/>
    <w:rsid w:val="004205B3"/>
    <w:rsid w:val="004261F6"/>
    <w:rsid w:val="0043377F"/>
    <w:rsid w:val="00433E61"/>
    <w:rsid w:val="0043445C"/>
    <w:rsid w:val="004457A7"/>
    <w:rsid w:val="00452363"/>
    <w:rsid w:val="00456E33"/>
    <w:rsid w:val="00463A1E"/>
    <w:rsid w:val="00473313"/>
    <w:rsid w:val="004838C8"/>
    <w:rsid w:val="00494D37"/>
    <w:rsid w:val="00494DAA"/>
    <w:rsid w:val="00497DBE"/>
    <w:rsid w:val="00497E9C"/>
    <w:rsid w:val="004A5DA6"/>
    <w:rsid w:val="004B16B6"/>
    <w:rsid w:val="004B4835"/>
    <w:rsid w:val="004B78D4"/>
    <w:rsid w:val="004C1CD2"/>
    <w:rsid w:val="004E578D"/>
    <w:rsid w:val="004F3064"/>
    <w:rsid w:val="004F4C4C"/>
    <w:rsid w:val="005002CD"/>
    <w:rsid w:val="005266BA"/>
    <w:rsid w:val="005336DF"/>
    <w:rsid w:val="00541748"/>
    <w:rsid w:val="00545B80"/>
    <w:rsid w:val="00546021"/>
    <w:rsid w:val="0055736A"/>
    <w:rsid w:val="005601EE"/>
    <w:rsid w:val="00597DA5"/>
    <w:rsid w:val="005A7974"/>
    <w:rsid w:val="005C0012"/>
    <w:rsid w:val="005C0102"/>
    <w:rsid w:val="005E3F80"/>
    <w:rsid w:val="005E6BFB"/>
    <w:rsid w:val="005F27BF"/>
    <w:rsid w:val="005F35A3"/>
    <w:rsid w:val="005F6185"/>
    <w:rsid w:val="005F6BB4"/>
    <w:rsid w:val="00612FEE"/>
    <w:rsid w:val="006135D1"/>
    <w:rsid w:val="00622012"/>
    <w:rsid w:val="00624190"/>
    <w:rsid w:val="006311EB"/>
    <w:rsid w:val="006322A5"/>
    <w:rsid w:val="0063421E"/>
    <w:rsid w:val="00636D4B"/>
    <w:rsid w:val="00637644"/>
    <w:rsid w:val="0064476B"/>
    <w:rsid w:val="00647EF9"/>
    <w:rsid w:val="00671C55"/>
    <w:rsid w:val="00684C67"/>
    <w:rsid w:val="006A47A0"/>
    <w:rsid w:val="006B09AC"/>
    <w:rsid w:val="006B2AE1"/>
    <w:rsid w:val="006C4D46"/>
    <w:rsid w:val="006D5B4A"/>
    <w:rsid w:val="006F3EC6"/>
    <w:rsid w:val="006F42A6"/>
    <w:rsid w:val="006F5204"/>
    <w:rsid w:val="006F7C66"/>
    <w:rsid w:val="00701A1E"/>
    <w:rsid w:val="0070651E"/>
    <w:rsid w:val="00706754"/>
    <w:rsid w:val="0071704F"/>
    <w:rsid w:val="007204E3"/>
    <w:rsid w:val="00721CCF"/>
    <w:rsid w:val="0072556A"/>
    <w:rsid w:val="00733072"/>
    <w:rsid w:val="00734F35"/>
    <w:rsid w:val="00743FC8"/>
    <w:rsid w:val="007549F1"/>
    <w:rsid w:val="007570DA"/>
    <w:rsid w:val="00760F9C"/>
    <w:rsid w:val="00773A78"/>
    <w:rsid w:val="00783632"/>
    <w:rsid w:val="0079321C"/>
    <w:rsid w:val="007B2945"/>
    <w:rsid w:val="007B607F"/>
    <w:rsid w:val="007C052B"/>
    <w:rsid w:val="007C5B18"/>
    <w:rsid w:val="007C6BD2"/>
    <w:rsid w:val="007C7DEF"/>
    <w:rsid w:val="007F15B4"/>
    <w:rsid w:val="007F680A"/>
    <w:rsid w:val="00814CAB"/>
    <w:rsid w:val="008314E6"/>
    <w:rsid w:val="00860E38"/>
    <w:rsid w:val="0087200C"/>
    <w:rsid w:val="0089015E"/>
    <w:rsid w:val="00890BD3"/>
    <w:rsid w:val="008955F8"/>
    <w:rsid w:val="008968B5"/>
    <w:rsid w:val="008B2DC9"/>
    <w:rsid w:val="008C5181"/>
    <w:rsid w:val="008D1BE3"/>
    <w:rsid w:val="008D203D"/>
    <w:rsid w:val="008D5FD0"/>
    <w:rsid w:val="008F1AC7"/>
    <w:rsid w:val="008F54E3"/>
    <w:rsid w:val="009027C9"/>
    <w:rsid w:val="00903A1A"/>
    <w:rsid w:val="0090741E"/>
    <w:rsid w:val="00913F8F"/>
    <w:rsid w:val="00925287"/>
    <w:rsid w:val="00927ED9"/>
    <w:rsid w:val="0094026F"/>
    <w:rsid w:val="00941E15"/>
    <w:rsid w:val="00950999"/>
    <w:rsid w:val="00951B26"/>
    <w:rsid w:val="00955825"/>
    <w:rsid w:val="009611D8"/>
    <w:rsid w:val="009766D9"/>
    <w:rsid w:val="0097774F"/>
    <w:rsid w:val="009952AD"/>
    <w:rsid w:val="00995A83"/>
    <w:rsid w:val="009A56CA"/>
    <w:rsid w:val="009C0B84"/>
    <w:rsid w:val="009D1BB9"/>
    <w:rsid w:val="009F4AB6"/>
    <w:rsid w:val="00A00ACC"/>
    <w:rsid w:val="00A00FE5"/>
    <w:rsid w:val="00A241A8"/>
    <w:rsid w:val="00A31116"/>
    <w:rsid w:val="00A35E0D"/>
    <w:rsid w:val="00A37DA6"/>
    <w:rsid w:val="00A53B8F"/>
    <w:rsid w:val="00A63165"/>
    <w:rsid w:val="00A80276"/>
    <w:rsid w:val="00A91B7E"/>
    <w:rsid w:val="00A945AD"/>
    <w:rsid w:val="00AA08D6"/>
    <w:rsid w:val="00AA25B4"/>
    <w:rsid w:val="00AA671C"/>
    <w:rsid w:val="00AC0186"/>
    <w:rsid w:val="00AD0B4E"/>
    <w:rsid w:val="00AE0C70"/>
    <w:rsid w:val="00AF36B9"/>
    <w:rsid w:val="00B04693"/>
    <w:rsid w:val="00B11219"/>
    <w:rsid w:val="00B21931"/>
    <w:rsid w:val="00B2610D"/>
    <w:rsid w:val="00B36E97"/>
    <w:rsid w:val="00B52844"/>
    <w:rsid w:val="00B546FF"/>
    <w:rsid w:val="00B70480"/>
    <w:rsid w:val="00B8350B"/>
    <w:rsid w:val="00B84142"/>
    <w:rsid w:val="00BC117B"/>
    <w:rsid w:val="00BD35E5"/>
    <w:rsid w:val="00C01009"/>
    <w:rsid w:val="00C07355"/>
    <w:rsid w:val="00C07C1C"/>
    <w:rsid w:val="00C10196"/>
    <w:rsid w:val="00C1658D"/>
    <w:rsid w:val="00C53BDA"/>
    <w:rsid w:val="00C54AEA"/>
    <w:rsid w:val="00C60722"/>
    <w:rsid w:val="00C66750"/>
    <w:rsid w:val="00C678BA"/>
    <w:rsid w:val="00C816A0"/>
    <w:rsid w:val="00C866A3"/>
    <w:rsid w:val="00C93F12"/>
    <w:rsid w:val="00C97271"/>
    <w:rsid w:val="00CA0B95"/>
    <w:rsid w:val="00CA145D"/>
    <w:rsid w:val="00CB319B"/>
    <w:rsid w:val="00CC2A5C"/>
    <w:rsid w:val="00CC7964"/>
    <w:rsid w:val="00CD0658"/>
    <w:rsid w:val="00CE161C"/>
    <w:rsid w:val="00CE3924"/>
    <w:rsid w:val="00CE525D"/>
    <w:rsid w:val="00CF1360"/>
    <w:rsid w:val="00CF53E2"/>
    <w:rsid w:val="00D06AC7"/>
    <w:rsid w:val="00D11D10"/>
    <w:rsid w:val="00D13E6E"/>
    <w:rsid w:val="00D14794"/>
    <w:rsid w:val="00D228E7"/>
    <w:rsid w:val="00D33F29"/>
    <w:rsid w:val="00D36645"/>
    <w:rsid w:val="00D36776"/>
    <w:rsid w:val="00D4056C"/>
    <w:rsid w:val="00D55CCC"/>
    <w:rsid w:val="00D60DB4"/>
    <w:rsid w:val="00D700E2"/>
    <w:rsid w:val="00D713AD"/>
    <w:rsid w:val="00D77A64"/>
    <w:rsid w:val="00D81830"/>
    <w:rsid w:val="00D8286A"/>
    <w:rsid w:val="00D84A6B"/>
    <w:rsid w:val="00D8659A"/>
    <w:rsid w:val="00DA51E5"/>
    <w:rsid w:val="00DA586C"/>
    <w:rsid w:val="00DB72D2"/>
    <w:rsid w:val="00DC2873"/>
    <w:rsid w:val="00DC47C6"/>
    <w:rsid w:val="00DD1378"/>
    <w:rsid w:val="00DE0498"/>
    <w:rsid w:val="00DF01E4"/>
    <w:rsid w:val="00E24063"/>
    <w:rsid w:val="00E50976"/>
    <w:rsid w:val="00E5421C"/>
    <w:rsid w:val="00E653CC"/>
    <w:rsid w:val="00E75E07"/>
    <w:rsid w:val="00E87ACF"/>
    <w:rsid w:val="00E87F64"/>
    <w:rsid w:val="00E975A5"/>
    <w:rsid w:val="00EB7447"/>
    <w:rsid w:val="00EC3457"/>
    <w:rsid w:val="00EC521F"/>
    <w:rsid w:val="00ED5364"/>
    <w:rsid w:val="00ED5AE8"/>
    <w:rsid w:val="00ED74FD"/>
    <w:rsid w:val="00EE30F5"/>
    <w:rsid w:val="00EE387F"/>
    <w:rsid w:val="00EE646B"/>
    <w:rsid w:val="00F03B77"/>
    <w:rsid w:val="00F4119C"/>
    <w:rsid w:val="00F46135"/>
    <w:rsid w:val="00F53FAB"/>
    <w:rsid w:val="00F64D01"/>
    <w:rsid w:val="00F73CFC"/>
    <w:rsid w:val="00F73E91"/>
    <w:rsid w:val="00F77928"/>
    <w:rsid w:val="00F81458"/>
    <w:rsid w:val="00F828EF"/>
    <w:rsid w:val="00FA0C6E"/>
    <w:rsid w:val="00FA0F3A"/>
    <w:rsid w:val="00FB768F"/>
    <w:rsid w:val="00FC3206"/>
    <w:rsid w:val="00FC7F4E"/>
    <w:rsid w:val="00FD28F2"/>
    <w:rsid w:val="00FD4BD5"/>
    <w:rsid w:val="00FF1049"/>
    <w:rsid w:val="00FF1988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066284-7C74-4851-990F-61668BF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5825"/>
  </w:style>
  <w:style w:type="paragraph" w:styleId="1">
    <w:name w:val="heading 1"/>
    <w:basedOn w:val="a"/>
    <w:next w:val="a"/>
    <w:qFormat/>
    <w:rsid w:val="0095582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5582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55825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955825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95582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825"/>
    <w:pPr>
      <w:ind w:right="3968"/>
      <w:jc w:val="both"/>
    </w:pPr>
    <w:rPr>
      <w:b/>
      <w:sz w:val="26"/>
    </w:rPr>
  </w:style>
  <w:style w:type="paragraph" w:styleId="a4">
    <w:name w:val="Balloon Text"/>
    <w:basedOn w:val="a"/>
    <w:semiHidden/>
    <w:rsid w:val="00067F1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1C14D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B046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EC3457"/>
    <w:rPr>
      <w:color w:val="0000FF"/>
      <w:u w:val="single"/>
    </w:rPr>
  </w:style>
  <w:style w:type="paragraph" w:styleId="a8">
    <w:name w:val="footer"/>
    <w:basedOn w:val="a"/>
    <w:rsid w:val="00DF01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01E4"/>
  </w:style>
  <w:style w:type="paragraph" w:styleId="aa">
    <w:name w:val="header"/>
    <w:basedOn w:val="a"/>
    <w:rsid w:val="001C237D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FF1988"/>
  </w:style>
  <w:style w:type="character" w:customStyle="1" w:styleId="30">
    <w:name w:val="Заголовок 3 Знак"/>
    <w:basedOn w:val="a0"/>
    <w:link w:val="3"/>
    <w:rsid w:val="001E5FB7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6;&#1072;&#1073;&#1086;&#1095;&#1080;&#1081;%20&#1089;&#1090;&#1086;&#108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EA46-D3EB-45FA-9204-DB5E6941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KAB2-</cp:lastModifiedBy>
  <cp:revision>2</cp:revision>
  <cp:lastPrinted>2023-11-21T05:35:00Z</cp:lastPrinted>
  <dcterms:created xsi:type="dcterms:W3CDTF">2024-09-25T05:43:00Z</dcterms:created>
  <dcterms:modified xsi:type="dcterms:W3CDTF">2024-09-25T05:43:00Z</dcterms:modified>
</cp:coreProperties>
</file>